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A5E" w14:textId="4CF3FE3B" w:rsidR="00B036A3" w:rsidRPr="00DD6DB7" w:rsidRDefault="00DD6DB7" w:rsidP="0031777E">
      <w:pPr>
        <w:pStyle w:val="Heading1"/>
        <w:rPr>
          <w:u w:val="single"/>
        </w:rPr>
      </w:pPr>
      <w:bookmarkStart w:id="0" w:name="_Appendix_2"/>
      <w:bookmarkStart w:id="1" w:name="_Toc142573514"/>
      <w:bookmarkStart w:id="2" w:name="_Toc142573544"/>
      <w:bookmarkStart w:id="3" w:name="_Toc147777079"/>
      <w:bookmarkStart w:id="4" w:name="_Toc116229055"/>
      <w:bookmarkEnd w:id="0"/>
      <w:r w:rsidRPr="00DD6DB7">
        <w:rPr>
          <w:u w:val="single"/>
        </w:rPr>
        <w:t>Appendix 2</w:t>
      </w:r>
      <w:bookmarkEnd w:id="1"/>
      <w:bookmarkEnd w:id="2"/>
      <w:bookmarkEnd w:id="3"/>
    </w:p>
    <w:p w14:paraId="7F946C73" w14:textId="572D91A7" w:rsidR="0024633D" w:rsidRDefault="003C2ECD" w:rsidP="004C4420">
      <w:pPr>
        <w:pStyle w:val="Heading2"/>
      </w:pPr>
      <w:bookmarkStart w:id="5" w:name="_Toc142573515"/>
      <w:bookmarkStart w:id="6" w:name="_Toc142573545"/>
      <w:r>
        <w:t>A</w:t>
      </w:r>
      <w:r w:rsidR="0024633D">
        <w:t>PM</w:t>
      </w:r>
      <w:r>
        <w:t xml:space="preserve"> Project Management</w:t>
      </w:r>
      <w:r w:rsidR="0024633D">
        <w:t xml:space="preserve"> Challenge Project Proposal</w:t>
      </w:r>
      <w:bookmarkEnd w:id="5"/>
      <w:bookmarkEnd w:id="6"/>
    </w:p>
    <w:p w14:paraId="276CEB52" w14:textId="7D14049C" w:rsidR="006A6DFA" w:rsidRDefault="006A6DFA" w:rsidP="006A6DFA">
      <w:pPr>
        <w:spacing w:before="100" w:beforeAutospacing="1" w:after="100" w:afterAutospacing="1"/>
      </w:pPr>
      <w:r w:rsidRPr="009A7285">
        <w:rPr>
          <w:b/>
          <w:bCs/>
        </w:rPr>
        <w:t xml:space="preserve">Deadline for submission </w:t>
      </w:r>
      <w:r>
        <w:rPr>
          <w:b/>
          <w:bCs/>
        </w:rPr>
        <w:t>4 December</w:t>
      </w:r>
      <w:r w:rsidRPr="009A7285">
        <w:rPr>
          <w:b/>
          <w:bCs/>
        </w:rPr>
        <w:t>. Please email to</w:t>
      </w:r>
      <w:r>
        <w:rPr>
          <w:b/>
          <w:bCs/>
        </w:rPr>
        <w:t xml:space="preserve"> </w:t>
      </w:r>
      <w:hyperlink r:id="rId11" w:history="1">
        <w:r w:rsidRPr="001B5F6E">
          <w:rPr>
            <w:rStyle w:val="Hyperlink"/>
          </w:rPr>
          <w:t>volunteers@apm.org.uk</w:t>
        </w:r>
      </w:hyperlink>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24633D" w:rsidRPr="004D6630" w14:paraId="3FC0E8EC" w14:textId="77777777" w:rsidTr="00A84F5D">
        <w:trPr>
          <w:trHeight w:val="278"/>
        </w:trPr>
        <w:tc>
          <w:tcPr>
            <w:tcW w:w="1985" w:type="dxa"/>
            <w:shd w:val="clear" w:color="auto" w:fill="auto"/>
            <w:tcMar>
              <w:top w:w="72" w:type="dxa"/>
              <w:left w:w="144" w:type="dxa"/>
              <w:bottom w:w="72" w:type="dxa"/>
              <w:right w:w="144" w:type="dxa"/>
            </w:tcMar>
            <w:hideMark/>
          </w:tcPr>
          <w:p w14:paraId="7C117488" w14:textId="77777777" w:rsidR="0024633D" w:rsidRPr="00F6704C" w:rsidRDefault="0024633D" w:rsidP="00A84F5D">
            <w:pPr>
              <w:rPr>
                <w:rFonts w:cstheme="minorHAnsi"/>
                <w:color w:val="000000" w:themeColor="text1"/>
              </w:rPr>
            </w:pPr>
            <w:r w:rsidRPr="00F6704C">
              <w:rPr>
                <w:rFonts w:cstheme="minorHAnsi"/>
                <w:b/>
                <w:bCs/>
                <w:color w:val="000000" w:themeColor="text1"/>
              </w:rPr>
              <w:t>Title</w:t>
            </w:r>
          </w:p>
        </w:tc>
        <w:tc>
          <w:tcPr>
            <w:tcW w:w="7654" w:type="dxa"/>
            <w:shd w:val="clear" w:color="auto" w:fill="auto"/>
            <w:tcMar>
              <w:top w:w="72" w:type="dxa"/>
              <w:left w:w="144" w:type="dxa"/>
              <w:bottom w:w="72" w:type="dxa"/>
              <w:right w:w="144" w:type="dxa"/>
            </w:tcMar>
            <w:hideMark/>
          </w:tcPr>
          <w:p w14:paraId="44B06FE1" w14:textId="1D158233" w:rsidR="0024633D" w:rsidRPr="004D6630" w:rsidRDefault="003C2ECD" w:rsidP="00A84F5D">
            <w:pPr>
              <w:spacing w:before="60" w:after="60"/>
              <w:rPr>
                <w:rFonts w:cstheme="minorHAnsi"/>
                <w:b/>
                <w:i/>
              </w:rPr>
            </w:pPr>
            <w:r>
              <w:rPr>
                <w:rFonts w:cstheme="minorHAnsi"/>
                <w:b/>
              </w:rPr>
              <w:t>A</w:t>
            </w:r>
            <w:r w:rsidR="0024633D" w:rsidRPr="004D6630">
              <w:rPr>
                <w:rFonts w:cstheme="minorHAnsi"/>
                <w:b/>
              </w:rPr>
              <w:t>P</w:t>
            </w:r>
            <w:r w:rsidR="0024633D">
              <w:rPr>
                <w:rFonts w:cstheme="minorHAnsi"/>
                <w:b/>
              </w:rPr>
              <w:t>M</w:t>
            </w:r>
            <w:r w:rsidR="0024633D" w:rsidRPr="004D6630">
              <w:rPr>
                <w:rFonts w:cstheme="minorHAnsi"/>
                <w:b/>
              </w:rPr>
              <w:t xml:space="preserve"> </w:t>
            </w:r>
            <w:r>
              <w:rPr>
                <w:rFonts w:cstheme="minorHAnsi"/>
                <w:b/>
              </w:rPr>
              <w:t xml:space="preserve">Project Management </w:t>
            </w:r>
            <w:r w:rsidR="0024633D" w:rsidRPr="004D6630">
              <w:rPr>
                <w:rFonts w:cstheme="minorHAnsi"/>
                <w:b/>
              </w:rPr>
              <w:t xml:space="preserve">Challenge – </w:t>
            </w:r>
            <w:r w:rsidR="0024633D">
              <w:rPr>
                <w:rFonts w:cstheme="minorHAnsi"/>
                <w:b/>
              </w:rPr>
              <w:t>Proposal Submission</w:t>
            </w:r>
          </w:p>
        </w:tc>
      </w:tr>
      <w:tr w:rsidR="0024633D" w:rsidRPr="00BE0EC5" w14:paraId="5CCB7E40" w14:textId="77777777" w:rsidTr="00A84F5D">
        <w:trPr>
          <w:trHeight w:val="476"/>
        </w:trPr>
        <w:tc>
          <w:tcPr>
            <w:tcW w:w="1985" w:type="dxa"/>
            <w:shd w:val="clear" w:color="auto" w:fill="auto"/>
            <w:tcMar>
              <w:top w:w="72" w:type="dxa"/>
              <w:left w:w="144" w:type="dxa"/>
              <w:bottom w:w="72" w:type="dxa"/>
              <w:right w:w="144" w:type="dxa"/>
            </w:tcMar>
            <w:hideMark/>
          </w:tcPr>
          <w:p w14:paraId="66B48BEF" w14:textId="77777777" w:rsidR="0024633D" w:rsidRPr="00F6704C" w:rsidRDefault="0024633D" w:rsidP="00A84F5D">
            <w:pPr>
              <w:rPr>
                <w:rFonts w:cstheme="minorHAnsi"/>
                <w:color w:val="000000" w:themeColor="text1"/>
              </w:rPr>
            </w:pPr>
            <w:r w:rsidRPr="00F6704C">
              <w:rPr>
                <w:rFonts w:cstheme="minorHAnsi"/>
                <w:b/>
                <w:bCs/>
                <w:color w:val="000000" w:themeColor="text1"/>
              </w:rPr>
              <w:t>Purpose</w:t>
            </w:r>
          </w:p>
        </w:tc>
        <w:tc>
          <w:tcPr>
            <w:tcW w:w="7654" w:type="dxa"/>
            <w:shd w:val="clear" w:color="auto" w:fill="auto"/>
            <w:tcMar>
              <w:top w:w="72" w:type="dxa"/>
              <w:left w:w="144" w:type="dxa"/>
              <w:bottom w:w="72" w:type="dxa"/>
              <w:right w:w="144" w:type="dxa"/>
            </w:tcMar>
            <w:hideMark/>
          </w:tcPr>
          <w:p w14:paraId="376946BC" w14:textId="77777777" w:rsidR="0024633D" w:rsidRPr="00BE0EC5" w:rsidRDefault="0024633D" w:rsidP="00A84F5D">
            <w:pPr>
              <w:pStyle w:val="NoSpacing"/>
            </w:pPr>
            <w:r w:rsidRPr="003D6B81">
              <w:t xml:space="preserve">The proposal should provide a persuasive synopsis of your team’s project including an outline, high-level schedule of how you will achieve your objective. </w:t>
            </w:r>
          </w:p>
        </w:tc>
      </w:tr>
      <w:tr w:rsidR="0024633D" w:rsidRPr="00250F35" w14:paraId="6A248524" w14:textId="77777777" w:rsidTr="00A84F5D">
        <w:trPr>
          <w:trHeight w:val="512"/>
        </w:trPr>
        <w:tc>
          <w:tcPr>
            <w:tcW w:w="1985" w:type="dxa"/>
            <w:shd w:val="clear" w:color="auto" w:fill="auto"/>
            <w:tcMar>
              <w:top w:w="72" w:type="dxa"/>
              <w:left w:w="144" w:type="dxa"/>
              <w:bottom w:w="72" w:type="dxa"/>
              <w:right w:w="144" w:type="dxa"/>
            </w:tcMar>
            <w:hideMark/>
          </w:tcPr>
          <w:p w14:paraId="05B742EE" w14:textId="77777777" w:rsidR="0024633D" w:rsidRPr="00411C29" w:rsidRDefault="0024633D" w:rsidP="00A84F5D">
            <w:pPr>
              <w:rPr>
                <w:rFonts w:cs="Arial"/>
                <w:color w:val="000000" w:themeColor="text1"/>
              </w:rPr>
            </w:pPr>
            <w:r w:rsidRPr="00411C29">
              <w:rPr>
                <w:rFonts w:cs="Arial"/>
                <w:b/>
                <w:bCs/>
                <w:color w:val="000000" w:themeColor="text1"/>
              </w:rPr>
              <w:t>Composition</w:t>
            </w:r>
          </w:p>
        </w:tc>
        <w:tc>
          <w:tcPr>
            <w:tcW w:w="7654" w:type="dxa"/>
            <w:shd w:val="clear" w:color="auto" w:fill="auto"/>
            <w:tcMar>
              <w:top w:w="72" w:type="dxa"/>
              <w:left w:w="144" w:type="dxa"/>
              <w:bottom w:w="72" w:type="dxa"/>
              <w:right w:w="144" w:type="dxa"/>
            </w:tcMar>
            <w:hideMark/>
          </w:tcPr>
          <w:p w14:paraId="628F6A98" w14:textId="77777777" w:rsidR="0024633D" w:rsidRDefault="0024633D" w:rsidP="00A84F5D">
            <w:pPr>
              <w:pStyle w:val="BodyText"/>
            </w:pPr>
            <w:r>
              <w:t>P</w:t>
            </w:r>
            <w:r w:rsidRPr="00A03D2A">
              <w:t xml:space="preserve">roject teams are expected to provide a </w:t>
            </w:r>
            <w:r>
              <w:t>proposal</w:t>
            </w:r>
            <w:r w:rsidRPr="00A03D2A">
              <w:t xml:space="preserve"> that makes a persuasive and realistic argument for delivering their project of choice</w:t>
            </w:r>
            <w:r>
              <w:t xml:space="preserve">. </w:t>
            </w:r>
            <w:r w:rsidRPr="00A03D2A">
              <w:t xml:space="preserve">The </w:t>
            </w:r>
            <w:r>
              <w:t>proposal</w:t>
            </w:r>
            <w:r w:rsidRPr="00A03D2A">
              <w:t xml:space="preserve"> must be no more than 3,500 word</w:t>
            </w:r>
            <w:r>
              <w:t xml:space="preserve">s. A template for structuring your proposal is included below. </w:t>
            </w:r>
          </w:p>
          <w:p w14:paraId="32F923A9" w14:textId="77777777" w:rsidR="0024633D" w:rsidRDefault="0024633D" w:rsidP="00A84F5D">
            <w:pPr>
              <w:pStyle w:val="BodyText"/>
            </w:pPr>
            <w:r>
              <w:t>The proposal will be scored against the following competences:</w:t>
            </w:r>
          </w:p>
          <w:p w14:paraId="1AD9C717" w14:textId="77777777" w:rsidR="0024633D" w:rsidRDefault="0024633D" w:rsidP="00A84F5D">
            <w:pPr>
              <w:pStyle w:val="BodyText"/>
            </w:pPr>
            <w:r w:rsidRPr="00B31E0D">
              <w:rPr>
                <w:b/>
                <w:bCs/>
              </w:rPr>
              <w:t>1. Lifecycles:</w:t>
            </w:r>
            <w:r>
              <w:t xml:space="preserve"> </w:t>
            </w:r>
            <w:r w:rsidRPr="00BB6135">
              <w:t>The ability to structure and organise change initiatives.</w:t>
            </w:r>
          </w:p>
          <w:p w14:paraId="2FB775C7" w14:textId="77777777" w:rsidR="0024633D" w:rsidRDefault="0024633D" w:rsidP="00A84F5D">
            <w:pPr>
              <w:pStyle w:val="BodyText"/>
            </w:pPr>
            <w:r w:rsidRPr="00650C58">
              <w:rPr>
                <w:b/>
                <w:bCs/>
              </w:rPr>
              <w:t>2</w:t>
            </w:r>
            <w:r w:rsidRPr="00FB1BF4">
              <w:rPr>
                <w:b/>
                <w:bCs/>
              </w:rPr>
              <w:t xml:space="preserve">. Business </w:t>
            </w:r>
            <w:r>
              <w:rPr>
                <w:b/>
                <w:bCs/>
              </w:rPr>
              <w:t>c</w:t>
            </w:r>
            <w:r w:rsidRPr="00FB1BF4">
              <w:rPr>
                <w:b/>
                <w:bCs/>
              </w:rPr>
              <w:t>ase</w:t>
            </w:r>
            <w:r>
              <w:t xml:space="preserve">: </w:t>
            </w:r>
            <w:r w:rsidRPr="001C7495">
              <w:t xml:space="preserve">The ability to prepare, gain approval of, refine and update business cases that justify the initiation, investment and/or continuation of change initiatives in terms of benefits, </w:t>
            </w:r>
            <w:proofErr w:type="gramStart"/>
            <w:r w:rsidRPr="001C7495">
              <w:t>costs</w:t>
            </w:r>
            <w:proofErr w:type="gramEnd"/>
            <w:r w:rsidRPr="001C7495">
              <w:t xml:space="preserve"> and risks.</w:t>
            </w:r>
          </w:p>
          <w:p w14:paraId="2C2E2484" w14:textId="77777777" w:rsidR="0024633D" w:rsidRDefault="0024633D" w:rsidP="00A84F5D">
            <w:pPr>
              <w:pStyle w:val="BodyText"/>
            </w:pPr>
            <w:r>
              <w:rPr>
                <w:b/>
                <w:bCs/>
              </w:rPr>
              <w:t>3</w:t>
            </w:r>
            <w:r w:rsidRPr="00073D78">
              <w:rPr>
                <w:b/>
                <w:bCs/>
              </w:rPr>
              <w:t>. Requirements management:</w:t>
            </w:r>
            <w:r>
              <w:t xml:space="preserve"> </w:t>
            </w:r>
            <w:r w:rsidRPr="00947663">
              <w:t>The ability to prepare and maintain definitions of the requirements of change initiatives</w:t>
            </w:r>
            <w:r>
              <w:t>.</w:t>
            </w:r>
          </w:p>
          <w:p w14:paraId="013BB1E6" w14:textId="77777777" w:rsidR="0024633D" w:rsidRPr="0055615F" w:rsidRDefault="0024633D" w:rsidP="00A84F5D">
            <w:pPr>
              <w:pStyle w:val="NoSpacing"/>
            </w:pPr>
            <w:r>
              <w:rPr>
                <w:b/>
                <w:bCs/>
              </w:rPr>
              <w:t>4</w:t>
            </w:r>
            <w:r w:rsidRPr="006F5CAA">
              <w:rPr>
                <w:b/>
                <w:bCs/>
              </w:rPr>
              <w:t xml:space="preserve">. </w:t>
            </w:r>
            <w:r w:rsidRPr="0023341F">
              <w:rPr>
                <w:b/>
                <w:bCs/>
              </w:rPr>
              <w:t xml:space="preserve">Risk and issue management: </w:t>
            </w:r>
            <w:r w:rsidRPr="0023341F">
              <w:t>The ability to identify and monitor risks (threats and opportunities); to plan and implement responses to those risks and respond to issues that affect a change initiative.</w:t>
            </w:r>
          </w:p>
        </w:tc>
      </w:tr>
    </w:tbl>
    <w:p w14:paraId="1614A5F3" w14:textId="77777777" w:rsidR="0024633D" w:rsidRDefault="0024633D" w:rsidP="0024633D"/>
    <w:p w14:paraId="312F217D" w14:textId="77777777" w:rsidR="0024633D" w:rsidRDefault="0024633D" w:rsidP="004C4420">
      <w:pPr>
        <w:pStyle w:val="Heading2"/>
        <w:spacing w:line="360" w:lineRule="auto"/>
      </w:pPr>
      <w:bookmarkStart w:id="7" w:name="_Toc142573516"/>
      <w:bookmarkStart w:id="8" w:name="_Toc142573546"/>
      <w:r>
        <w:t>Proposal template</w:t>
      </w:r>
      <w:bookmarkEnd w:id="7"/>
      <w:bookmarkEnd w:id="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24633D" w:rsidRPr="00250F35" w14:paraId="7D38A022" w14:textId="77777777" w:rsidTr="00A84F5D">
        <w:trPr>
          <w:trHeight w:val="550"/>
        </w:trPr>
        <w:tc>
          <w:tcPr>
            <w:tcW w:w="1985" w:type="dxa"/>
            <w:shd w:val="clear" w:color="auto" w:fill="auto"/>
            <w:tcMar>
              <w:top w:w="72" w:type="dxa"/>
              <w:left w:w="144" w:type="dxa"/>
              <w:bottom w:w="72" w:type="dxa"/>
              <w:right w:w="144" w:type="dxa"/>
            </w:tcMar>
          </w:tcPr>
          <w:p w14:paraId="78247373" w14:textId="77777777" w:rsidR="0024633D" w:rsidRPr="00861661" w:rsidRDefault="0024633D" w:rsidP="00A84F5D">
            <w:pPr>
              <w:rPr>
                <w:b/>
                <w:bCs/>
              </w:rPr>
            </w:pPr>
            <w:r>
              <w:rPr>
                <w:b/>
                <w:bCs/>
              </w:rPr>
              <w:t>Project overview</w:t>
            </w:r>
          </w:p>
        </w:tc>
        <w:tc>
          <w:tcPr>
            <w:tcW w:w="7654" w:type="dxa"/>
            <w:shd w:val="clear" w:color="auto" w:fill="auto"/>
            <w:tcMar>
              <w:top w:w="72" w:type="dxa"/>
              <w:left w:w="144" w:type="dxa"/>
              <w:bottom w:w="72" w:type="dxa"/>
              <w:right w:w="144" w:type="dxa"/>
            </w:tcMar>
          </w:tcPr>
          <w:p w14:paraId="296E0814" w14:textId="77777777" w:rsidR="0024633D" w:rsidRDefault="0024633D" w:rsidP="00A84F5D">
            <w:pPr>
              <w:pStyle w:val="BodyText"/>
            </w:pPr>
          </w:p>
        </w:tc>
      </w:tr>
      <w:tr w:rsidR="0024633D" w:rsidRPr="00250F35" w14:paraId="6142FFA7" w14:textId="77777777" w:rsidTr="00A84F5D">
        <w:trPr>
          <w:trHeight w:val="512"/>
        </w:trPr>
        <w:tc>
          <w:tcPr>
            <w:tcW w:w="1985" w:type="dxa"/>
            <w:shd w:val="clear" w:color="auto" w:fill="auto"/>
            <w:tcMar>
              <w:top w:w="72" w:type="dxa"/>
              <w:left w:w="144" w:type="dxa"/>
              <w:bottom w:w="72" w:type="dxa"/>
              <w:right w:w="144" w:type="dxa"/>
            </w:tcMar>
          </w:tcPr>
          <w:p w14:paraId="00643363" w14:textId="77777777" w:rsidR="0024633D" w:rsidRPr="00861661" w:rsidRDefault="0024633D" w:rsidP="00A84F5D">
            <w:pPr>
              <w:rPr>
                <w:rFonts w:cs="Arial"/>
                <w:b/>
                <w:bCs/>
                <w:color w:val="000000" w:themeColor="text1"/>
              </w:rPr>
            </w:pPr>
            <w:r>
              <w:rPr>
                <w:b/>
                <w:bCs/>
              </w:rPr>
              <w:t>O</w:t>
            </w:r>
            <w:r w:rsidRPr="00861661">
              <w:rPr>
                <w:b/>
                <w:bCs/>
              </w:rPr>
              <w:t>bjective</w:t>
            </w:r>
            <w:r>
              <w:rPr>
                <w:b/>
                <w:bCs/>
              </w:rPr>
              <w:t>s</w:t>
            </w:r>
          </w:p>
        </w:tc>
        <w:tc>
          <w:tcPr>
            <w:tcW w:w="7654" w:type="dxa"/>
            <w:shd w:val="clear" w:color="auto" w:fill="auto"/>
            <w:tcMar>
              <w:top w:w="72" w:type="dxa"/>
              <w:left w:w="144" w:type="dxa"/>
              <w:bottom w:w="72" w:type="dxa"/>
              <w:right w:w="144" w:type="dxa"/>
            </w:tcMar>
          </w:tcPr>
          <w:p w14:paraId="1F141A55" w14:textId="77777777" w:rsidR="0024633D" w:rsidRDefault="0024633D" w:rsidP="00A84F5D">
            <w:pPr>
              <w:pStyle w:val="BodyText"/>
            </w:pPr>
          </w:p>
        </w:tc>
      </w:tr>
      <w:tr w:rsidR="0024633D" w:rsidRPr="00250F35" w14:paraId="10B1A9AB" w14:textId="77777777" w:rsidTr="00A84F5D">
        <w:trPr>
          <w:trHeight w:val="512"/>
        </w:trPr>
        <w:tc>
          <w:tcPr>
            <w:tcW w:w="1985" w:type="dxa"/>
            <w:shd w:val="clear" w:color="auto" w:fill="auto"/>
            <w:tcMar>
              <w:top w:w="72" w:type="dxa"/>
              <w:left w:w="144" w:type="dxa"/>
              <w:bottom w:w="72" w:type="dxa"/>
              <w:right w:w="144" w:type="dxa"/>
            </w:tcMar>
          </w:tcPr>
          <w:p w14:paraId="62568A8C" w14:textId="12A39F49" w:rsidR="0024633D" w:rsidRPr="00861661" w:rsidRDefault="0024633D" w:rsidP="00A84F5D">
            <w:pPr>
              <w:rPr>
                <w:b/>
                <w:bCs/>
              </w:rPr>
            </w:pPr>
            <w:r>
              <w:rPr>
                <w:b/>
                <w:bCs/>
              </w:rPr>
              <w:t xml:space="preserve">Project scope </w:t>
            </w:r>
            <w:r w:rsidR="003C2ECD">
              <w:rPr>
                <w:b/>
                <w:bCs/>
              </w:rPr>
              <w:t>and</w:t>
            </w:r>
            <w:r>
              <w:rPr>
                <w:b/>
                <w:bCs/>
              </w:rPr>
              <w:t xml:space="preserve"> deliverables</w:t>
            </w:r>
          </w:p>
        </w:tc>
        <w:tc>
          <w:tcPr>
            <w:tcW w:w="7654" w:type="dxa"/>
            <w:shd w:val="clear" w:color="auto" w:fill="auto"/>
            <w:tcMar>
              <w:top w:w="72" w:type="dxa"/>
              <w:left w:w="144" w:type="dxa"/>
              <w:bottom w:w="72" w:type="dxa"/>
              <w:right w:w="144" w:type="dxa"/>
            </w:tcMar>
          </w:tcPr>
          <w:p w14:paraId="2D0E17BE" w14:textId="77777777" w:rsidR="0024633D" w:rsidRDefault="0024633D" w:rsidP="00A84F5D">
            <w:pPr>
              <w:pStyle w:val="BodyText"/>
            </w:pPr>
          </w:p>
        </w:tc>
      </w:tr>
      <w:tr w:rsidR="0024633D" w:rsidRPr="00250F35" w14:paraId="69EFBD8F" w14:textId="77777777" w:rsidTr="00A84F5D">
        <w:trPr>
          <w:trHeight w:val="512"/>
        </w:trPr>
        <w:tc>
          <w:tcPr>
            <w:tcW w:w="1985" w:type="dxa"/>
            <w:shd w:val="clear" w:color="auto" w:fill="auto"/>
            <w:tcMar>
              <w:top w:w="72" w:type="dxa"/>
              <w:left w:w="144" w:type="dxa"/>
              <w:bottom w:w="72" w:type="dxa"/>
              <w:right w:w="144" w:type="dxa"/>
            </w:tcMar>
          </w:tcPr>
          <w:p w14:paraId="0AC6D034" w14:textId="2A226439" w:rsidR="0024633D" w:rsidRDefault="0024633D" w:rsidP="00A84F5D">
            <w:pPr>
              <w:rPr>
                <w:b/>
                <w:bCs/>
              </w:rPr>
            </w:pPr>
            <w:r>
              <w:rPr>
                <w:b/>
                <w:bCs/>
              </w:rPr>
              <w:t xml:space="preserve">Risks </w:t>
            </w:r>
            <w:r w:rsidR="003C2ECD">
              <w:rPr>
                <w:b/>
                <w:bCs/>
              </w:rPr>
              <w:t>and</w:t>
            </w:r>
            <w:r>
              <w:rPr>
                <w:b/>
                <w:bCs/>
              </w:rPr>
              <w:t xml:space="preserve"> opportunities</w:t>
            </w:r>
          </w:p>
        </w:tc>
        <w:tc>
          <w:tcPr>
            <w:tcW w:w="7654" w:type="dxa"/>
            <w:shd w:val="clear" w:color="auto" w:fill="auto"/>
            <w:tcMar>
              <w:top w:w="72" w:type="dxa"/>
              <w:left w:w="144" w:type="dxa"/>
              <w:bottom w:w="72" w:type="dxa"/>
              <w:right w:w="144" w:type="dxa"/>
            </w:tcMar>
          </w:tcPr>
          <w:p w14:paraId="082E0E85" w14:textId="77777777" w:rsidR="0024633D" w:rsidRDefault="0024633D" w:rsidP="00A84F5D">
            <w:pPr>
              <w:pStyle w:val="BodyText"/>
            </w:pPr>
          </w:p>
        </w:tc>
      </w:tr>
      <w:tr w:rsidR="0024633D" w:rsidRPr="00250F35" w14:paraId="2DB78A2E" w14:textId="77777777" w:rsidTr="00A84F5D">
        <w:trPr>
          <w:trHeight w:val="512"/>
        </w:trPr>
        <w:tc>
          <w:tcPr>
            <w:tcW w:w="1985" w:type="dxa"/>
            <w:shd w:val="clear" w:color="auto" w:fill="auto"/>
            <w:tcMar>
              <w:top w:w="72" w:type="dxa"/>
              <w:left w:w="144" w:type="dxa"/>
              <w:bottom w:w="72" w:type="dxa"/>
              <w:right w:w="144" w:type="dxa"/>
            </w:tcMar>
          </w:tcPr>
          <w:p w14:paraId="2D480E76" w14:textId="77777777" w:rsidR="0024633D" w:rsidRDefault="0024633D" w:rsidP="00A84F5D">
            <w:pPr>
              <w:rPr>
                <w:b/>
                <w:bCs/>
              </w:rPr>
            </w:pPr>
            <w:r>
              <w:rPr>
                <w:b/>
                <w:bCs/>
              </w:rPr>
              <w:t>Project schedule</w:t>
            </w:r>
          </w:p>
        </w:tc>
        <w:tc>
          <w:tcPr>
            <w:tcW w:w="7654" w:type="dxa"/>
            <w:shd w:val="clear" w:color="auto" w:fill="auto"/>
            <w:tcMar>
              <w:top w:w="72" w:type="dxa"/>
              <w:left w:w="144" w:type="dxa"/>
              <w:bottom w:w="72" w:type="dxa"/>
              <w:right w:w="144" w:type="dxa"/>
            </w:tcMar>
          </w:tcPr>
          <w:p w14:paraId="405F93D8" w14:textId="77777777" w:rsidR="0024633D" w:rsidRDefault="0024633D" w:rsidP="00A84F5D">
            <w:pPr>
              <w:pStyle w:val="BodyText"/>
            </w:pPr>
          </w:p>
        </w:tc>
      </w:tr>
      <w:tr w:rsidR="0024633D" w:rsidRPr="00250F35" w14:paraId="0F45B70B" w14:textId="77777777" w:rsidTr="00A84F5D">
        <w:trPr>
          <w:trHeight w:val="625"/>
        </w:trPr>
        <w:tc>
          <w:tcPr>
            <w:tcW w:w="1985" w:type="dxa"/>
            <w:shd w:val="clear" w:color="auto" w:fill="auto"/>
            <w:tcMar>
              <w:top w:w="72" w:type="dxa"/>
              <w:left w:w="144" w:type="dxa"/>
              <w:bottom w:w="72" w:type="dxa"/>
              <w:right w:w="144" w:type="dxa"/>
            </w:tcMar>
          </w:tcPr>
          <w:p w14:paraId="753CCFD7" w14:textId="77777777" w:rsidR="0024633D" w:rsidRDefault="0024633D" w:rsidP="00A84F5D">
            <w:pPr>
              <w:rPr>
                <w:b/>
                <w:bCs/>
              </w:rPr>
            </w:pPr>
            <w:r>
              <w:rPr>
                <w:b/>
                <w:bCs/>
              </w:rPr>
              <w:t>Budget</w:t>
            </w:r>
          </w:p>
        </w:tc>
        <w:tc>
          <w:tcPr>
            <w:tcW w:w="7654" w:type="dxa"/>
            <w:shd w:val="clear" w:color="auto" w:fill="auto"/>
            <w:tcMar>
              <w:top w:w="72" w:type="dxa"/>
              <w:left w:w="144" w:type="dxa"/>
              <w:bottom w:w="72" w:type="dxa"/>
              <w:right w:w="144" w:type="dxa"/>
            </w:tcMar>
          </w:tcPr>
          <w:p w14:paraId="38FE4FBC" w14:textId="77777777" w:rsidR="0024633D" w:rsidRDefault="0024633D" w:rsidP="00A84F5D">
            <w:pPr>
              <w:pStyle w:val="BodyText"/>
            </w:pPr>
          </w:p>
        </w:tc>
      </w:tr>
      <w:tr w:rsidR="0024633D" w:rsidRPr="00250F35" w14:paraId="7AAD6B9B" w14:textId="77777777" w:rsidTr="00A84F5D">
        <w:trPr>
          <w:trHeight w:val="512"/>
        </w:trPr>
        <w:tc>
          <w:tcPr>
            <w:tcW w:w="1985" w:type="dxa"/>
            <w:shd w:val="clear" w:color="auto" w:fill="auto"/>
            <w:tcMar>
              <w:top w:w="72" w:type="dxa"/>
              <w:left w:w="144" w:type="dxa"/>
              <w:bottom w:w="72" w:type="dxa"/>
              <w:right w:w="144" w:type="dxa"/>
            </w:tcMar>
          </w:tcPr>
          <w:p w14:paraId="008BC903" w14:textId="77777777" w:rsidR="0024633D" w:rsidRDefault="0024633D" w:rsidP="00A84F5D">
            <w:pPr>
              <w:rPr>
                <w:b/>
                <w:bCs/>
              </w:rPr>
            </w:pPr>
            <w:r>
              <w:rPr>
                <w:b/>
                <w:bCs/>
              </w:rPr>
              <w:t>Planned resources</w:t>
            </w:r>
          </w:p>
        </w:tc>
        <w:tc>
          <w:tcPr>
            <w:tcW w:w="7654" w:type="dxa"/>
            <w:shd w:val="clear" w:color="auto" w:fill="auto"/>
            <w:tcMar>
              <w:top w:w="72" w:type="dxa"/>
              <w:left w:w="144" w:type="dxa"/>
              <w:bottom w:w="72" w:type="dxa"/>
              <w:right w:w="144" w:type="dxa"/>
            </w:tcMar>
          </w:tcPr>
          <w:p w14:paraId="0DAB2B6B" w14:textId="77777777" w:rsidR="0024633D" w:rsidRDefault="0024633D" w:rsidP="00A84F5D">
            <w:pPr>
              <w:pStyle w:val="BodyText"/>
            </w:pPr>
          </w:p>
        </w:tc>
      </w:tr>
      <w:tr w:rsidR="0024633D" w:rsidRPr="00250F35" w14:paraId="0C35565D" w14:textId="77777777" w:rsidTr="00A84F5D">
        <w:trPr>
          <w:trHeight w:val="512"/>
        </w:trPr>
        <w:tc>
          <w:tcPr>
            <w:tcW w:w="1985" w:type="dxa"/>
            <w:shd w:val="clear" w:color="auto" w:fill="auto"/>
            <w:tcMar>
              <w:top w:w="72" w:type="dxa"/>
              <w:left w:w="144" w:type="dxa"/>
              <w:bottom w:w="72" w:type="dxa"/>
              <w:right w:w="144" w:type="dxa"/>
            </w:tcMar>
          </w:tcPr>
          <w:p w14:paraId="6A060670" w14:textId="77777777" w:rsidR="0024633D" w:rsidRDefault="0024633D" w:rsidP="00A84F5D">
            <w:pPr>
              <w:rPr>
                <w:b/>
                <w:bCs/>
              </w:rPr>
            </w:pPr>
            <w:r>
              <w:rPr>
                <w:b/>
                <w:bCs/>
              </w:rPr>
              <w:t>Success Criteria/ KPIs</w:t>
            </w:r>
          </w:p>
        </w:tc>
        <w:tc>
          <w:tcPr>
            <w:tcW w:w="7654" w:type="dxa"/>
            <w:shd w:val="clear" w:color="auto" w:fill="auto"/>
            <w:tcMar>
              <w:top w:w="72" w:type="dxa"/>
              <w:left w:w="144" w:type="dxa"/>
              <w:bottom w:w="72" w:type="dxa"/>
              <w:right w:w="144" w:type="dxa"/>
            </w:tcMar>
          </w:tcPr>
          <w:p w14:paraId="0431F94B" w14:textId="77777777" w:rsidR="0024633D" w:rsidRDefault="0024633D" w:rsidP="00A84F5D">
            <w:pPr>
              <w:pStyle w:val="BodyText"/>
            </w:pPr>
          </w:p>
        </w:tc>
      </w:tr>
    </w:tbl>
    <w:p w14:paraId="25F83121" w14:textId="77777777" w:rsidR="004326C2" w:rsidRPr="006A6DFA" w:rsidRDefault="004326C2" w:rsidP="00ED0532">
      <w:pPr>
        <w:pStyle w:val="Heading1"/>
        <w:rPr>
          <w:b w:val="0"/>
          <w:bCs/>
          <w:sz w:val="20"/>
          <w:szCs w:val="20"/>
        </w:rPr>
      </w:pPr>
      <w:bookmarkStart w:id="9" w:name="_Appendix_3"/>
      <w:bookmarkEnd w:id="4"/>
      <w:bookmarkEnd w:id="9"/>
    </w:p>
    <w:sectPr w:rsidR="004326C2" w:rsidRPr="006A6DFA" w:rsidSect="006A6DFA">
      <w:headerReference w:type="default" r:id="rId12"/>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648E" w14:textId="77777777" w:rsidR="001B28D1" w:rsidRDefault="001B28D1" w:rsidP="0025211D">
      <w:r>
        <w:separator/>
      </w:r>
    </w:p>
  </w:endnote>
  <w:endnote w:type="continuationSeparator" w:id="0">
    <w:p w14:paraId="0A00B08D" w14:textId="77777777" w:rsidR="001B28D1" w:rsidRDefault="001B28D1"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40F3" w14:textId="77777777" w:rsidR="001B28D1" w:rsidRDefault="001B28D1" w:rsidP="0025211D">
      <w:r>
        <w:separator/>
      </w:r>
    </w:p>
  </w:footnote>
  <w:footnote w:type="continuationSeparator" w:id="0">
    <w:p w14:paraId="68D614CF" w14:textId="77777777" w:rsidR="001B28D1" w:rsidRDefault="001B28D1"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E15C3"/>
    <w:rsid w:val="000E78D2"/>
    <w:rsid w:val="000F25CB"/>
    <w:rsid w:val="000F48A3"/>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3EF6"/>
    <w:rsid w:val="00147DD1"/>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720"/>
    <w:rsid w:val="001B28D1"/>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151"/>
    <w:rsid w:val="00293F9F"/>
    <w:rsid w:val="00294FEE"/>
    <w:rsid w:val="00297C18"/>
    <w:rsid w:val="002A2692"/>
    <w:rsid w:val="002A5484"/>
    <w:rsid w:val="002B53F2"/>
    <w:rsid w:val="002B562D"/>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10E7"/>
    <w:rsid w:val="003215A3"/>
    <w:rsid w:val="00324011"/>
    <w:rsid w:val="003263D3"/>
    <w:rsid w:val="0033612B"/>
    <w:rsid w:val="0034263D"/>
    <w:rsid w:val="00351C23"/>
    <w:rsid w:val="003529E8"/>
    <w:rsid w:val="00354D12"/>
    <w:rsid w:val="003608AA"/>
    <w:rsid w:val="0036122F"/>
    <w:rsid w:val="0036294C"/>
    <w:rsid w:val="0036298D"/>
    <w:rsid w:val="0036307C"/>
    <w:rsid w:val="00364B10"/>
    <w:rsid w:val="00365F1C"/>
    <w:rsid w:val="00367E26"/>
    <w:rsid w:val="00371706"/>
    <w:rsid w:val="00373C7F"/>
    <w:rsid w:val="00381B8F"/>
    <w:rsid w:val="00386E24"/>
    <w:rsid w:val="003933F5"/>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1373"/>
    <w:rsid w:val="00472653"/>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756E"/>
    <w:rsid w:val="004D7801"/>
    <w:rsid w:val="004E2FFD"/>
    <w:rsid w:val="004E786D"/>
    <w:rsid w:val="004F1696"/>
    <w:rsid w:val="004F3B87"/>
    <w:rsid w:val="004F78AF"/>
    <w:rsid w:val="00500AF4"/>
    <w:rsid w:val="0050100E"/>
    <w:rsid w:val="00503CD7"/>
    <w:rsid w:val="005045B7"/>
    <w:rsid w:val="00510F2B"/>
    <w:rsid w:val="00515307"/>
    <w:rsid w:val="00516752"/>
    <w:rsid w:val="00517921"/>
    <w:rsid w:val="00521A76"/>
    <w:rsid w:val="00522906"/>
    <w:rsid w:val="00523DE4"/>
    <w:rsid w:val="00525CA3"/>
    <w:rsid w:val="0053046E"/>
    <w:rsid w:val="00534D4A"/>
    <w:rsid w:val="0053715A"/>
    <w:rsid w:val="00537DFA"/>
    <w:rsid w:val="0054164B"/>
    <w:rsid w:val="00542B50"/>
    <w:rsid w:val="00546DC1"/>
    <w:rsid w:val="00547A89"/>
    <w:rsid w:val="00552F78"/>
    <w:rsid w:val="00553B94"/>
    <w:rsid w:val="0055406D"/>
    <w:rsid w:val="00554AD0"/>
    <w:rsid w:val="0055615F"/>
    <w:rsid w:val="005568D8"/>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A6DFA"/>
    <w:rsid w:val="006B4EEB"/>
    <w:rsid w:val="006B5DF0"/>
    <w:rsid w:val="006C0275"/>
    <w:rsid w:val="006C2748"/>
    <w:rsid w:val="006C4DE0"/>
    <w:rsid w:val="006C61EB"/>
    <w:rsid w:val="006D4369"/>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924F7"/>
    <w:rsid w:val="007A4CCA"/>
    <w:rsid w:val="007A690A"/>
    <w:rsid w:val="007B098A"/>
    <w:rsid w:val="007B16BC"/>
    <w:rsid w:val="007B3650"/>
    <w:rsid w:val="007B3DBB"/>
    <w:rsid w:val="007C24EB"/>
    <w:rsid w:val="007C30D5"/>
    <w:rsid w:val="007C70F1"/>
    <w:rsid w:val="007D1B35"/>
    <w:rsid w:val="007D1DB0"/>
    <w:rsid w:val="007D4BF7"/>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0303B"/>
    <w:rsid w:val="009117BA"/>
    <w:rsid w:val="00916FD3"/>
    <w:rsid w:val="00920674"/>
    <w:rsid w:val="0092378A"/>
    <w:rsid w:val="00924714"/>
    <w:rsid w:val="009275AB"/>
    <w:rsid w:val="009316D0"/>
    <w:rsid w:val="009352CE"/>
    <w:rsid w:val="0094508D"/>
    <w:rsid w:val="00946B5F"/>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BE5"/>
    <w:rsid w:val="009A45A0"/>
    <w:rsid w:val="009B3EFE"/>
    <w:rsid w:val="009B4915"/>
    <w:rsid w:val="009D4130"/>
    <w:rsid w:val="009D6B25"/>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304A8"/>
    <w:rsid w:val="00A4092F"/>
    <w:rsid w:val="00A41190"/>
    <w:rsid w:val="00A43F8F"/>
    <w:rsid w:val="00A53641"/>
    <w:rsid w:val="00A53B28"/>
    <w:rsid w:val="00A6105C"/>
    <w:rsid w:val="00A6281C"/>
    <w:rsid w:val="00A6367C"/>
    <w:rsid w:val="00A63E65"/>
    <w:rsid w:val="00A67395"/>
    <w:rsid w:val="00A729F6"/>
    <w:rsid w:val="00A7661D"/>
    <w:rsid w:val="00A8212B"/>
    <w:rsid w:val="00A84237"/>
    <w:rsid w:val="00A84F5D"/>
    <w:rsid w:val="00A903C8"/>
    <w:rsid w:val="00A90F33"/>
    <w:rsid w:val="00A91ED0"/>
    <w:rsid w:val="00A947A7"/>
    <w:rsid w:val="00AA049E"/>
    <w:rsid w:val="00AA3DDA"/>
    <w:rsid w:val="00AA5DEE"/>
    <w:rsid w:val="00AA606F"/>
    <w:rsid w:val="00AB2209"/>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71345"/>
    <w:rsid w:val="00B717EB"/>
    <w:rsid w:val="00B723D0"/>
    <w:rsid w:val="00B76984"/>
    <w:rsid w:val="00B840C8"/>
    <w:rsid w:val="00B84302"/>
    <w:rsid w:val="00B85D29"/>
    <w:rsid w:val="00B90173"/>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5E22"/>
    <w:rsid w:val="00C50D85"/>
    <w:rsid w:val="00C528D6"/>
    <w:rsid w:val="00C53C7F"/>
    <w:rsid w:val="00C57439"/>
    <w:rsid w:val="00C60A58"/>
    <w:rsid w:val="00C61364"/>
    <w:rsid w:val="00C634D3"/>
    <w:rsid w:val="00C71AE6"/>
    <w:rsid w:val="00C744F6"/>
    <w:rsid w:val="00C749DB"/>
    <w:rsid w:val="00C8671D"/>
    <w:rsid w:val="00C86908"/>
    <w:rsid w:val="00C90051"/>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7366"/>
    <w:rsid w:val="00D01F8E"/>
    <w:rsid w:val="00D027A8"/>
    <w:rsid w:val="00D076D2"/>
    <w:rsid w:val="00D1466F"/>
    <w:rsid w:val="00D15D40"/>
    <w:rsid w:val="00D178D0"/>
    <w:rsid w:val="00D20BB1"/>
    <w:rsid w:val="00D2248A"/>
    <w:rsid w:val="00D2294E"/>
    <w:rsid w:val="00D23EAF"/>
    <w:rsid w:val="00D242C1"/>
    <w:rsid w:val="00D27F62"/>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1214"/>
    <w:rsid w:val="00D84B30"/>
    <w:rsid w:val="00D86447"/>
    <w:rsid w:val="00D86992"/>
    <w:rsid w:val="00D870C0"/>
    <w:rsid w:val="00D87ECD"/>
    <w:rsid w:val="00D904F0"/>
    <w:rsid w:val="00D9780F"/>
    <w:rsid w:val="00DA076C"/>
    <w:rsid w:val="00DA30BD"/>
    <w:rsid w:val="00DA5242"/>
    <w:rsid w:val="00DA557E"/>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17ED"/>
    <w:rsid w:val="00E73367"/>
    <w:rsid w:val="00E84C43"/>
    <w:rsid w:val="00E85A2E"/>
    <w:rsid w:val="00E971B0"/>
    <w:rsid w:val="00EA01DD"/>
    <w:rsid w:val="00EA684A"/>
    <w:rsid w:val="00EB4E3B"/>
    <w:rsid w:val="00EB74F4"/>
    <w:rsid w:val="00EC342B"/>
    <w:rsid w:val="00ED0532"/>
    <w:rsid w:val="00ED0899"/>
    <w:rsid w:val="00ED1096"/>
    <w:rsid w:val="00ED4423"/>
    <w:rsid w:val="00EE03EC"/>
    <w:rsid w:val="00EE046E"/>
    <w:rsid w:val="00EE1A56"/>
    <w:rsid w:val="00EE3A5A"/>
    <w:rsid w:val="00EE5A30"/>
    <w:rsid w:val="00EE7CA5"/>
    <w:rsid w:val="00EF0431"/>
    <w:rsid w:val="00EF0C69"/>
    <w:rsid w:val="00EF5B8E"/>
    <w:rsid w:val="00F1725F"/>
    <w:rsid w:val="00F2358F"/>
    <w:rsid w:val="00F236B7"/>
    <w:rsid w:val="00F30089"/>
    <w:rsid w:val="00F32F36"/>
    <w:rsid w:val="00F36331"/>
    <w:rsid w:val="00F36795"/>
    <w:rsid w:val="00F405C2"/>
    <w:rsid w:val="00F544A9"/>
    <w:rsid w:val="00F575DA"/>
    <w:rsid w:val="00F62A89"/>
    <w:rsid w:val="00F62FB0"/>
    <w:rsid w:val="00F63E6C"/>
    <w:rsid w:val="00F660E8"/>
    <w:rsid w:val="00F67BB2"/>
    <w:rsid w:val="00F725F5"/>
    <w:rsid w:val="00F75224"/>
    <w:rsid w:val="00F76C42"/>
    <w:rsid w:val="00F80863"/>
    <w:rsid w:val="00F82FF9"/>
    <w:rsid w:val="00F83944"/>
    <w:rsid w:val="00F87A57"/>
    <w:rsid w:val="00F92C97"/>
    <w:rsid w:val="00FA10F5"/>
    <w:rsid w:val="00FA5B5E"/>
    <w:rsid w:val="00FB1BF4"/>
    <w:rsid w:val="00FB5B8A"/>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docId w15:val="{80AE95F0-A29B-4821-BAA1-E897C61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46286909">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s@apm.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9E1B9-1E00-4B65-8F07-519F7FA4D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97C68A-AA54-46AB-A36B-F761F1A24CBF}">
  <ds:schemaRefs>
    <ds:schemaRef ds:uri="http://schemas.microsoft.com/sharepoint/v3/contenttype/forms"/>
  </ds:schemaRefs>
</ds:datastoreItem>
</file>

<file path=customXml/itemProps3.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4.xml><?xml version="1.0" encoding="utf-8"?>
<ds:datastoreItem xmlns:ds="http://schemas.openxmlformats.org/officeDocument/2006/customXml" ds:itemID="{F37493B4-29EA-4B9B-A774-785E90F8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APM Portrait Report</Template>
  <TotalTime>7</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6</cp:revision>
  <cp:lastPrinted>2023-10-09T15:01:00Z</cp:lastPrinted>
  <dcterms:created xsi:type="dcterms:W3CDTF">2023-10-11T14:03:00Z</dcterms:created>
  <dcterms:modified xsi:type="dcterms:W3CDTF">2023-10-19T08:39:00Z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