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5276" w14:textId="15A15BCC" w:rsidR="008153C4" w:rsidRDefault="00505710" w:rsidP="008153C4">
      <w:pPr>
        <w:pStyle w:val="Heading1"/>
      </w:pPr>
      <w:r>
        <w:t xml:space="preserve">APM Academic Accreditation </w:t>
      </w:r>
    </w:p>
    <w:p w14:paraId="69969207" w14:textId="5EF396E7" w:rsidR="00505710" w:rsidRPr="00505710" w:rsidRDefault="00505710" w:rsidP="00505710">
      <w:pPr>
        <w:pStyle w:val="Heading2"/>
      </w:pPr>
      <w:r>
        <w:t>Body of Knowledge mapping</w:t>
      </w:r>
    </w:p>
    <w:p w14:paraId="11852B26" w14:textId="4F214756" w:rsidR="008153C4" w:rsidRPr="00172159" w:rsidRDefault="00172159" w:rsidP="00172159">
      <w:pPr>
        <w:pStyle w:val="BodyText"/>
      </w:pPr>
      <w:r w:rsidRPr="00172159">
        <w:t>Please indicate where you believe your course/module maps to the APM Body of Knowledge. Any course</w:t>
      </w:r>
      <w:r>
        <w:t xml:space="preserve"> </w:t>
      </w:r>
      <w:r w:rsidRPr="00172159">
        <w:t>or module must cover a minimum of 50% of the APM Body of Knowledge</w:t>
      </w:r>
      <w:r w:rsidR="00451159" w:rsidRPr="00451159">
        <w:t>, for example coverage over 17 sections or 63 topic areas.</w:t>
      </w:r>
      <w:r w:rsidRPr="00172159">
        <w:t xml:space="preserve"> We expect that the APM Body of Knowledge will be referenced</w:t>
      </w:r>
      <w:r w:rsidR="0023439D">
        <w:t>, to demonstrate coverage,</w:t>
      </w:r>
      <w:r w:rsidRPr="00172159">
        <w:t xml:space="preserve"> in the course materials and</w:t>
      </w:r>
      <w:r w:rsidR="007923C0">
        <w:t xml:space="preserve"> </w:t>
      </w:r>
      <w:r w:rsidRPr="00172159">
        <w:t>that APM definitions will be used.</w:t>
      </w:r>
    </w:p>
    <w:p w14:paraId="2FF6CB0F" w14:textId="77777777" w:rsidR="00796575" w:rsidRDefault="00796575" w:rsidP="00796575">
      <w:pPr>
        <w:pStyle w:val="BodyText"/>
      </w:pPr>
      <w:r w:rsidRPr="00796575">
        <w:t>To support the evidence map, as part of your application, we will expect to see:</w:t>
      </w:r>
      <w:r>
        <w:t xml:space="preserve"> </w:t>
      </w:r>
    </w:p>
    <w:p w14:paraId="6AE08130" w14:textId="1996242E" w:rsidR="00796575" w:rsidRPr="00796575" w:rsidRDefault="00796575" w:rsidP="00796575">
      <w:pPr>
        <w:pStyle w:val="BodyText"/>
      </w:pPr>
      <w:r w:rsidRPr="00796575">
        <w:t xml:space="preserve">• </w:t>
      </w:r>
      <w:r w:rsidRPr="00796575">
        <w:rPr>
          <w:b/>
          <w:bCs/>
        </w:rPr>
        <w:t xml:space="preserve">for a module </w:t>
      </w:r>
      <w:r w:rsidRPr="00796575">
        <w:t>– the module descriptor, outline content and examples of teaching material</w:t>
      </w:r>
    </w:p>
    <w:p w14:paraId="0A162971" w14:textId="5D370EF5" w:rsidR="00505710" w:rsidRDefault="00796575" w:rsidP="00796575">
      <w:pPr>
        <w:pStyle w:val="BodyText"/>
      </w:pPr>
      <w:r w:rsidRPr="00796575">
        <w:t xml:space="preserve">• </w:t>
      </w:r>
      <w:r w:rsidRPr="00796575">
        <w:rPr>
          <w:b/>
          <w:bCs/>
        </w:rPr>
        <w:t xml:space="preserve">for a full course </w:t>
      </w:r>
      <w:r w:rsidRPr="00796575">
        <w:t>– all module descriptors and outline course content, along with examples of</w:t>
      </w:r>
      <w:r>
        <w:t xml:space="preserve"> </w:t>
      </w:r>
      <w:r w:rsidRPr="00796575">
        <w:t xml:space="preserve">teaching material from at least </w:t>
      </w:r>
      <w:r w:rsidR="00287E8B">
        <w:t>3</w:t>
      </w:r>
      <w:r w:rsidRPr="00796575">
        <w:t xml:space="preserve"> modules</w:t>
      </w:r>
      <w:r w:rsidR="009C7EC7">
        <w:t xml:space="preserve"> or 8 topic areas</w:t>
      </w:r>
      <w:r>
        <w:t>.</w:t>
      </w:r>
    </w:p>
    <w:tbl>
      <w:tblPr>
        <w:tblStyle w:val="APMTable"/>
        <w:tblW w:w="13958" w:type="dxa"/>
        <w:tblLayout w:type="fixed"/>
        <w:tblLook w:val="0620" w:firstRow="1" w:lastRow="0" w:firstColumn="0" w:lastColumn="0" w:noHBand="1" w:noVBand="1"/>
      </w:tblPr>
      <w:tblGrid>
        <w:gridCol w:w="4652"/>
        <w:gridCol w:w="4653"/>
        <w:gridCol w:w="4653"/>
      </w:tblGrid>
      <w:tr w:rsidR="00505710" w14:paraId="6F5FAAF9" w14:textId="77777777" w:rsidTr="00505710">
        <w:trPr>
          <w:cnfStyle w:val="100000000000" w:firstRow="1" w:lastRow="0" w:firstColumn="0" w:lastColumn="0" w:oddVBand="0" w:evenVBand="0" w:oddHBand="0" w:evenHBand="0" w:firstRowFirstColumn="0" w:firstRowLastColumn="0" w:lastRowFirstColumn="0" w:lastRowLastColumn="0"/>
          <w:tblHeader/>
        </w:trPr>
        <w:tc>
          <w:tcPr>
            <w:tcW w:w="4652" w:type="dxa"/>
          </w:tcPr>
          <w:p w14:paraId="5286BDA0" w14:textId="3F7B42E0" w:rsidR="00505710" w:rsidRDefault="00505710" w:rsidP="00505710">
            <w:pPr>
              <w:pStyle w:val="TableText"/>
              <w:jc w:val="center"/>
            </w:pPr>
            <w:r>
              <w:t>Body of Knowledge title</w:t>
            </w:r>
          </w:p>
        </w:tc>
        <w:tc>
          <w:tcPr>
            <w:tcW w:w="4653" w:type="dxa"/>
          </w:tcPr>
          <w:p w14:paraId="16259219" w14:textId="74EA39ED" w:rsidR="00505710" w:rsidRDefault="00505710" w:rsidP="00505710">
            <w:pPr>
              <w:pStyle w:val="TableText"/>
              <w:jc w:val="center"/>
            </w:pPr>
            <w:r>
              <w:t>Evidence location</w:t>
            </w:r>
          </w:p>
        </w:tc>
        <w:tc>
          <w:tcPr>
            <w:tcW w:w="4653" w:type="dxa"/>
          </w:tcPr>
          <w:p w14:paraId="3A627CEF" w14:textId="6A62D509" w:rsidR="00505710" w:rsidRDefault="00505710" w:rsidP="00505710">
            <w:pPr>
              <w:pStyle w:val="TableText"/>
              <w:jc w:val="center"/>
            </w:pPr>
            <w:r>
              <w:t>APM use only</w:t>
            </w:r>
          </w:p>
        </w:tc>
      </w:tr>
      <w:tr w:rsidR="00505710" w14:paraId="7CC06BB4" w14:textId="77777777" w:rsidTr="00505710">
        <w:tc>
          <w:tcPr>
            <w:tcW w:w="4652" w:type="dxa"/>
          </w:tcPr>
          <w:p w14:paraId="442EFD9B" w14:textId="438F4FD2" w:rsidR="00505710" w:rsidRDefault="00505710" w:rsidP="00505710">
            <w:pPr>
              <w:pStyle w:val="TableText"/>
            </w:pPr>
            <w:r w:rsidRPr="00837D06">
              <w:rPr>
                <w:i/>
                <w:iCs/>
              </w:rPr>
              <w:t>Example</w:t>
            </w:r>
            <w:r>
              <w:rPr>
                <w:i/>
                <w:iCs/>
              </w:rPr>
              <w:t xml:space="preserve">: 3.1.1 Benefits planning </w:t>
            </w:r>
          </w:p>
        </w:tc>
        <w:tc>
          <w:tcPr>
            <w:tcW w:w="4653" w:type="dxa"/>
          </w:tcPr>
          <w:p w14:paraId="59C3F38E" w14:textId="3874428F" w:rsidR="00505710" w:rsidRDefault="00505710" w:rsidP="00505710">
            <w:pPr>
              <w:pStyle w:val="TableText"/>
            </w:pPr>
            <w:r w:rsidRPr="00837D06">
              <w:rPr>
                <w:rFonts w:eastAsia="Times New Roman" w:cs="Arial"/>
                <w:i/>
                <w:iCs/>
              </w:rPr>
              <w:t>Workbook page 11. Slide 16.</w:t>
            </w:r>
          </w:p>
        </w:tc>
        <w:tc>
          <w:tcPr>
            <w:tcW w:w="4653" w:type="dxa"/>
          </w:tcPr>
          <w:p w14:paraId="4D637D08" w14:textId="77777777" w:rsidR="00505710" w:rsidRDefault="00505710" w:rsidP="00505710">
            <w:pPr>
              <w:pStyle w:val="TableText"/>
            </w:pPr>
          </w:p>
        </w:tc>
      </w:tr>
      <w:tr w:rsidR="00186A22" w14:paraId="70066D0E" w14:textId="77777777">
        <w:tc>
          <w:tcPr>
            <w:tcW w:w="13958" w:type="dxa"/>
            <w:gridSpan w:val="3"/>
            <w:shd w:val="clear" w:color="auto" w:fill="FBE4D7" w:themeFill="accent6"/>
          </w:tcPr>
          <w:p w14:paraId="3DDA0E00" w14:textId="77777777" w:rsidR="00186A22" w:rsidRDefault="00186A22" w:rsidP="00A174A8">
            <w:pPr>
              <w:rPr>
                <w:rFonts w:cs="Arial"/>
                <w:b/>
                <w:bCs/>
              </w:rPr>
            </w:pPr>
            <w:r w:rsidRPr="00CB51A4">
              <w:rPr>
                <w:rFonts w:cs="Arial"/>
                <w:b/>
                <w:bCs/>
              </w:rPr>
              <w:t>Chapter 1</w:t>
            </w:r>
            <w:r w:rsidRPr="00CB51A4">
              <w:rPr>
                <w:rFonts w:cs="Arial"/>
                <w:b/>
                <w:bCs/>
              </w:rPr>
              <w:tab/>
              <w:t>Implementing Change</w:t>
            </w:r>
          </w:p>
          <w:p w14:paraId="7157FDC6" w14:textId="77777777" w:rsidR="00186A22" w:rsidRPr="00CB51A4" w:rsidRDefault="00186A22" w:rsidP="00A174A8">
            <w:pPr>
              <w:rPr>
                <w:rFonts w:cs="Arial"/>
                <w:b/>
                <w:bCs/>
              </w:rPr>
            </w:pPr>
          </w:p>
          <w:p w14:paraId="6867C53C" w14:textId="67EC2883" w:rsidR="00186A22" w:rsidRDefault="00186A22" w:rsidP="00505710">
            <w:pPr>
              <w:pStyle w:val="TableText"/>
            </w:pPr>
            <w:r w:rsidRPr="00781FA5">
              <w:rPr>
                <w:rFonts w:cs="Arial"/>
              </w:rPr>
              <w:t>Section 1.1</w:t>
            </w:r>
            <w:r w:rsidRPr="00781FA5">
              <w:rPr>
                <w:rFonts w:cs="Arial"/>
              </w:rPr>
              <w:tab/>
              <w:t>Projects and organisations</w:t>
            </w:r>
          </w:p>
        </w:tc>
      </w:tr>
      <w:tr w:rsidR="00505710" w14:paraId="4CE15D6F" w14:textId="77777777" w:rsidTr="00505710">
        <w:tc>
          <w:tcPr>
            <w:tcW w:w="4652" w:type="dxa"/>
          </w:tcPr>
          <w:p w14:paraId="41929F42" w14:textId="3AF1B88B" w:rsidR="00505710" w:rsidRDefault="009B7690" w:rsidP="004679FF">
            <w:r>
              <w:rPr>
                <w:rFonts w:cs="Arial"/>
              </w:rPr>
              <w:t xml:space="preserve">1.1.1 </w:t>
            </w:r>
            <w:r w:rsidRPr="00781FA5">
              <w:rPr>
                <w:rFonts w:cs="Arial"/>
              </w:rPr>
              <w:t>Projects in context</w:t>
            </w:r>
          </w:p>
        </w:tc>
        <w:tc>
          <w:tcPr>
            <w:tcW w:w="4653" w:type="dxa"/>
          </w:tcPr>
          <w:p w14:paraId="30F4737B" w14:textId="77777777" w:rsidR="00505710" w:rsidRDefault="00505710" w:rsidP="00505710">
            <w:pPr>
              <w:pStyle w:val="TableText"/>
            </w:pPr>
          </w:p>
        </w:tc>
        <w:tc>
          <w:tcPr>
            <w:tcW w:w="4653" w:type="dxa"/>
          </w:tcPr>
          <w:p w14:paraId="2CFEFA9E" w14:textId="77777777" w:rsidR="00505710" w:rsidRDefault="00505710" w:rsidP="00505710">
            <w:pPr>
              <w:pStyle w:val="TableText"/>
            </w:pPr>
          </w:p>
        </w:tc>
      </w:tr>
      <w:tr w:rsidR="00505710" w14:paraId="0087B11D" w14:textId="77777777" w:rsidTr="00505710">
        <w:tc>
          <w:tcPr>
            <w:tcW w:w="4652" w:type="dxa"/>
          </w:tcPr>
          <w:p w14:paraId="7CCA4396" w14:textId="7281640F" w:rsidR="00505710" w:rsidRDefault="004679FF" w:rsidP="004679FF">
            <w:r>
              <w:rPr>
                <w:rFonts w:cs="Arial"/>
              </w:rPr>
              <w:t xml:space="preserve">1.1.2 </w:t>
            </w:r>
            <w:r w:rsidRPr="00781FA5">
              <w:rPr>
                <w:rFonts w:cs="Arial"/>
              </w:rPr>
              <w:t>Governance</w:t>
            </w:r>
          </w:p>
        </w:tc>
        <w:tc>
          <w:tcPr>
            <w:tcW w:w="4653" w:type="dxa"/>
          </w:tcPr>
          <w:p w14:paraId="768FD0A4" w14:textId="77777777" w:rsidR="00505710" w:rsidRDefault="00505710" w:rsidP="00505710">
            <w:pPr>
              <w:pStyle w:val="TableText"/>
            </w:pPr>
          </w:p>
        </w:tc>
        <w:tc>
          <w:tcPr>
            <w:tcW w:w="4653" w:type="dxa"/>
          </w:tcPr>
          <w:p w14:paraId="06442D3A" w14:textId="77777777" w:rsidR="00505710" w:rsidRDefault="00505710" w:rsidP="00505710">
            <w:pPr>
              <w:pStyle w:val="TableText"/>
            </w:pPr>
          </w:p>
        </w:tc>
      </w:tr>
      <w:tr w:rsidR="00505710" w14:paraId="795B46B1" w14:textId="77777777" w:rsidTr="00505710">
        <w:tc>
          <w:tcPr>
            <w:tcW w:w="4652" w:type="dxa"/>
          </w:tcPr>
          <w:p w14:paraId="70A24AFF" w14:textId="2EE838AD" w:rsidR="00505710" w:rsidRPr="00F72408" w:rsidRDefault="00F72408" w:rsidP="00F72408">
            <w:pPr>
              <w:rPr>
                <w:rFonts w:cs="Arial"/>
              </w:rPr>
            </w:pPr>
            <w:r>
              <w:rPr>
                <w:rFonts w:cs="Arial"/>
              </w:rPr>
              <w:t xml:space="preserve">1.1.3 </w:t>
            </w:r>
            <w:r w:rsidRPr="00781FA5">
              <w:rPr>
                <w:rFonts w:cs="Arial"/>
              </w:rPr>
              <w:t>Project leadership</w:t>
            </w:r>
          </w:p>
        </w:tc>
        <w:tc>
          <w:tcPr>
            <w:tcW w:w="4653" w:type="dxa"/>
          </w:tcPr>
          <w:p w14:paraId="1D2411F3" w14:textId="77777777" w:rsidR="00505710" w:rsidRDefault="00505710" w:rsidP="00505710">
            <w:pPr>
              <w:pStyle w:val="TableText"/>
            </w:pPr>
          </w:p>
        </w:tc>
        <w:tc>
          <w:tcPr>
            <w:tcW w:w="4653" w:type="dxa"/>
          </w:tcPr>
          <w:p w14:paraId="0BD1594B" w14:textId="77777777" w:rsidR="00505710" w:rsidRDefault="00505710" w:rsidP="00505710">
            <w:pPr>
              <w:pStyle w:val="TableText"/>
            </w:pPr>
          </w:p>
        </w:tc>
      </w:tr>
      <w:tr w:rsidR="00505710" w14:paraId="1CF7036C" w14:textId="77777777" w:rsidTr="00505710">
        <w:tc>
          <w:tcPr>
            <w:tcW w:w="4652" w:type="dxa"/>
          </w:tcPr>
          <w:p w14:paraId="3DB3FA33" w14:textId="6386A6E0" w:rsidR="00505710" w:rsidRPr="007A1C22" w:rsidRDefault="007A1C22" w:rsidP="007A1C22">
            <w:pPr>
              <w:rPr>
                <w:rFonts w:cs="Arial"/>
              </w:rPr>
            </w:pPr>
            <w:r>
              <w:rPr>
                <w:rFonts w:cs="Arial"/>
              </w:rPr>
              <w:t xml:space="preserve">1.1.4 </w:t>
            </w:r>
            <w:r w:rsidRPr="00781FA5">
              <w:rPr>
                <w:rFonts w:cs="Arial"/>
              </w:rPr>
              <w:t xml:space="preserve">Project management </w:t>
            </w:r>
          </w:p>
        </w:tc>
        <w:tc>
          <w:tcPr>
            <w:tcW w:w="4653" w:type="dxa"/>
          </w:tcPr>
          <w:p w14:paraId="3C9240C8" w14:textId="77777777" w:rsidR="00505710" w:rsidRDefault="00505710" w:rsidP="00505710">
            <w:pPr>
              <w:pStyle w:val="TableText"/>
            </w:pPr>
          </w:p>
        </w:tc>
        <w:tc>
          <w:tcPr>
            <w:tcW w:w="4653" w:type="dxa"/>
          </w:tcPr>
          <w:p w14:paraId="51CC12B8" w14:textId="77777777" w:rsidR="00505710" w:rsidRDefault="00505710" w:rsidP="00505710">
            <w:pPr>
              <w:pStyle w:val="TableText"/>
            </w:pPr>
          </w:p>
        </w:tc>
      </w:tr>
      <w:tr w:rsidR="00186A22" w14:paraId="1F63214D" w14:textId="77777777">
        <w:tc>
          <w:tcPr>
            <w:tcW w:w="13958" w:type="dxa"/>
            <w:gridSpan w:val="3"/>
            <w:shd w:val="clear" w:color="auto" w:fill="FBE4D7" w:themeFill="accent6"/>
          </w:tcPr>
          <w:p w14:paraId="0EA3077E" w14:textId="0E58956E" w:rsidR="00186A22" w:rsidRDefault="00186A22" w:rsidP="00505710">
            <w:pPr>
              <w:pStyle w:val="TableText"/>
            </w:pPr>
            <w:r w:rsidRPr="00781FA5">
              <w:rPr>
                <w:rFonts w:cs="Arial"/>
              </w:rPr>
              <w:t>Section 1.2</w:t>
            </w:r>
            <w:r w:rsidRPr="00781FA5">
              <w:rPr>
                <w:rFonts w:cs="Arial"/>
              </w:rPr>
              <w:tab/>
              <w:t>Projects</w:t>
            </w:r>
          </w:p>
        </w:tc>
      </w:tr>
      <w:tr w:rsidR="00505710" w14:paraId="27072A1E" w14:textId="77777777" w:rsidTr="00505710">
        <w:tc>
          <w:tcPr>
            <w:tcW w:w="4652" w:type="dxa"/>
          </w:tcPr>
          <w:p w14:paraId="3901471D" w14:textId="55D6D115" w:rsidR="00505710" w:rsidRDefault="00CF469A" w:rsidP="00505710">
            <w:pPr>
              <w:pStyle w:val="TableText"/>
            </w:pPr>
            <w:r w:rsidRPr="00781FA5">
              <w:rPr>
                <w:rFonts w:cs="Arial"/>
              </w:rPr>
              <w:t>1.2.1</w:t>
            </w:r>
            <w:r w:rsidRPr="00781FA5">
              <w:rPr>
                <w:rFonts w:cs="Arial"/>
              </w:rPr>
              <w:tab/>
              <w:t>Project phases</w:t>
            </w:r>
          </w:p>
        </w:tc>
        <w:tc>
          <w:tcPr>
            <w:tcW w:w="4653" w:type="dxa"/>
          </w:tcPr>
          <w:p w14:paraId="0111E999" w14:textId="77777777" w:rsidR="00505710" w:rsidRDefault="00505710" w:rsidP="00505710">
            <w:pPr>
              <w:pStyle w:val="TableText"/>
            </w:pPr>
          </w:p>
        </w:tc>
        <w:tc>
          <w:tcPr>
            <w:tcW w:w="4653" w:type="dxa"/>
          </w:tcPr>
          <w:p w14:paraId="273B3FB1" w14:textId="77777777" w:rsidR="00505710" w:rsidRDefault="00505710" w:rsidP="00505710">
            <w:pPr>
              <w:pStyle w:val="TableText"/>
            </w:pPr>
          </w:p>
        </w:tc>
      </w:tr>
      <w:tr w:rsidR="00505710" w14:paraId="543024E7" w14:textId="77777777" w:rsidTr="00505710">
        <w:tc>
          <w:tcPr>
            <w:tcW w:w="4652" w:type="dxa"/>
          </w:tcPr>
          <w:p w14:paraId="58E78472" w14:textId="25968AE5" w:rsidR="00505710" w:rsidRDefault="006E7C48" w:rsidP="00505710">
            <w:pPr>
              <w:pStyle w:val="TableText"/>
            </w:pPr>
            <w:r w:rsidRPr="00781FA5">
              <w:rPr>
                <w:rFonts w:cs="Arial"/>
              </w:rPr>
              <w:t>1.2.2</w:t>
            </w:r>
            <w:r w:rsidRPr="00781FA5">
              <w:rPr>
                <w:rFonts w:cs="Arial"/>
              </w:rPr>
              <w:tab/>
              <w:t>Project types</w:t>
            </w:r>
          </w:p>
        </w:tc>
        <w:tc>
          <w:tcPr>
            <w:tcW w:w="4653" w:type="dxa"/>
          </w:tcPr>
          <w:p w14:paraId="44D0ECCE" w14:textId="77777777" w:rsidR="00505710" w:rsidRDefault="00505710" w:rsidP="00505710">
            <w:pPr>
              <w:pStyle w:val="TableText"/>
            </w:pPr>
          </w:p>
        </w:tc>
        <w:tc>
          <w:tcPr>
            <w:tcW w:w="4653" w:type="dxa"/>
          </w:tcPr>
          <w:p w14:paraId="1E1985D6" w14:textId="77777777" w:rsidR="00505710" w:rsidRDefault="00505710" w:rsidP="00505710">
            <w:pPr>
              <w:pStyle w:val="TableText"/>
            </w:pPr>
          </w:p>
        </w:tc>
      </w:tr>
      <w:tr w:rsidR="00505710" w14:paraId="6AABDEBD" w14:textId="77777777" w:rsidTr="00505710">
        <w:tc>
          <w:tcPr>
            <w:tcW w:w="4652" w:type="dxa"/>
          </w:tcPr>
          <w:p w14:paraId="56049AAB" w14:textId="7E019666" w:rsidR="00505710" w:rsidRDefault="00D32F7E" w:rsidP="00505710">
            <w:pPr>
              <w:pStyle w:val="TableText"/>
            </w:pPr>
            <w:r w:rsidRPr="00781FA5">
              <w:rPr>
                <w:rFonts w:cs="Arial"/>
              </w:rPr>
              <w:t xml:space="preserve">1.2.3 </w:t>
            </w:r>
            <w:r w:rsidRPr="00781FA5">
              <w:rPr>
                <w:rFonts w:cs="Arial"/>
              </w:rPr>
              <w:tab/>
              <w:t>Project approaches</w:t>
            </w:r>
          </w:p>
        </w:tc>
        <w:tc>
          <w:tcPr>
            <w:tcW w:w="4653" w:type="dxa"/>
          </w:tcPr>
          <w:p w14:paraId="09AE696B" w14:textId="77777777" w:rsidR="00505710" w:rsidRDefault="00505710" w:rsidP="00505710">
            <w:pPr>
              <w:pStyle w:val="TableText"/>
            </w:pPr>
          </w:p>
        </w:tc>
        <w:tc>
          <w:tcPr>
            <w:tcW w:w="4653" w:type="dxa"/>
          </w:tcPr>
          <w:p w14:paraId="030ED271" w14:textId="77777777" w:rsidR="00505710" w:rsidRDefault="00505710" w:rsidP="00505710">
            <w:pPr>
              <w:pStyle w:val="TableText"/>
            </w:pPr>
          </w:p>
        </w:tc>
      </w:tr>
      <w:tr w:rsidR="00505710" w14:paraId="5A10EA73" w14:textId="77777777" w:rsidTr="00505710">
        <w:tc>
          <w:tcPr>
            <w:tcW w:w="4652" w:type="dxa"/>
          </w:tcPr>
          <w:p w14:paraId="5E8CE083" w14:textId="2DF4BA5A" w:rsidR="00505710" w:rsidRDefault="00D73425" w:rsidP="00505710">
            <w:pPr>
              <w:pStyle w:val="TableText"/>
            </w:pPr>
            <w:r w:rsidRPr="00781FA5">
              <w:rPr>
                <w:rFonts w:cs="Arial"/>
              </w:rPr>
              <w:t>1.2.4</w:t>
            </w:r>
            <w:r w:rsidRPr="00781FA5">
              <w:rPr>
                <w:rFonts w:cs="Arial"/>
              </w:rPr>
              <w:tab/>
              <w:t>Project benefits</w:t>
            </w:r>
          </w:p>
        </w:tc>
        <w:tc>
          <w:tcPr>
            <w:tcW w:w="4653" w:type="dxa"/>
          </w:tcPr>
          <w:p w14:paraId="5D8DE8FD" w14:textId="77777777" w:rsidR="00505710" w:rsidRDefault="00505710" w:rsidP="00505710">
            <w:pPr>
              <w:pStyle w:val="TableText"/>
            </w:pPr>
          </w:p>
        </w:tc>
        <w:tc>
          <w:tcPr>
            <w:tcW w:w="4653" w:type="dxa"/>
          </w:tcPr>
          <w:p w14:paraId="2830253A" w14:textId="77777777" w:rsidR="00505710" w:rsidRDefault="00505710" w:rsidP="00505710">
            <w:pPr>
              <w:pStyle w:val="TableText"/>
            </w:pPr>
          </w:p>
        </w:tc>
      </w:tr>
      <w:tr w:rsidR="00505710" w14:paraId="3EC8B1F2" w14:textId="77777777" w:rsidTr="00505710">
        <w:tc>
          <w:tcPr>
            <w:tcW w:w="4652" w:type="dxa"/>
          </w:tcPr>
          <w:p w14:paraId="55FF2973" w14:textId="3AFCD1C9" w:rsidR="00505710" w:rsidRDefault="00FF6F55" w:rsidP="00505710">
            <w:pPr>
              <w:pStyle w:val="TableText"/>
            </w:pPr>
            <w:r w:rsidRPr="00781FA5">
              <w:rPr>
                <w:rFonts w:cs="Arial"/>
              </w:rPr>
              <w:t>1.2.5</w:t>
            </w:r>
            <w:r w:rsidRPr="00781FA5">
              <w:rPr>
                <w:rFonts w:cs="Arial"/>
              </w:rPr>
              <w:tab/>
              <w:t>Project evaluation</w:t>
            </w:r>
          </w:p>
        </w:tc>
        <w:tc>
          <w:tcPr>
            <w:tcW w:w="4653" w:type="dxa"/>
          </w:tcPr>
          <w:p w14:paraId="38E5FB4B" w14:textId="77777777" w:rsidR="00505710" w:rsidRDefault="00505710" w:rsidP="00505710">
            <w:pPr>
              <w:pStyle w:val="TableText"/>
            </w:pPr>
          </w:p>
        </w:tc>
        <w:tc>
          <w:tcPr>
            <w:tcW w:w="4653" w:type="dxa"/>
          </w:tcPr>
          <w:p w14:paraId="69E62FE7" w14:textId="77777777" w:rsidR="00505710" w:rsidRDefault="00505710" w:rsidP="00505710">
            <w:pPr>
              <w:pStyle w:val="TableText"/>
            </w:pPr>
          </w:p>
        </w:tc>
      </w:tr>
      <w:tr w:rsidR="00186A22" w14:paraId="05B9A312" w14:textId="77777777">
        <w:tc>
          <w:tcPr>
            <w:tcW w:w="13958" w:type="dxa"/>
            <w:gridSpan w:val="3"/>
            <w:shd w:val="clear" w:color="auto" w:fill="FBE4D7" w:themeFill="accent6"/>
          </w:tcPr>
          <w:p w14:paraId="6F4D5B6F" w14:textId="0036CFE8" w:rsidR="00186A22" w:rsidRDefault="00186A22" w:rsidP="00505710">
            <w:pPr>
              <w:pStyle w:val="TableText"/>
            </w:pPr>
            <w:r w:rsidRPr="00781FA5">
              <w:rPr>
                <w:rFonts w:cs="Arial"/>
              </w:rPr>
              <w:t>Section 1.3</w:t>
            </w:r>
            <w:r w:rsidRPr="00781FA5">
              <w:rPr>
                <w:rFonts w:cs="Arial"/>
              </w:rPr>
              <w:tab/>
              <w:t>Culture and transformation</w:t>
            </w:r>
          </w:p>
        </w:tc>
      </w:tr>
      <w:tr w:rsidR="00505710" w14:paraId="2711D11B" w14:textId="77777777" w:rsidTr="00505710">
        <w:tc>
          <w:tcPr>
            <w:tcW w:w="4652" w:type="dxa"/>
          </w:tcPr>
          <w:p w14:paraId="3DB192D3" w14:textId="111740CC" w:rsidR="00505710" w:rsidRDefault="00A33E15" w:rsidP="00505710">
            <w:pPr>
              <w:pStyle w:val="TableText"/>
            </w:pPr>
            <w:r w:rsidRPr="00781FA5">
              <w:rPr>
                <w:rFonts w:cs="Arial"/>
              </w:rPr>
              <w:t>1.3.1</w:t>
            </w:r>
            <w:r w:rsidRPr="00781FA5">
              <w:rPr>
                <w:rFonts w:cs="Arial"/>
              </w:rPr>
              <w:tab/>
              <w:t>Organisational culture</w:t>
            </w:r>
          </w:p>
        </w:tc>
        <w:tc>
          <w:tcPr>
            <w:tcW w:w="4653" w:type="dxa"/>
          </w:tcPr>
          <w:p w14:paraId="605A85B6" w14:textId="77777777" w:rsidR="00505710" w:rsidRDefault="00505710" w:rsidP="00505710">
            <w:pPr>
              <w:pStyle w:val="TableText"/>
            </w:pPr>
          </w:p>
        </w:tc>
        <w:tc>
          <w:tcPr>
            <w:tcW w:w="4653" w:type="dxa"/>
          </w:tcPr>
          <w:p w14:paraId="0BC887E3" w14:textId="77777777" w:rsidR="00505710" w:rsidRDefault="00505710" w:rsidP="00505710">
            <w:pPr>
              <w:pStyle w:val="TableText"/>
            </w:pPr>
          </w:p>
        </w:tc>
      </w:tr>
      <w:tr w:rsidR="00505710" w14:paraId="7EA82CEE" w14:textId="77777777" w:rsidTr="00505710">
        <w:tc>
          <w:tcPr>
            <w:tcW w:w="4652" w:type="dxa"/>
          </w:tcPr>
          <w:p w14:paraId="718FB0C7" w14:textId="34816F0B" w:rsidR="00505710" w:rsidRPr="006B0515" w:rsidRDefault="006B0515" w:rsidP="006B0515">
            <w:pPr>
              <w:rPr>
                <w:rFonts w:cs="Arial"/>
              </w:rPr>
            </w:pPr>
            <w:r w:rsidRPr="00781FA5">
              <w:rPr>
                <w:rFonts w:cs="Arial"/>
              </w:rPr>
              <w:t>1.3.2</w:t>
            </w:r>
            <w:r w:rsidRPr="00781FA5">
              <w:rPr>
                <w:rFonts w:cs="Arial"/>
              </w:rPr>
              <w:tab/>
              <w:t>Change</w:t>
            </w:r>
          </w:p>
        </w:tc>
        <w:tc>
          <w:tcPr>
            <w:tcW w:w="4653" w:type="dxa"/>
          </w:tcPr>
          <w:p w14:paraId="307DB66F" w14:textId="77777777" w:rsidR="00505710" w:rsidRDefault="00505710" w:rsidP="00505710">
            <w:pPr>
              <w:pStyle w:val="TableText"/>
            </w:pPr>
          </w:p>
        </w:tc>
        <w:tc>
          <w:tcPr>
            <w:tcW w:w="4653" w:type="dxa"/>
          </w:tcPr>
          <w:p w14:paraId="61CC88C7" w14:textId="77777777" w:rsidR="00505710" w:rsidRDefault="00505710" w:rsidP="00505710">
            <w:pPr>
              <w:pStyle w:val="TableText"/>
            </w:pPr>
          </w:p>
        </w:tc>
      </w:tr>
      <w:tr w:rsidR="00505710" w14:paraId="6D234D7B" w14:textId="77777777" w:rsidTr="00505710">
        <w:tc>
          <w:tcPr>
            <w:tcW w:w="4652" w:type="dxa"/>
          </w:tcPr>
          <w:p w14:paraId="14D0A338" w14:textId="634F36BD" w:rsidR="00505710" w:rsidRDefault="007E7A50" w:rsidP="00505710">
            <w:pPr>
              <w:pStyle w:val="TableText"/>
            </w:pPr>
            <w:r w:rsidRPr="00781FA5">
              <w:rPr>
                <w:rFonts w:cs="Arial"/>
              </w:rPr>
              <w:t>1.3.3</w:t>
            </w:r>
            <w:r w:rsidRPr="00781FA5">
              <w:rPr>
                <w:rFonts w:cs="Arial"/>
              </w:rPr>
              <w:tab/>
              <w:t>Change management</w:t>
            </w:r>
          </w:p>
        </w:tc>
        <w:tc>
          <w:tcPr>
            <w:tcW w:w="4653" w:type="dxa"/>
          </w:tcPr>
          <w:p w14:paraId="23125F75" w14:textId="77777777" w:rsidR="00505710" w:rsidRDefault="00505710" w:rsidP="00505710">
            <w:pPr>
              <w:pStyle w:val="TableText"/>
            </w:pPr>
          </w:p>
        </w:tc>
        <w:tc>
          <w:tcPr>
            <w:tcW w:w="4653" w:type="dxa"/>
          </w:tcPr>
          <w:p w14:paraId="12E4C341" w14:textId="77777777" w:rsidR="00505710" w:rsidRDefault="00505710" w:rsidP="00505710">
            <w:pPr>
              <w:pStyle w:val="TableText"/>
            </w:pPr>
          </w:p>
        </w:tc>
      </w:tr>
      <w:tr w:rsidR="00505710" w14:paraId="5C4FB0B2" w14:textId="77777777" w:rsidTr="00505710">
        <w:tc>
          <w:tcPr>
            <w:tcW w:w="4652" w:type="dxa"/>
          </w:tcPr>
          <w:p w14:paraId="7E6062B6" w14:textId="32D094AD" w:rsidR="00505710" w:rsidRDefault="00964CA1" w:rsidP="00505710">
            <w:pPr>
              <w:pStyle w:val="TableText"/>
            </w:pPr>
            <w:r w:rsidRPr="00781FA5">
              <w:rPr>
                <w:rFonts w:cs="Arial"/>
              </w:rPr>
              <w:t>1.3.4</w:t>
            </w:r>
            <w:r w:rsidRPr="00781FA5">
              <w:rPr>
                <w:rFonts w:cs="Arial"/>
              </w:rPr>
              <w:tab/>
              <w:t>Transformation</w:t>
            </w:r>
          </w:p>
        </w:tc>
        <w:tc>
          <w:tcPr>
            <w:tcW w:w="4653" w:type="dxa"/>
          </w:tcPr>
          <w:p w14:paraId="52B7EA36" w14:textId="77777777" w:rsidR="00505710" w:rsidRDefault="00505710" w:rsidP="00505710">
            <w:pPr>
              <w:pStyle w:val="TableText"/>
            </w:pPr>
          </w:p>
        </w:tc>
        <w:tc>
          <w:tcPr>
            <w:tcW w:w="4653" w:type="dxa"/>
          </w:tcPr>
          <w:p w14:paraId="74A0EA76" w14:textId="77777777" w:rsidR="00505710" w:rsidRDefault="00505710" w:rsidP="00505710">
            <w:pPr>
              <w:pStyle w:val="TableText"/>
            </w:pPr>
          </w:p>
        </w:tc>
      </w:tr>
      <w:tr w:rsidR="00505710" w14:paraId="4E5C47C5" w14:textId="77777777" w:rsidTr="00505710">
        <w:tc>
          <w:tcPr>
            <w:tcW w:w="4652" w:type="dxa"/>
          </w:tcPr>
          <w:p w14:paraId="783A7201" w14:textId="3DA8B6FF" w:rsidR="00505710" w:rsidRDefault="006E1584" w:rsidP="00505710">
            <w:pPr>
              <w:pStyle w:val="TableText"/>
            </w:pPr>
            <w:r w:rsidRPr="00781FA5">
              <w:rPr>
                <w:rFonts w:cs="Arial"/>
              </w:rPr>
              <w:t>1.3.5</w:t>
            </w:r>
            <w:r w:rsidRPr="00781FA5">
              <w:rPr>
                <w:rFonts w:cs="Arial"/>
              </w:rPr>
              <w:tab/>
              <w:t>Systems thinking and change</w:t>
            </w:r>
          </w:p>
        </w:tc>
        <w:tc>
          <w:tcPr>
            <w:tcW w:w="4653" w:type="dxa"/>
          </w:tcPr>
          <w:p w14:paraId="75348C4B" w14:textId="77777777" w:rsidR="00505710" w:rsidRDefault="00505710" w:rsidP="00505710">
            <w:pPr>
              <w:pStyle w:val="TableText"/>
            </w:pPr>
          </w:p>
        </w:tc>
        <w:tc>
          <w:tcPr>
            <w:tcW w:w="4653" w:type="dxa"/>
          </w:tcPr>
          <w:p w14:paraId="7BF703DE" w14:textId="77777777" w:rsidR="00505710" w:rsidRDefault="00505710" w:rsidP="00505710">
            <w:pPr>
              <w:pStyle w:val="TableText"/>
            </w:pPr>
          </w:p>
        </w:tc>
      </w:tr>
      <w:tr w:rsidR="00186A22" w14:paraId="2DDADAFD" w14:textId="77777777">
        <w:tc>
          <w:tcPr>
            <w:tcW w:w="13958" w:type="dxa"/>
            <w:gridSpan w:val="3"/>
            <w:shd w:val="clear" w:color="auto" w:fill="FBE4D7" w:themeFill="accent6"/>
          </w:tcPr>
          <w:p w14:paraId="2BF08FFB" w14:textId="77777777" w:rsidR="00186A22" w:rsidRPr="006877E6" w:rsidRDefault="00186A22" w:rsidP="00E51679">
            <w:pPr>
              <w:rPr>
                <w:rFonts w:cs="Arial"/>
                <w:b/>
                <w:bCs/>
              </w:rPr>
            </w:pPr>
            <w:r w:rsidRPr="006877E6">
              <w:rPr>
                <w:rFonts w:cs="Arial"/>
                <w:b/>
                <w:bCs/>
              </w:rPr>
              <w:t>Chapter 2</w:t>
            </w:r>
            <w:r w:rsidRPr="006877E6">
              <w:rPr>
                <w:rFonts w:cs="Arial"/>
                <w:b/>
                <w:bCs/>
              </w:rPr>
              <w:tab/>
              <w:t>Setting up for success</w:t>
            </w:r>
          </w:p>
          <w:p w14:paraId="46D04DC6" w14:textId="77777777" w:rsidR="00186A22" w:rsidRDefault="00186A22" w:rsidP="006877E6">
            <w:pPr>
              <w:rPr>
                <w:rFonts w:cs="Arial"/>
              </w:rPr>
            </w:pPr>
          </w:p>
          <w:p w14:paraId="6CCDCA68" w14:textId="5AA3E146" w:rsidR="00186A22" w:rsidRDefault="00186A22" w:rsidP="00505710">
            <w:pPr>
              <w:pStyle w:val="TableText"/>
            </w:pPr>
            <w:r w:rsidRPr="00781FA5">
              <w:rPr>
                <w:rFonts w:cs="Arial"/>
              </w:rPr>
              <w:t>Section 2.1</w:t>
            </w:r>
            <w:r w:rsidRPr="00781FA5">
              <w:rPr>
                <w:rFonts w:cs="Arial"/>
              </w:rPr>
              <w:tab/>
              <w:t>Portfolio shaping</w:t>
            </w:r>
          </w:p>
        </w:tc>
      </w:tr>
      <w:tr w:rsidR="00505710" w14:paraId="423993A2" w14:textId="77777777" w:rsidTr="00505710">
        <w:tc>
          <w:tcPr>
            <w:tcW w:w="4652" w:type="dxa"/>
          </w:tcPr>
          <w:p w14:paraId="400FE245" w14:textId="21BA4AAC" w:rsidR="00505710" w:rsidRDefault="00A81C73" w:rsidP="00505710">
            <w:pPr>
              <w:pStyle w:val="TableText"/>
            </w:pPr>
            <w:r w:rsidRPr="00781FA5">
              <w:rPr>
                <w:rFonts w:cs="Arial"/>
              </w:rPr>
              <w:t>2.1.1</w:t>
            </w:r>
            <w:r w:rsidRPr="00781FA5">
              <w:rPr>
                <w:rFonts w:cs="Arial"/>
              </w:rPr>
              <w:tab/>
              <w:t>Strategic implementation</w:t>
            </w:r>
          </w:p>
        </w:tc>
        <w:tc>
          <w:tcPr>
            <w:tcW w:w="4653" w:type="dxa"/>
          </w:tcPr>
          <w:p w14:paraId="3C683A0C" w14:textId="77777777" w:rsidR="00505710" w:rsidRDefault="00505710" w:rsidP="00505710">
            <w:pPr>
              <w:pStyle w:val="TableText"/>
            </w:pPr>
          </w:p>
        </w:tc>
        <w:tc>
          <w:tcPr>
            <w:tcW w:w="4653" w:type="dxa"/>
          </w:tcPr>
          <w:p w14:paraId="0587B50E" w14:textId="77777777" w:rsidR="00505710" w:rsidRDefault="00505710" w:rsidP="00505710">
            <w:pPr>
              <w:pStyle w:val="TableText"/>
            </w:pPr>
          </w:p>
        </w:tc>
      </w:tr>
      <w:tr w:rsidR="00505710" w14:paraId="6C29F626" w14:textId="77777777" w:rsidTr="00505710">
        <w:tc>
          <w:tcPr>
            <w:tcW w:w="4652" w:type="dxa"/>
          </w:tcPr>
          <w:p w14:paraId="35E17483" w14:textId="0B103660" w:rsidR="00505710" w:rsidRDefault="00690AF5" w:rsidP="00505710">
            <w:pPr>
              <w:pStyle w:val="TableText"/>
            </w:pPr>
            <w:r w:rsidRPr="00781FA5">
              <w:rPr>
                <w:rFonts w:cs="Arial"/>
              </w:rPr>
              <w:t>2.1.2</w:t>
            </w:r>
            <w:r w:rsidRPr="00781FA5">
              <w:rPr>
                <w:rFonts w:cs="Arial"/>
              </w:rPr>
              <w:tab/>
              <w:t>Building the portfolio</w:t>
            </w:r>
          </w:p>
        </w:tc>
        <w:tc>
          <w:tcPr>
            <w:tcW w:w="4653" w:type="dxa"/>
          </w:tcPr>
          <w:p w14:paraId="253F8415" w14:textId="77777777" w:rsidR="00505710" w:rsidRDefault="00505710" w:rsidP="00505710">
            <w:pPr>
              <w:pStyle w:val="TableText"/>
            </w:pPr>
          </w:p>
        </w:tc>
        <w:tc>
          <w:tcPr>
            <w:tcW w:w="4653" w:type="dxa"/>
          </w:tcPr>
          <w:p w14:paraId="10BADFD7" w14:textId="77777777" w:rsidR="00505710" w:rsidRDefault="00505710" w:rsidP="00505710">
            <w:pPr>
              <w:pStyle w:val="TableText"/>
            </w:pPr>
          </w:p>
        </w:tc>
      </w:tr>
      <w:tr w:rsidR="00505710" w14:paraId="6E696B80" w14:textId="77777777" w:rsidTr="00505710">
        <w:tc>
          <w:tcPr>
            <w:tcW w:w="4652" w:type="dxa"/>
          </w:tcPr>
          <w:p w14:paraId="20D4EEBE" w14:textId="703D1ABB" w:rsidR="00505710" w:rsidRDefault="00175BE9" w:rsidP="00505710">
            <w:pPr>
              <w:pStyle w:val="TableText"/>
            </w:pPr>
            <w:r w:rsidRPr="00781FA5">
              <w:rPr>
                <w:rFonts w:cs="Arial"/>
              </w:rPr>
              <w:t>2.1.3</w:t>
            </w:r>
            <w:r w:rsidRPr="00781FA5">
              <w:rPr>
                <w:rFonts w:cs="Arial"/>
              </w:rPr>
              <w:tab/>
              <w:t>Assessing ongoing viability</w:t>
            </w:r>
          </w:p>
        </w:tc>
        <w:tc>
          <w:tcPr>
            <w:tcW w:w="4653" w:type="dxa"/>
          </w:tcPr>
          <w:p w14:paraId="23D7A7E5" w14:textId="77777777" w:rsidR="00505710" w:rsidRDefault="00505710" w:rsidP="00505710">
            <w:pPr>
              <w:pStyle w:val="TableText"/>
            </w:pPr>
          </w:p>
        </w:tc>
        <w:tc>
          <w:tcPr>
            <w:tcW w:w="4653" w:type="dxa"/>
          </w:tcPr>
          <w:p w14:paraId="2350D0DD" w14:textId="77777777" w:rsidR="00505710" w:rsidRDefault="00505710" w:rsidP="00505710">
            <w:pPr>
              <w:pStyle w:val="TableText"/>
            </w:pPr>
          </w:p>
        </w:tc>
      </w:tr>
      <w:tr w:rsidR="00186A22" w14:paraId="6A3FF1DD" w14:textId="77777777">
        <w:tc>
          <w:tcPr>
            <w:tcW w:w="13958" w:type="dxa"/>
            <w:gridSpan w:val="3"/>
            <w:shd w:val="clear" w:color="auto" w:fill="FBE4D7" w:themeFill="accent6"/>
          </w:tcPr>
          <w:p w14:paraId="371636C5" w14:textId="241AD3A0" w:rsidR="00186A22" w:rsidRDefault="00186A22" w:rsidP="00505710">
            <w:pPr>
              <w:pStyle w:val="TableText"/>
            </w:pPr>
            <w:r w:rsidRPr="00781FA5">
              <w:rPr>
                <w:rFonts w:cs="Arial"/>
              </w:rPr>
              <w:t>Section 2.2</w:t>
            </w:r>
            <w:r w:rsidRPr="00781FA5">
              <w:rPr>
                <w:rFonts w:cs="Arial"/>
              </w:rPr>
              <w:tab/>
              <w:t>Sustainability</w:t>
            </w:r>
          </w:p>
        </w:tc>
      </w:tr>
      <w:tr w:rsidR="00505710" w14:paraId="41C579C7" w14:textId="77777777" w:rsidTr="00505710">
        <w:tc>
          <w:tcPr>
            <w:tcW w:w="4652" w:type="dxa"/>
          </w:tcPr>
          <w:p w14:paraId="322EA45F" w14:textId="26C07D30" w:rsidR="00505710" w:rsidRDefault="00DC6B04" w:rsidP="00505710">
            <w:pPr>
              <w:pStyle w:val="TableText"/>
            </w:pPr>
            <w:r w:rsidRPr="00781FA5">
              <w:rPr>
                <w:rFonts w:cs="Arial"/>
              </w:rPr>
              <w:t>2.2.1</w:t>
            </w:r>
            <w:r w:rsidRPr="00781FA5">
              <w:rPr>
                <w:rFonts w:cs="Arial"/>
              </w:rPr>
              <w:tab/>
              <w:t>Importance of embedding sustainability into project management</w:t>
            </w:r>
          </w:p>
        </w:tc>
        <w:tc>
          <w:tcPr>
            <w:tcW w:w="4653" w:type="dxa"/>
          </w:tcPr>
          <w:p w14:paraId="4264985E" w14:textId="77777777" w:rsidR="00505710" w:rsidRDefault="00505710" w:rsidP="00505710">
            <w:pPr>
              <w:pStyle w:val="TableText"/>
            </w:pPr>
          </w:p>
        </w:tc>
        <w:tc>
          <w:tcPr>
            <w:tcW w:w="4653" w:type="dxa"/>
          </w:tcPr>
          <w:p w14:paraId="28362F68" w14:textId="77777777" w:rsidR="00505710" w:rsidRDefault="00505710" w:rsidP="00505710">
            <w:pPr>
              <w:pStyle w:val="TableText"/>
            </w:pPr>
          </w:p>
        </w:tc>
      </w:tr>
      <w:tr w:rsidR="00505710" w14:paraId="475EA5F7" w14:textId="77777777" w:rsidTr="00505710">
        <w:tc>
          <w:tcPr>
            <w:tcW w:w="4652" w:type="dxa"/>
          </w:tcPr>
          <w:p w14:paraId="4FDDAEB2" w14:textId="176254B6" w:rsidR="00505710" w:rsidRDefault="00794552" w:rsidP="00505710">
            <w:pPr>
              <w:pStyle w:val="TableText"/>
            </w:pPr>
            <w:r w:rsidRPr="00781FA5">
              <w:rPr>
                <w:rFonts w:cs="Arial"/>
              </w:rPr>
              <w:t>2.2.2</w:t>
            </w:r>
            <w:r w:rsidRPr="00781FA5">
              <w:rPr>
                <w:rFonts w:cs="Arial"/>
              </w:rPr>
              <w:tab/>
              <w:t>Integrating sustainability processes into the project life cycle</w:t>
            </w:r>
          </w:p>
        </w:tc>
        <w:tc>
          <w:tcPr>
            <w:tcW w:w="4653" w:type="dxa"/>
          </w:tcPr>
          <w:p w14:paraId="0683AF9F" w14:textId="77777777" w:rsidR="00505710" w:rsidRDefault="00505710" w:rsidP="00505710">
            <w:pPr>
              <w:pStyle w:val="TableText"/>
            </w:pPr>
          </w:p>
        </w:tc>
        <w:tc>
          <w:tcPr>
            <w:tcW w:w="4653" w:type="dxa"/>
          </w:tcPr>
          <w:p w14:paraId="04F508C8" w14:textId="77777777" w:rsidR="00505710" w:rsidRDefault="00505710" w:rsidP="00505710">
            <w:pPr>
              <w:pStyle w:val="TableText"/>
            </w:pPr>
          </w:p>
        </w:tc>
      </w:tr>
      <w:tr w:rsidR="00505710" w14:paraId="60ED2646" w14:textId="77777777" w:rsidTr="00505710">
        <w:tc>
          <w:tcPr>
            <w:tcW w:w="4652" w:type="dxa"/>
          </w:tcPr>
          <w:p w14:paraId="1511CF3F" w14:textId="7C6B4948" w:rsidR="00505710" w:rsidRDefault="00E91870" w:rsidP="00E91870">
            <w:pPr>
              <w:pStyle w:val="TableText"/>
            </w:pPr>
            <w:r w:rsidRPr="00781FA5">
              <w:rPr>
                <w:rFonts w:cs="Arial"/>
              </w:rPr>
              <w:t>2.2.3</w:t>
            </w:r>
            <w:r w:rsidRPr="00781FA5">
              <w:rPr>
                <w:rFonts w:cs="Arial"/>
              </w:rPr>
              <w:tab/>
              <w:t>Sustainable products</w:t>
            </w:r>
          </w:p>
        </w:tc>
        <w:tc>
          <w:tcPr>
            <w:tcW w:w="4653" w:type="dxa"/>
          </w:tcPr>
          <w:p w14:paraId="6748678B" w14:textId="77777777" w:rsidR="00505710" w:rsidRDefault="00505710" w:rsidP="00505710">
            <w:pPr>
              <w:pStyle w:val="TableText"/>
            </w:pPr>
          </w:p>
        </w:tc>
        <w:tc>
          <w:tcPr>
            <w:tcW w:w="4653" w:type="dxa"/>
          </w:tcPr>
          <w:p w14:paraId="5FB94085" w14:textId="77777777" w:rsidR="00505710" w:rsidRDefault="00505710" w:rsidP="00505710">
            <w:pPr>
              <w:pStyle w:val="TableText"/>
            </w:pPr>
          </w:p>
        </w:tc>
      </w:tr>
      <w:tr w:rsidR="00505710" w14:paraId="61B241D7" w14:textId="77777777" w:rsidTr="00505710">
        <w:tc>
          <w:tcPr>
            <w:tcW w:w="4652" w:type="dxa"/>
          </w:tcPr>
          <w:p w14:paraId="04E24438" w14:textId="3B5EABF5" w:rsidR="00505710" w:rsidRDefault="0086064A" w:rsidP="0086064A">
            <w:pPr>
              <w:pStyle w:val="TableText"/>
            </w:pPr>
            <w:r w:rsidRPr="00781FA5">
              <w:rPr>
                <w:rFonts w:cs="Arial"/>
              </w:rPr>
              <w:t>2.2.4</w:t>
            </w:r>
            <w:r w:rsidRPr="00781FA5">
              <w:rPr>
                <w:rFonts w:cs="Arial"/>
              </w:rPr>
              <w:tab/>
              <w:t>Sustainability assessments</w:t>
            </w:r>
          </w:p>
        </w:tc>
        <w:tc>
          <w:tcPr>
            <w:tcW w:w="4653" w:type="dxa"/>
          </w:tcPr>
          <w:p w14:paraId="775FC453" w14:textId="77777777" w:rsidR="00505710" w:rsidRDefault="00505710" w:rsidP="00505710">
            <w:pPr>
              <w:pStyle w:val="TableText"/>
            </w:pPr>
          </w:p>
        </w:tc>
        <w:tc>
          <w:tcPr>
            <w:tcW w:w="4653" w:type="dxa"/>
          </w:tcPr>
          <w:p w14:paraId="2FFB95E5" w14:textId="77777777" w:rsidR="00505710" w:rsidRDefault="00505710" w:rsidP="00505710">
            <w:pPr>
              <w:pStyle w:val="TableText"/>
            </w:pPr>
          </w:p>
        </w:tc>
      </w:tr>
      <w:tr w:rsidR="00186A22" w14:paraId="5F092F0B" w14:textId="77777777">
        <w:tc>
          <w:tcPr>
            <w:tcW w:w="13958" w:type="dxa"/>
            <w:gridSpan w:val="3"/>
            <w:shd w:val="clear" w:color="auto" w:fill="FBE4D7" w:themeFill="accent6"/>
          </w:tcPr>
          <w:p w14:paraId="541C5C2E" w14:textId="2BE371B9" w:rsidR="00186A22" w:rsidRDefault="00186A22" w:rsidP="00505710">
            <w:pPr>
              <w:pStyle w:val="TableText"/>
            </w:pPr>
            <w:r w:rsidRPr="00781FA5">
              <w:rPr>
                <w:rFonts w:cs="Arial"/>
              </w:rPr>
              <w:t>Section 2.3</w:t>
            </w:r>
            <w:r w:rsidRPr="00781FA5">
              <w:rPr>
                <w:rFonts w:cs="Arial"/>
              </w:rPr>
              <w:tab/>
              <w:t>Financial management</w:t>
            </w:r>
          </w:p>
        </w:tc>
      </w:tr>
      <w:tr w:rsidR="00505710" w14:paraId="44C420D2" w14:textId="77777777" w:rsidTr="00505710">
        <w:tc>
          <w:tcPr>
            <w:tcW w:w="4652" w:type="dxa"/>
          </w:tcPr>
          <w:p w14:paraId="7E5EAD22" w14:textId="57844257" w:rsidR="00505710" w:rsidRDefault="008C3D4F" w:rsidP="00505710">
            <w:pPr>
              <w:pStyle w:val="TableText"/>
            </w:pPr>
            <w:r w:rsidRPr="00781FA5">
              <w:rPr>
                <w:rFonts w:cs="Arial"/>
              </w:rPr>
              <w:t>2.3.1</w:t>
            </w:r>
            <w:r w:rsidRPr="00781FA5">
              <w:rPr>
                <w:rFonts w:cs="Arial"/>
              </w:rPr>
              <w:tab/>
              <w:t>Investment decisions</w:t>
            </w:r>
          </w:p>
        </w:tc>
        <w:tc>
          <w:tcPr>
            <w:tcW w:w="4653" w:type="dxa"/>
          </w:tcPr>
          <w:p w14:paraId="1124E006" w14:textId="77777777" w:rsidR="00505710" w:rsidRDefault="00505710" w:rsidP="00505710">
            <w:pPr>
              <w:pStyle w:val="TableText"/>
            </w:pPr>
          </w:p>
        </w:tc>
        <w:tc>
          <w:tcPr>
            <w:tcW w:w="4653" w:type="dxa"/>
          </w:tcPr>
          <w:p w14:paraId="4EB30498" w14:textId="77777777" w:rsidR="00505710" w:rsidRDefault="00505710" w:rsidP="00505710">
            <w:pPr>
              <w:pStyle w:val="TableText"/>
            </w:pPr>
          </w:p>
        </w:tc>
      </w:tr>
      <w:tr w:rsidR="00505710" w14:paraId="4AE69DE0" w14:textId="77777777" w:rsidTr="00505710">
        <w:tc>
          <w:tcPr>
            <w:tcW w:w="4652" w:type="dxa"/>
          </w:tcPr>
          <w:p w14:paraId="332BFDD1" w14:textId="41CE415F" w:rsidR="00505710" w:rsidRDefault="007F381D" w:rsidP="00505710">
            <w:pPr>
              <w:pStyle w:val="TableText"/>
            </w:pPr>
            <w:r w:rsidRPr="00781FA5">
              <w:rPr>
                <w:rFonts w:cs="Arial"/>
              </w:rPr>
              <w:t>2.3.2</w:t>
            </w:r>
            <w:r w:rsidRPr="00781FA5">
              <w:rPr>
                <w:rFonts w:cs="Arial"/>
              </w:rPr>
              <w:tab/>
              <w:t>Securing funding</w:t>
            </w:r>
          </w:p>
        </w:tc>
        <w:tc>
          <w:tcPr>
            <w:tcW w:w="4653" w:type="dxa"/>
          </w:tcPr>
          <w:p w14:paraId="39B5197C" w14:textId="77777777" w:rsidR="00505710" w:rsidRDefault="00505710" w:rsidP="00505710">
            <w:pPr>
              <w:pStyle w:val="TableText"/>
            </w:pPr>
          </w:p>
        </w:tc>
        <w:tc>
          <w:tcPr>
            <w:tcW w:w="4653" w:type="dxa"/>
          </w:tcPr>
          <w:p w14:paraId="739F8CBA" w14:textId="77777777" w:rsidR="00505710" w:rsidRDefault="00505710" w:rsidP="00505710">
            <w:pPr>
              <w:pStyle w:val="TableText"/>
            </w:pPr>
          </w:p>
        </w:tc>
      </w:tr>
      <w:tr w:rsidR="00505710" w14:paraId="3350991E" w14:textId="77777777" w:rsidTr="00505710">
        <w:tc>
          <w:tcPr>
            <w:tcW w:w="4652" w:type="dxa"/>
          </w:tcPr>
          <w:p w14:paraId="0C438035" w14:textId="31B2AE34" w:rsidR="00505710" w:rsidRDefault="00167CD6" w:rsidP="00505710">
            <w:pPr>
              <w:pStyle w:val="TableText"/>
            </w:pPr>
            <w:r w:rsidRPr="00781FA5">
              <w:rPr>
                <w:rFonts w:cs="Arial"/>
              </w:rPr>
              <w:t>2.3.3</w:t>
            </w:r>
            <w:r w:rsidRPr="00781FA5">
              <w:rPr>
                <w:rFonts w:cs="Arial"/>
              </w:rPr>
              <w:tab/>
              <w:t>Financial reporting</w:t>
            </w:r>
          </w:p>
        </w:tc>
        <w:tc>
          <w:tcPr>
            <w:tcW w:w="4653" w:type="dxa"/>
          </w:tcPr>
          <w:p w14:paraId="149A1EF7" w14:textId="77777777" w:rsidR="00505710" w:rsidRDefault="00505710" w:rsidP="00505710">
            <w:pPr>
              <w:pStyle w:val="TableText"/>
            </w:pPr>
          </w:p>
        </w:tc>
        <w:tc>
          <w:tcPr>
            <w:tcW w:w="4653" w:type="dxa"/>
          </w:tcPr>
          <w:p w14:paraId="77A2958F" w14:textId="77777777" w:rsidR="00505710" w:rsidRDefault="00505710" w:rsidP="00505710">
            <w:pPr>
              <w:pStyle w:val="TableText"/>
            </w:pPr>
          </w:p>
        </w:tc>
      </w:tr>
      <w:tr w:rsidR="00186A22" w14:paraId="00A1C2B1" w14:textId="77777777">
        <w:tc>
          <w:tcPr>
            <w:tcW w:w="13958" w:type="dxa"/>
            <w:gridSpan w:val="3"/>
            <w:shd w:val="clear" w:color="auto" w:fill="FBE4D7" w:themeFill="accent6"/>
          </w:tcPr>
          <w:p w14:paraId="4E612A54" w14:textId="3711D561" w:rsidR="00186A22" w:rsidRDefault="00186A22" w:rsidP="00505710">
            <w:pPr>
              <w:pStyle w:val="TableText"/>
            </w:pPr>
            <w:r w:rsidRPr="00781FA5">
              <w:rPr>
                <w:rFonts w:cs="Arial"/>
              </w:rPr>
              <w:t>Section 2.4</w:t>
            </w:r>
            <w:r w:rsidRPr="00781FA5">
              <w:rPr>
                <w:rFonts w:cs="Arial"/>
              </w:rPr>
              <w:tab/>
              <w:t>Business case</w:t>
            </w:r>
            <w:r w:rsidR="00D30EE1">
              <w:rPr>
                <w:rFonts w:cs="Arial"/>
              </w:rPr>
              <w:t>s</w:t>
            </w:r>
          </w:p>
        </w:tc>
      </w:tr>
      <w:tr w:rsidR="00505710" w14:paraId="5AA8BAB8" w14:textId="77777777" w:rsidTr="00505710">
        <w:tc>
          <w:tcPr>
            <w:tcW w:w="4652" w:type="dxa"/>
          </w:tcPr>
          <w:p w14:paraId="58B6C289" w14:textId="23FF1805" w:rsidR="00505710" w:rsidRDefault="00A11A15" w:rsidP="00505710">
            <w:pPr>
              <w:pStyle w:val="TableText"/>
            </w:pPr>
            <w:r w:rsidRPr="00781FA5">
              <w:rPr>
                <w:rFonts w:cs="Arial"/>
              </w:rPr>
              <w:t>2.4.1</w:t>
            </w:r>
            <w:r w:rsidRPr="00781FA5">
              <w:rPr>
                <w:rFonts w:cs="Arial"/>
              </w:rPr>
              <w:tab/>
              <w:t>Purpose of a business case</w:t>
            </w:r>
          </w:p>
        </w:tc>
        <w:tc>
          <w:tcPr>
            <w:tcW w:w="4653" w:type="dxa"/>
          </w:tcPr>
          <w:p w14:paraId="7651F17C" w14:textId="77777777" w:rsidR="00505710" w:rsidRDefault="00505710" w:rsidP="00505710">
            <w:pPr>
              <w:pStyle w:val="TableText"/>
            </w:pPr>
          </w:p>
        </w:tc>
        <w:tc>
          <w:tcPr>
            <w:tcW w:w="4653" w:type="dxa"/>
          </w:tcPr>
          <w:p w14:paraId="40AA270B" w14:textId="77777777" w:rsidR="00505710" w:rsidRDefault="00505710" w:rsidP="00505710">
            <w:pPr>
              <w:pStyle w:val="TableText"/>
            </w:pPr>
          </w:p>
        </w:tc>
      </w:tr>
      <w:tr w:rsidR="00505710" w14:paraId="53B63BA3" w14:textId="77777777" w:rsidTr="00505710">
        <w:tc>
          <w:tcPr>
            <w:tcW w:w="4652" w:type="dxa"/>
          </w:tcPr>
          <w:p w14:paraId="16100A00" w14:textId="53A8E214" w:rsidR="00505710" w:rsidRDefault="0028062F" w:rsidP="00505710">
            <w:pPr>
              <w:pStyle w:val="TableText"/>
            </w:pPr>
            <w:r w:rsidRPr="00781FA5">
              <w:rPr>
                <w:rFonts w:cs="Arial"/>
              </w:rPr>
              <w:t>2.4.2</w:t>
            </w:r>
            <w:r w:rsidRPr="00781FA5">
              <w:rPr>
                <w:rFonts w:cs="Arial"/>
              </w:rPr>
              <w:tab/>
              <w:t>Creating a business case</w:t>
            </w:r>
          </w:p>
        </w:tc>
        <w:tc>
          <w:tcPr>
            <w:tcW w:w="4653" w:type="dxa"/>
          </w:tcPr>
          <w:p w14:paraId="005C5DB9" w14:textId="77777777" w:rsidR="00505710" w:rsidRDefault="00505710" w:rsidP="00505710">
            <w:pPr>
              <w:pStyle w:val="TableText"/>
            </w:pPr>
          </w:p>
        </w:tc>
        <w:tc>
          <w:tcPr>
            <w:tcW w:w="4653" w:type="dxa"/>
          </w:tcPr>
          <w:p w14:paraId="72842CC3" w14:textId="77777777" w:rsidR="00505710" w:rsidRDefault="00505710" w:rsidP="00505710">
            <w:pPr>
              <w:pStyle w:val="TableText"/>
            </w:pPr>
          </w:p>
        </w:tc>
      </w:tr>
      <w:tr w:rsidR="00505710" w14:paraId="3A1F8949" w14:textId="77777777" w:rsidTr="00505710">
        <w:tc>
          <w:tcPr>
            <w:tcW w:w="4652" w:type="dxa"/>
          </w:tcPr>
          <w:p w14:paraId="111ABBC0" w14:textId="2F3F3FEB" w:rsidR="00505710" w:rsidRDefault="001E229B" w:rsidP="00505710">
            <w:pPr>
              <w:pStyle w:val="TableText"/>
            </w:pPr>
            <w:r w:rsidRPr="00781FA5">
              <w:rPr>
                <w:rFonts w:cs="Arial"/>
              </w:rPr>
              <w:t>2.4.3</w:t>
            </w:r>
            <w:r w:rsidRPr="00781FA5">
              <w:rPr>
                <w:rFonts w:cs="Arial"/>
              </w:rPr>
              <w:tab/>
              <w:t>Maintaining business cases</w:t>
            </w:r>
          </w:p>
        </w:tc>
        <w:tc>
          <w:tcPr>
            <w:tcW w:w="4653" w:type="dxa"/>
          </w:tcPr>
          <w:p w14:paraId="49A17EEE" w14:textId="77777777" w:rsidR="00505710" w:rsidRDefault="00505710" w:rsidP="00505710">
            <w:pPr>
              <w:pStyle w:val="TableText"/>
            </w:pPr>
          </w:p>
        </w:tc>
        <w:tc>
          <w:tcPr>
            <w:tcW w:w="4653" w:type="dxa"/>
          </w:tcPr>
          <w:p w14:paraId="538F438E" w14:textId="77777777" w:rsidR="00505710" w:rsidRDefault="00505710" w:rsidP="00505710">
            <w:pPr>
              <w:pStyle w:val="TableText"/>
            </w:pPr>
          </w:p>
        </w:tc>
      </w:tr>
      <w:tr w:rsidR="00186A22" w14:paraId="0CF6C4B7" w14:textId="77777777">
        <w:tc>
          <w:tcPr>
            <w:tcW w:w="13958" w:type="dxa"/>
            <w:gridSpan w:val="3"/>
            <w:shd w:val="clear" w:color="auto" w:fill="FBE4D7" w:themeFill="accent6"/>
          </w:tcPr>
          <w:p w14:paraId="52C93B5A" w14:textId="55327228" w:rsidR="00186A22" w:rsidRDefault="00186A22" w:rsidP="00505710">
            <w:pPr>
              <w:pStyle w:val="TableText"/>
            </w:pPr>
            <w:r w:rsidRPr="00781FA5">
              <w:rPr>
                <w:rFonts w:cs="Arial"/>
              </w:rPr>
              <w:t>Section 2.5</w:t>
            </w:r>
            <w:r w:rsidRPr="00781FA5">
              <w:rPr>
                <w:rFonts w:cs="Arial"/>
              </w:rPr>
              <w:tab/>
            </w:r>
            <w:r w:rsidR="00F37DED">
              <w:rPr>
                <w:rFonts w:cs="Arial"/>
              </w:rPr>
              <w:t xml:space="preserve">Project </w:t>
            </w:r>
            <w:r w:rsidR="0077457B">
              <w:rPr>
                <w:rFonts w:cs="Arial"/>
              </w:rPr>
              <w:t>l</w:t>
            </w:r>
            <w:r w:rsidRPr="00781FA5">
              <w:rPr>
                <w:rFonts w:cs="Arial"/>
              </w:rPr>
              <w:t>ife cycles</w:t>
            </w:r>
          </w:p>
        </w:tc>
      </w:tr>
      <w:tr w:rsidR="00505710" w14:paraId="0402313B" w14:textId="77777777" w:rsidTr="00505710">
        <w:tc>
          <w:tcPr>
            <w:tcW w:w="4652" w:type="dxa"/>
          </w:tcPr>
          <w:p w14:paraId="71E54BDC" w14:textId="7E26EDCD" w:rsidR="00505710" w:rsidRPr="00B00B80" w:rsidRDefault="00B00B80" w:rsidP="00B00B80">
            <w:pPr>
              <w:rPr>
                <w:rFonts w:cs="Arial"/>
              </w:rPr>
            </w:pPr>
            <w:r w:rsidRPr="00781FA5">
              <w:rPr>
                <w:rFonts w:cs="Arial"/>
              </w:rPr>
              <w:t>2.5.1</w:t>
            </w:r>
            <w:r w:rsidRPr="00781FA5">
              <w:rPr>
                <w:rFonts w:cs="Arial"/>
              </w:rPr>
              <w:tab/>
              <w:t>Linear life cycles</w:t>
            </w:r>
          </w:p>
        </w:tc>
        <w:tc>
          <w:tcPr>
            <w:tcW w:w="4653" w:type="dxa"/>
          </w:tcPr>
          <w:p w14:paraId="049C3DA6" w14:textId="77777777" w:rsidR="00505710" w:rsidRDefault="00505710" w:rsidP="00505710">
            <w:pPr>
              <w:pStyle w:val="TableText"/>
            </w:pPr>
          </w:p>
        </w:tc>
        <w:tc>
          <w:tcPr>
            <w:tcW w:w="4653" w:type="dxa"/>
          </w:tcPr>
          <w:p w14:paraId="78F5AD31" w14:textId="77777777" w:rsidR="00505710" w:rsidRDefault="00505710" w:rsidP="00505710">
            <w:pPr>
              <w:pStyle w:val="TableText"/>
            </w:pPr>
          </w:p>
        </w:tc>
      </w:tr>
      <w:tr w:rsidR="00505710" w14:paraId="1AF0DE1B" w14:textId="77777777" w:rsidTr="00505710">
        <w:tc>
          <w:tcPr>
            <w:tcW w:w="4652" w:type="dxa"/>
          </w:tcPr>
          <w:p w14:paraId="632764CC" w14:textId="5C7E0F35" w:rsidR="00505710" w:rsidRDefault="000C1E1E" w:rsidP="00505710">
            <w:pPr>
              <w:pStyle w:val="TableText"/>
            </w:pPr>
            <w:r w:rsidRPr="00781FA5">
              <w:rPr>
                <w:rFonts w:cs="Arial"/>
              </w:rPr>
              <w:t>2.5.2</w:t>
            </w:r>
            <w:r w:rsidRPr="00781FA5">
              <w:rPr>
                <w:rFonts w:cs="Arial"/>
              </w:rPr>
              <w:tab/>
              <w:t>Iterative life cycles</w:t>
            </w:r>
          </w:p>
        </w:tc>
        <w:tc>
          <w:tcPr>
            <w:tcW w:w="4653" w:type="dxa"/>
          </w:tcPr>
          <w:p w14:paraId="7952C112" w14:textId="77777777" w:rsidR="00505710" w:rsidRDefault="00505710" w:rsidP="00505710">
            <w:pPr>
              <w:pStyle w:val="TableText"/>
            </w:pPr>
          </w:p>
        </w:tc>
        <w:tc>
          <w:tcPr>
            <w:tcW w:w="4653" w:type="dxa"/>
          </w:tcPr>
          <w:p w14:paraId="76C5BD02" w14:textId="77777777" w:rsidR="00505710" w:rsidRDefault="00505710" w:rsidP="00505710">
            <w:pPr>
              <w:pStyle w:val="TableText"/>
            </w:pPr>
          </w:p>
        </w:tc>
      </w:tr>
      <w:tr w:rsidR="00505710" w14:paraId="5E40A0DD" w14:textId="77777777" w:rsidTr="00505710">
        <w:tc>
          <w:tcPr>
            <w:tcW w:w="4652" w:type="dxa"/>
          </w:tcPr>
          <w:p w14:paraId="25856656" w14:textId="49E36D17" w:rsidR="00505710" w:rsidRDefault="007B5E8F" w:rsidP="00505710">
            <w:pPr>
              <w:pStyle w:val="TableText"/>
            </w:pPr>
            <w:r w:rsidRPr="00781FA5">
              <w:rPr>
                <w:rFonts w:cs="Arial"/>
              </w:rPr>
              <w:t>2.5.3</w:t>
            </w:r>
            <w:r w:rsidRPr="00781FA5">
              <w:rPr>
                <w:rFonts w:cs="Arial"/>
              </w:rPr>
              <w:tab/>
              <w:t>Hybrid life cycles</w:t>
            </w:r>
          </w:p>
        </w:tc>
        <w:tc>
          <w:tcPr>
            <w:tcW w:w="4653" w:type="dxa"/>
          </w:tcPr>
          <w:p w14:paraId="09B3B162" w14:textId="77777777" w:rsidR="00505710" w:rsidRDefault="00505710" w:rsidP="00505710">
            <w:pPr>
              <w:pStyle w:val="TableText"/>
            </w:pPr>
          </w:p>
        </w:tc>
        <w:tc>
          <w:tcPr>
            <w:tcW w:w="4653" w:type="dxa"/>
          </w:tcPr>
          <w:p w14:paraId="4DA8C2A9" w14:textId="77777777" w:rsidR="00505710" w:rsidRDefault="00505710" w:rsidP="00505710">
            <w:pPr>
              <w:pStyle w:val="TableText"/>
            </w:pPr>
          </w:p>
        </w:tc>
      </w:tr>
      <w:tr w:rsidR="00505710" w14:paraId="087E7852" w14:textId="77777777" w:rsidTr="00505710">
        <w:tc>
          <w:tcPr>
            <w:tcW w:w="4652" w:type="dxa"/>
          </w:tcPr>
          <w:p w14:paraId="70682575" w14:textId="1C585928" w:rsidR="00505710" w:rsidRDefault="006056C9" w:rsidP="00505710">
            <w:pPr>
              <w:pStyle w:val="TableText"/>
            </w:pPr>
            <w:r w:rsidRPr="00781FA5">
              <w:rPr>
                <w:rFonts w:cs="Arial"/>
              </w:rPr>
              <w:t>2.5.4</w:t>
            </w:r>
            <w:r w:rsidRPr="00781FA5">
              <w:rPr>
                <w:rFonts w:cs="Arial"/>
              </w:rPr>
              <w:tab/>
              <w:t>Extended life cycles</w:t>
            </w:r>
          </w:p>
        </w:tc>
        <w:tc>
          <w:tcPr>
            <w:tcW w:w="4653" w:type="dxa"/>
          </w:tcPr>
          <w:p w14:paraId="6671FE46" w14:textId="77777777" w:rsidR="00505710" w:rsidRDefault="00505710" w:rsidP="00505710">
            <w:pPr>
              <w:pStyle w:val="TableText"/>
            </w:pPr>
          </w:p>
        </w:tc>
        <w:tc>
          <w:tcPr>
            <w:tcW w:w="4653" w:type="dxa"/>
          </w:tcPr>
          <w:p w14:paraId="3E34BE8A" w14:textId="77777777" w:rsidR="00505710" w:rsidRDefault="00505710" w:rsidP="00505710">
            <w:pPr>
              <w:pStyle w:val="TableText"/>
            </w:pPr>
          </w:p>
        </w:tc>
      </w:tr>
      <w:tr w:rsidR="00186A22" w14:paraId="12D24459" w14:textId="77777777">
        <w:tc>
          <w:tcPr>
            <w:tcW w:w="13958" w:type="dxa"/>
            <w:gridSpan w:val="3"/>
            <w:shd w:val="clear" w:color="auto" w:fill="FBE4D7" w:themeFill="accent6"/>
          </w:tcPr>
          <w:p w14:paraId="56A4FEDD" w14:textId="369CB349" w:rsidR="00186A22" w:rsidRDefault="00186A22" w:rsidP="00505710">
            <w:pPr>
              <w:pStyle w:val="TableText"/>
            </w:pPr>
            <w:r w:rsidRPr="00781FA5">
              <w:rPr>
                <w:rFonts w:cs="Arial"/>
              </w:rPr>
              <w:t>Section 2.6</w:t>
            </w:r>
            <w:r w:rsidRPr="00781FA5">
              <w:rPr>
                <w:rFonts w:cs="Arial"/>
              </w:rPr>
              <w:tab/>
              <w:t>Governance arrangements</w:t>
            </w:r>
          </w:p>
        </w:tc>
      </w:tr>
      <w:tr w:rsidR="00505710" w14:paraId="0F1DBA74" w14:textId="77777777" w:rsidTr="00505710">
        <w:tc>
          <w:tcPr>
            <w:tcW w:w="4652" w:type="dxa"/>
          </w:tcPr>
          <w:p w14:paraId="2794B891" w14:textId="197483A9" w:rsidR="00505710" w:rsidRDefault="00C124CD" w:rsidP="00505710">
            <w:pPr>
              <w:pStyle w:val="TableText"/>
            </w:pPr>
            <w:r w:rsidRPr="00781FA5">
              <w:rPr>
                <w:rFonts w:cs="Arial"/>
              </w:rPr>
              <w:t>2.6.1</w:t>
            </w:r>
            <w:r w:rsidRPr="00781FA5">
              <w:rPr>
                <w:rFonts w:cs="Arial"/>
              </w:rPr>
              <w:tab/>
              <w:t>Governance principles</w:t>
            </w:r>
          </w:p>
        </w:tc>
        <w:tc>
          <w:tcPr>
            <w:tcW w:w="4653" w:type="dxa"/>
          </w:tcPr>
          <w:p w14:paraId="0F7948ED" w14:textId="77777777" w:rsidR="00505710" w:rsidRDefault="00505710" w:rsidP="00505710">
            <w:pPr>
              <w:pStyle w:val="TableText"/>
            </w:pPr>
          </w:p>
        </w:tc>
        <w:tc>
          <w:tcPr>
            <w:tcW w:w="4653" w:type="dxa"/>
          </w:tcPr>
          <w:p w14:paraId="3AEF730E" w14:textId="77777777" w:rsidR="00505710" w:rsidRDefault="00505710" w:rsidP="00505710">
            <w:pPr>
              <w:pStyle w:val="TableText"/>
            </w:pPr>
          </w:p>
        </w:tc>
      </w:tr>
      <w:tr w:rsidR="00505710" w14:paraId="07ED6EC5" w14:textId="77777777" w:rsidTr="00505710">
        <w:tc>
          <w:tcPr>
            <w:tcW w:w="4652" w:type="dxa"/>
          </w:tcPr>
          <w:p w14:paraId="0286A9DE" w14:textId="64D1C9CD" w:rsidR="00505710" w:rsidRDefault="00125B2D" w:rsidP="00505710">
            <w:pPr>
              <w:pStyle w:val="TableText"/>
            </w:pPr>
            <w:r w:rsidRPr="00781FA5">
              <w:rPr>
                <w:rFonts w:cs="Arial"/>
              </w:rPr>
              <w:t>2.6.2</w:t>
            </w:r>
            <w:r w:rsidRPr="00781FA5">
              <w:rPr>
                <w:rFonts w:cs="Arial"/>
              </w:rPr>
              <w:tab/>
              <w:t>Sponsorship</w:t>
            </w:r>
          </w:p>
        </w:tc>
        <w:tc>
          <w:tcPr>
            <w:tcW w:w="4653" w:type="dxa"/>
          </w:tcPr>
          <w:p w14:paraId="032F6632" w14:textId="77777777" w:rsidR="00505710" w:rsidRDefault="00505710" w:rsidP="00505710">
            <w:pPr>
              <w:pStyle w:val="TableText"/>
            </w:pPr>
          </w:p>
        </w:tc>
        <w:tc>
          <w:tcPr>
            <w:tcW w:w="4653" w:type="dxa"/>
          </w:tcPr>
          <w:p w14:paraId="4C7036A6" w14:textId="77777777" w:rsidR="00505710" w:rsidRDefault="00505710" w:rsidP="00505710">
            <w:pPr>
              <w:pStyle w:val="TableText"/>
            </w:pPr>
          </w:p>
        </w:tc>
      </w:tr>
      <w:tr w:rsidR="00505710" w14:paraId="0F65DCD9" w14:textId="77777777" w:rsidTr="00505710">
        <w:tc>
          <w:tcPr>
            <w:tcW w:w="4652" w:type="dxa"/>
          </w:tcPr>
          <w:p w14:paraId="3ABF400D" w14:textId="26F9571A" w:rsidR="00505710" w:rsidRDefault="00524888" w:rsidP="00505710">
            <w:pPr>
              <w:pStyle w:val="TableText"/>
            </w:pPr>
            <w:r w:rsidRPr="00781FA5">
              <w:rPr>
                <w:rFonts w:cs="Arial"/>
              </w:rPr>
              <w:t>2.6.3</w:t>
            </w:r>
            <w:r w:rsidRPr="00781FA5">
              <w:rPr>
                <w:rFonts w:cs="Arial"/>
              </w:rPr>
              <w:tab/>
              <w:t>Temporary structures</w:t>
            </w:r>
          </w:p>
        </w:tc>
        <w:tc>
          <w:tcPr>
            <w:tcW w:w="4653" w:type="dxa"/>
          </w:tcPr>
          <w:p w14:paraId="56090D4F" w14:textId="77777777" w:rsidR="00505710" w:rsidRDefault="00505710" w:rsidP="00505710">
            <w:pPr>
              <w:pStyle w:val="TableText"/>
            </w:pPr>
          </w:p>
        </w:tc>
        <w:tc>
          <w:tcPr>
            <w:tcW w:w="4653" w:type="dxa"/>
          </w:tcPr>
          <w:p w14:paraId="345080B1" w14:textId="77777777" w:rsidR="00505710" w:rsidRDefault="00505710" w:rsidP="00505710">
            <w:pPr>
              <w:pStyle w:val="TableText"/>
            </w:pPr>
          </w:p>
        </w:tc>
      </w:tr>
      <w:tr w:rsidR="00505710" w14:paraId="0289C3DB" w14:textId="77777777" w:rsidTr="00505710">
        <w:tc>
          <w:tcPr>
            <w:tcW w:w="4652" w:type="dxa"/>
          </w:tcPr>
          <w:p w14:paraId="51D61C71" w14:textId="48E4A91C" w:rsidR="00505710" w:rsidRDefault="00A31661" w:rsidP="00505710">
            <w:pPr>
              <w:pStyle w:val="TableText"/>
            </w:pPr>
            <w:r w:rsidRPr="00781FA5">
              <w:rPr>
                <w:rFonts w:cs="Arial"/>
              </w:rPr>
              <w:t>2.6.4</w:t>
            </w:r>
            <w:r w:rsidRPr="00781FA5">
              <w:rPr>
                <w:rFonts w:cs="Arial"/>
              </w:rPr>
              <w:tab/>
              <w:t>Governance boards</w:t>
            </w:r>
          </w:p>
        </w:tc>
        <w:tc>
          <w:tcPr>
            <w:tcW w:w="4653" w:type="dxa"/>
          </w:tcPr>
          <w:p w14:paraId="1E0DE9F4" w14:textId="77777777" w:rsidR="00505710" w:rsidRDefault="00505710" w:rsidP="00505710">
            <w:pPr>
              <w:pStyle w:val="TableText"/>
            </w:pPr>
          </w:p>
        </w:tc>
        <w:tc>
          <w:tcPr>
            <w:tcW w:w="4653" w:type="dxa"/>
          </w:tcPr>
          <w:p w14:paraId="16D4F362" w14:textId="77777777" w:rsidR="00505710" w:rsidRDefault="00505710" w:rsidP="00505710">
            <w:pPr>
              <w:pStyle w:val="TableText"/>
            </w:pPr>
          </w:p>
        </w:tc>
      </w:tr>
      <w:tr w:rsidR="00186A22" w14:paraId="2E3A1455" w14:textId="77777777">
        <w:tc>
          <w:tcPr>
            <w:tcW w:w="13958" w:type="dxa"/>
            <w:gridSpan w:val="3"/>
            <w:shd w:val="clear" w:color="auto" w:fill="FBE4D7" w:themeFill="accent6"/>
          </w:tcPr>
          <w:p w14:paraId="433F45B0" w14:textId="77777777" w:rsidR="00186A22" w:rsidRPr="00CE4EF0" w:rsidRDefault="00186A22" w:rsidP="004E4D19">
            <w:pPr>
              <w:rPr>
                <w:rFonts w:cs="Arial"/>
                <w:b/>
                <w:bCs/>
              </w:rPr>
            </w:pPr>
            <w:r w:rsidRPr="00CE4EF0">
              <w:rPr>
                <w:rFonts w:cs="Arial"/>
                <w:b/>
                <w:bCs/>
              </w:rPr>
              <w:t>Chapter 3</w:t>
            </w:r>
            <w:r w:rsidRPr="00CE4EF0">
              <w:rPr>
                <w:rFonts w:cs="Arial"/>
                <w:b/>
                <w:bCs/>
              </w:rPr>
              <w:tab/>
              <w:t>Preparing for change</w:t>
            </w:r>
          </w:p>
          <w:p w14:paraId="6D613EC9" w14:textId="77777777" w:rsidR="00186A22" w:rsidRPr="00781FA5" w:rsidRDefault="00186A22" w:rsidP="004E4D19">
            <w:pPr>
              <w:rPr>
                <w:rFonts w:cs="Arial"/>
              </w:rPr>
            </w:pPr>
          </w:p>
          <w:p w14:paraId="7CC50ABE" w14:textId="61D7C8C9" w:rsidR="00186A22" w:rsidRDefault="00186A22" w:rsidP="00505710">
            <w:pPr>
              <w:pStyle w:val="TableText"/>
            </w:pPr>
            <w:r w:rsidRPr="00781FA5">
              <w:rPr>
                <w:rFonts w:cs="Arial"/>
              </w:rPr>
              <w:t>Section 3.1</w:t>
            </w:r>
            <w:r w:rsidRPr="00781FA5">
              <w:rPr>
                <w:rFonts w:cs="Arial"/>
              </w:rPr>
              <w:tab/>
              <w:t>Benefits management</w:t>
            </w:r>
          </w:p>
        </w:tc>
      </w:tr>
      <w:tr w:rsidR="00505710" w14:paraId="5477C94E" w14:textId="77777777" w:rsidTr="00505710">
        <w:tc>
          <w:tcPr>
            <w:tcW w:w="4652" w:type="dxa"/>
          </w:tcPr>
          <w:p w14:paraId="052ADDB8" w14:textId="1BED66B2" w:rsidR="00505710" w:rsidRDefault="004364C1" w:rsidP="00505710">
            <w:pPr>
              <w:pStyle w:val="TableText"/>
            </w:pPr>
            <w:r w:rsidRPr="00781FA5">
              <w:rPr>
                <w:rFonts w:cs="Arial"/>
              </w:rPr>
              <w:t>3.1.1</w:t>
            </w:r>
            <w:r w:rsidRPr="00781FA5">
              <w:rPr>
                <w:rFonts w:cs="Arial"/>
              </w:rPr>
              <w:tab/>
              <w:t>Benefits planning</w:t>
            </w:r>
          </w:p>
        </w:tc>
        <w:tc>
          <w:tcPr>
            <w:tcW w:w="4653" w:type="dxa"/>
          </w:tcPr>
          <w:p w14:paraId="58889157" w14:textId="77777777" w:rsidR="00505710" w:rsidRDefault="00505710" w:rsidP="00505710">
            <w:pPr>
              <w:pStyle w:val="TableText"/>
            </w:pPr>
          </w:p>
        </w:tc>
        <w:tc>
          <w:tcPr>
            <w:tcW w:w="4653" w:type="dxa"/>
          </w:tcPr>
          <w:p w14:paraId="0A3CAAF9" w14:textId="77777777" w:rsidR="00505710" w:rsidRDefault="00505710" w:rsidP="00505710">
            <w:pPr>
              <w:pStyle w:val="TableText"/>
            </w:pPr>
          </w:p>
        </w:tc>
      </w:tr>
      <w:tr w:rsidR="00505710" w14:paraId="0E65EB6D" w14:textId="77777777" w:rsidTr="00505710">
        <w:tc>
          <w:tcPr>
            <w:tcW w:w="4652" w:type="dxa"/>
          </w:tcPr>
          <w:p w14:paraId="12728DAE" w14:textId="3FEE31D5" w:rsidR="00505710" w:rsidRPr="00FA12DC" w:rsidRDefault="00FA12DC" w:rsidP="00FA12DC">
            <w:pPr>
              <w:rPr>
                <w:rFonts w:cs="Arial"/>
              </w:rPr>
            </w:pPr>
            <w:r w:rsidRPr="00781FA5">
              <w:rPr>
                <w:rFonts w:cs="Arial"/>
              </w:rPr>
              <w:t>3.1.2</w:t>
            </w:r>
            <w:r w:rsidRPr="00781FA5">
              <w:rPr>
                <w:rFonts w:cs="Arial"/>
              </w:rPr>
              <w:tab/>
              <w:t>Benefits tracking</w:t>
            </w:r>
          </w:p>
        </w:tc>
        <w:tc>
          <w:tcPr>
            <w:tcW w:w="4653" w:type="dxa"/>
          </w:tcPr>
          <w:p w14:paraId="4FB2059B" w14:textId="77777777" w:rsidR="00505710" w:rsidRDefault="00505710" w:rsidP="00505710">
            <w:pPr>
              <w:pStyle w:val="TableText"/>
            </w:pPr>
          </w:p>
        </w:tc>
        <w:tc>
          <w:tcPr>
            <w:tcW w:w="4653" w:type="dxa"/>
          </w:tcPr>
          <w:p w14:paraId="7B8DEA64" w14:textId="77777777" w:rsidR="00505710" w:rsidRDefault="00505710" w:rsidP="00505710">
            <w:pPr>
              <w:pStyle w:val="TableText"/>
            </w:pPr>
          </w:p>
        </w:tc>
      </w:tr>
      <w:tr w:rsidR="00505710" w14:paraId="25D10C61" w14:textId="77777777" w:rsidTr="00505710">
        <w:tc>
          <w:tcPr>
            <w:tcW w:w="4652" w:type="dxa"/>
          </w:tcPr>
          <w:p w14:paraId="77057A0E" w14:textId="17B58601" w:rsidR="00505710" w:rsidRDefault="00F6504C" w:rsidP="00F6504C">
            <w:pPr>
              <w:pStyle w:val="TableText"/>
            </w:pPr>
            <w:r w:rsidRPr="00781FA5">
              <w:rPr>
                <w:rFonts w:cs="Arial"/>
              </w:rPr>
              <w:t>3.1.3</w:t>
            </w:r>
            <w:r w:rsidRPr="00781FA5">
              <w:rPr>
                <w:rFonts w:cs="Arial"/>
              </w:rPr>
              <w:tab/>
              <w:t>Adoption and benefits realisation</w:t>
            </w:r>
          </w:p>
        </w:tc>
        <w:tc>
          <w:tcPr>
            <w:tcW w:w="4653" w:type="dxa"/>
          </w:tcPr>
          <w:p w14:paraId="2828538A" w14:textId="77777777" w:rsidR="00505710" w:rsidRDefault="00505710" w:rsidP="00505710">
            <w:pPr>
              <w:pStyle w:val="TableText"/>
            </w:pPr>
          </w:p>
        </w:tc>
        <w:tc>
          <w:tcPr>
            <w:tcW w:w="4653" w:type="dxa"/>
          </w:tcPr>
          <w:p w14:paraId="2E1990B4" w14:textId="77777777" w:rsidR="00505710" w:rsidRDefault="00505710" w:rsidP="00505710">
            <w:pPr>
              <w:pStyle w:val="TableText"/>
            </w:pPr>
          </w:p>
        </w:tc>
      </w:tr>
      <w:tr w:rsidR="00186A22" w14:paraId="4C7E3766" w14:textId="77777777">
        <w:tc>
          <w:tcPr>
            <w:tcW w:w="13958" w:type="dxa"/>
            <w:gridSpan w:val="3"/>
            <w:shd w:val="clear" w:color="auto" w:fill="FBE4D7" w:themeFill="accent6"/>
          </w:tcPr>
          <w:p w14:paraId="567E75E8" w14:textId="083F0397" w:rsidR="00186A22" w:rsidRDefault="00186A22" w:rsidP="00505710">
            <w:pPr>
              <w:pStyle w:val="TableText"/>
            </w:pPr>
            <w:r w:rsidRPr="00781FA5">
              <w:rPr>
                <w:rFonts w:cs="Arial"/>
              </w:rPr>
              <w:t>Section 3.2</w:t>
            </w:r>
            <w:r w:rsidRPr="00781FA5">
              <w:rPr>
                <w:rFonts w:cs="Arial"/>
              </w:rPr>
              <w:tab/>
              <w:t>Capability development</w:t>
            </w:r>
          </w:p>
        </w:tc>
      </w:tr>
      <w:tr w:rsidR="00505710" w14:paraId="10C1C390" w14:textId="77777777" w:rsidTr="00505710">
        <w:tc>
          <w:tcPr>
            <w:tcW w:w="4652" w:type="dxa"/>
          </w:tcPr>
          <w:p w14:paraId="21201009" w14:textId="000BC300" w:rsidR="00505710" w:rsidRDefault="00684DBD" w:rsidP="00505710">
            <w:pPr>
              <w:pStyle w:val="TableText"/>
            </w:pPr>
            <w:r w:rsidRPr="00781FA5">
              <w:rPr>
                <w:rFonts w:cs="Arial"/>
              </w:rPr>
              <w:t>3.2.1</w:t>
            </w:r>
            <w:r w:rsidRPr="00781FA5">
              <w:rPr>
                <w:rFonts w:cs="Arial"/>
              </w:rPr>
              <w:tab/>
              <w:t>Maturity of practice</w:t>
            </w:r>
          </w:p>
        </w:tc>
        <w:tc>
          <w:tcPr>
            <w:tcW w:w="4653" w:type="dxa"/>
          </w:tcPr>
          <w:p w14:paraId="6613E3C9" w14:textId="77777777" w:rsidR="00505710" w:rsidRDefault="00505710" w:rsidP="00505710">
            <w:pPr>
              <w:pStyle w:val="TableText"/>
            </w:pPr>
          </w:p>
        </w:tc>
        <w:tc>
          <w:tcPr>
            <w:tcW w:w="4653" w:type="dxa"/>
          </w:tcPr>
          <w:p w14:paraId="241690E7" w14:textId="77777777" w:rsidR="00505710" w:rsidRDefault="00505710" w:rsidP="00505710">
            <w:pPr>
              <w:pStyle w:val="TableText"/>
            </w:pPr>
          </w:p>
        </w:tc>
      </w:tr>
      <w:tr w:rsidR="00505710" w14:paraId="5BFB3549" w14:textId="77777777" w:rsidTr="00505710">
        <w:tc>
          <w:tcPr>
            <w:tcW w:w="4652" w:type="dxa"/>
          </w:tcPr>
          <w:p w14:paraId="74783663" w14:textId="4DF5EE78" w:rsidR="00505710" w:rsidRDefault="00E165BE" w:rsidP="00505710">
            <w:pPr>
              <w:pStyle w:val="TableText"/>
            </w:pPr>
            <w:r w:rsidRPr="00781FA5">
              <w:rPr>
                <w:rFonts w:cs="Arial"/>
              </w:rPr>
              <w:t>3.2.2</w:t>
            </w:r>
            <w:r w:rsidRPr="00781FA5">
              <w:rPr>
                <w:rFonts w:cs="Arial"/>
              </w:rPr>
              <w:tab/>
              <w:t>Talent management</w:t>
            </w:r>
          </w:p>
        </w:tc>
        <w:tc>
          <w:tcPr>
            <w:tcW w:w="4653" w:type="dxa"/>
          </w:tcPr>
          <w:p w14:paraId="42CB7451" w14:textId="77777777" w:rsidR="00505710" w:rsidRDefault="00505710" w:rsidP="00505710">
            <w:pPr>
              <w:pStyle w:val="TableText"/>
            </w:pPr>
          </w:p>
        </w:tc>
        <w:tc>
          <w:tcPr>
            <w:tcW w:w="4653" w:type="dxa"/>
          </w:tcPr>
          <w:p w14:paraId="123A271D" w14:textId="77777777" w:rsidR="00505710" w:rsidRDefault="00505710" w:rsidP="00505710">
            <w:pPr>
              <w:pStyle w:val="TableText"/>
            </w:pPr>
          </w:p>
        </w:tc>
      </w:tr>
      <w:tr w:rsidR="00505710" w14:paraId="5CFB13A9" w14:textId="77777777" w:rsidTr="00505710">
        <w:tc>
          <w:tcPr>
            <w:tcW w:w="4652" w:type="dxa"/>
          </w:tcPr>
          <w:p w14:paraId="4F3822BC" w14:textId="5E181147" w:rsidR="00505710" w:rsidRDefault="007801D5" w:rsidP="00505710">
            <w:pPr>
              <w:pStyle w:val="TableText"/>
            </w:pPr>
            <w:r w:rsidRPr="00781FA5">
              <w:rPr>
                <w:rFonts w:cs="Arial"/>
              </w:rPr>
              <w:t>3.2.3</w:t>
            </w:r>
            <w:r w:rsidRPr="00781FA5">
              <w:rPr>
                <w:rFonts w:cs="Arial"/>
              </w:rPr>
              <w:tab/>
              <w:t>Communities of practice</w:t>
            </w:r>
          </w:p>
        </w:tc>
        <w:tc>
          <w:tcPr>
            <w:tcW w:w="4653" w:type="dxa"/>
          </w:tcPr>
          <w:p w14:paraId="379971BF" w14:textId="77777777" w:rsidR="00505710" w:rsidRDefault="00505710" w:rsidP="00505710">
            <w:pPr>
              <w:pStyle w:val="TableText"/>
            </w:pPr>
          </w:p>
        </w:tc>
        <w:tc>
          <w:tcPr>
            <w:tcW w:w="4653" w:type="dxa"/>
          </w:tcPr>
          <w:p w14:paraId="14AD7200" w14:textId="77777777" w:rsidR="00505710" w:rsidRDefault="00505710" w:rsidP="00505710">
            <w:pPr>
              <w:pStyle w:val="TableText"/>
            </w:pPr>
          </w:p>
        </w:tc>
      </w:tr>
      <w:tr w:rsidR="00505710" w14:paraId="0A253FF7" w14:textId="77777777" w:rsidTr="00505710">
        <w:tc>
          <w:tcPr>
            <w:tcW w:w="4652" w:type="dxa"/>
          </w:tcPr>
          <w:p w14:paraId="272E13F0" w14:textId="7DB05116" w:rsidR="00505710" w:rsidRDefault="003B28CA" w:rsidP="00505710">
            <w:pPr>
              <w:pStyle w:val="TableText"/>
            </w:pPr>
            <w:r w:rsidRPr="00781FA5">
              <w:rPr>
                <w:rFonts w:cs="Arial"/>
              </w:rPr>
              <w:t>3.2.4</w:t>
            </w:r>
            <w:r w:rsidRPr="00781FA5">
              <w:rPr>
                <w:rFonts w:cs="Arial"/>
              </w:rPr>
              <w:tab/>
              <w:t>Knowledge management</w:t>
            </w:r>
          </w:p>
        </w:tc>
        <w:tc>
          <w:tcPr>
            <w:tcW w:w="4653" w:type="dxa"/>
          </w:tcPr>
          <w:p w14:paraId="2DBF93FD" w14:textId="77777777" w:rsidR="00505710" w:rsidRDefault="00505710" w:rsidP="00505710">
            <w:pPr>
              <w:pStyle w:val="TableText"/>
            </w:pPr>
          </w:p>
        </w:tc>
        <w:tc>
          <w:tcPr>
            <w:tcW w:w="4653" w:type="dxa"/>
          </w:tcPr>
          <w:p w14:paraId="299D146C" w14:textId="77777777" w:rsidR="00505710" w:rsidRDefault="00505710" w:rsidP="00505710">
            <w:pPr>
              <w:pStyle w:val="TableText"/>
            </w:pPr>
          </w:p>
        </w:tc>
      </w:tr>
      <w:tr w:rsidR="00186A22" w14:paraId="56B7A6A2" w14:textId="77777777">
        <w:tc>
          <w:tcPr>
            <w:tcW w:w="13958" w:type="dxa"/>
            <w:gridSpan w:val="3"/>
            <w:shd w:val="clear" w:color="auto" w:fill="FBE4D7" w:themeFill="accent6"/>
          </w:tcPr>
          <w:p w14:paraId="569CC17C" w14:textId="2E8BCD3E" w:rsidR="00186A22" w:rsidRDefault="00186A22" w:rsidP="00505710">
            <w:pPr>
              <w:pStyle w:val="TableText"/>
            </w:pPr>
            <w:r w:rsidRPr="00781FA5">
              <w:rPr>
                <w:rFonts w:cs="Arial"/>
              </w:rPr>
              <w:t>Section 3.3</w:t>
            </w:r>
            <w:r w:rsidRPr="00781FA5">
              <w:rPr>
                <w:rFonts w:cs="Arial"/>
              </w:rPr>
              <w:tab/>
              <w:t>Procurement</w:t>
            </w:r>
          </w:p>
        </w:tc>
      </w:tr>
      <w:tr w:rsidR="00505710" w14:paraId="39A22EC1" w14:textId="77777777" w:rsidTr="00505710">
        <w:tc>
          <w:tcPr>
            <w:tcW w:w="4652" w:type="dxa"/>
          </w:tcPr>
          <w:p w14:paraId="5E8086F7" w14:textId="7B2D8EED" w:rsidR="00505710" w:rsidRDefault="003802E2" w:rsidP="00505710">
            <w:pPr>
              <w:pStyle w:val="TableText"/>
            </w:pPr>
            <w:r w:rsidRPr="00781FA5">
              <w:rPr>
                <w:rFonts w:cs="Arial"/>
              </w:rPr>
              <w:t>3.3.1</w:t>
            </w:r>
            <w:r w:rsidRPr="00781FA5">
              <w:rPr>
                <w:rFonts w:cs="Arial"/>
              </w:rPr>
              <w:tab/>
              <w:t>The procurement process</w:t>
            </w:r>
          </w:p>
        </w:tc>
        <w:tc>
          <w:tcPr>
            <w:tcW w:w="4653" w:type="dxa"/>
          </w:tcPr>
          <w:p w14:paraId="03C6A413" w14:textId="77777777" w:rsidR="00505710" w:rsidRDefault="00505710" w:rsidP="00505710">
            <w:pPr>
              <w:pStyle w:val="TableText"/>
            </w:pPr>
          </w:p>
        </w:tc>
        <w:tc>
          <w:tcPr>
            <w:tcW w:w="4653" w:type="dxa"/>
          </w:tcPr>
          <w:p w14:paraId="7691276B" w14:textId="77777777" w:rsidR="00505710" w:rsidRDefault="00505710" w:rsidP="00505710">
            <w:pPr>
              <w:pStyle w:val="TableText"/>
            </w:pPr>
          </w:p>
        </w:tc>
      </w:tr>
      <w:tr w:rsidR="00505710" w14:paraId="6DF8BC15" w14:textId="77777777" w:rsidTr="00505710">
        <w:tc>
          <w:tcPr>
            <w:tcW w:w="4652" w:type="dxa"/>
          </w:tcPr>
          <w:p w14:paraId="1DE877C2" w14:textId="4EC28D22" w:rsidR="00505710" w:rsidRDefault="000A50AA" w:rsidP="00505710">
            <w:pPr>
              <w:pStyle w:val="TableText"/>
            </w:pPr>
            <w:r w:rsidRPr="00781FA5">
              <w:rPr>
                <w:rFonts w:cs="Arial"/>
              </w:rPr>
              <w:t xml:space="preserve">3.3.2 </w:t>
            </w:r>
            <w:r w:rsidRPr="00781FA5">
              <w:rPr>
                <w:rFonts w:cs="Arial"/>
              </w:rPr>
              <w:tab/>
              <w:t>Procurement strategy</w:t>
            </w:r>
          </w:p>
        </w:tc>
        <w:tc>
          <w:tcPr>
            <w:tcW w:w="4653" w:type="dxa"/>
          </w:tcPr>
          <w:p w14:paraId="7A47188D" w14:textId="77777777" w:rsidR="00505710" w:rsidRDefault="00505710" w:rsidP="00505710">
            <w:pPr>
              <w:pStyle w:val="TableText"/>
            </w:pPr>
          </w:p>
        </w:tc>
        <w:tc>
          <w:tcPr>
            <w:tcW w:w="4653" w:type="dxa"/>
          </w:tcPr>
          <w:p w14:paraId="1485D994" w14:textId="77777777" w:rsidR="00505710" w:rsidRDefault="00505710" w:rsidP="00505710">
            <w:pPr>
              <w:pStyle w:val="TableText"/>
            </w:pPr>
          </w:p>
        </w:tc>
      </w:tr>
      <w:tr w:rsidR="00505710" w14:paraId="357887F8" w14:textId="77777777" w:rsidTr="00505710">
        <w:tc>
          <w:tcPr>
            <w:tcW w:w="4652" w:type="dxa"/>
          </w:tcPr>
          <w:p w14:paraId="7A54701B" w14:textId="1C2ECFFF" w:rsidR="00505710" w:rsidRDefault="00EA192A" w:rsidP="00505710">
            <w:pPr>
              <w:pStyle w:val="TableText"/>
            </w:pPr>
            <w:r w:rsidRPr="00781FA5">
              <w:rPr>
                <w:rFonts w:cs="Arial"/>
              </w:rPr>
              <w:t xml:space="preserve">3.3.3 </w:t>
            </w:r>
            <w:r w:rsidRPr="00781FA5">
              <w:rPr>
                <w:rFonts w:cs="Arial"/>
              </w:rPr>
              <w:tab/>
              <w:t>Strategic sourcing</w:t>
            </w:r>
          </w:p>
        </w:tc>
        <w:tc>
          <w:tcPr>
            <w:tcW w:w="4653" w:type="dxa"/>
          </w:tcPr>
          <w:p w14:paraId="145DAD07" w14:textId="77777777" w:rsidR="00505710" w:rsidRDefault="00505710" w:rsidP="00505710">
            <w:pPr>
              <w:pStyle w:val="TableText"/>
            </w:pPr>
          </w:p>
        </w:tc>
        <w:tc>
          <w:tcPr>
            <w:tcW w:w="4653" w:type="dxa"/>
          </w:tcPr>
          <w:p w14:paraId="68C3AAB3" w14:textId="77777777" w:rsidR="00505710" w:rsidRDefault="00505710" w:rsidP="00505710">
            <w:pPr>
              <w:pStyle w:val="TableText"/>
            </w:pPr>
          </w:p>
        </w:tc>
      </w:tr>
      <w:tr w:rsidR="00186A22" w14:paraId="037BF88F" w14:textId="77777777">
        <w:tc>
          <w:tcPr>
            <w:tcW w:w="13958" w:type="dxa"/>
            <w:gridSpan w:val="3"/>
            <w:shd w:val="clear" w:color="auto" w:fill="FBE4D7" w:themeFill="accent6"/>
          </w:tcPr>
          <w:p w14:paraId="11FBC9DE" w14:textId="18BB6533" w:rsidR="00186A22" w:rsidRDefault="00186A22" w:rsidP="00505710">
            <w:pPr>
              <w:pStyle w:val="TableText"/>
            </w:pPr>
            <w:r w:rsidRPr="00781FA5">
              <w:rPr>
                <w:rFonts w:cs="Arial"/>
              </w:rPr>
              <w:t>Section 3.4</w:t>
            </w:r>
            <w:r w:rsidRPr="00781FA5">
              <w:rPr>
                <w:rFonts w:cs="Arial"/>
              </w:rPr>
              <w:tab/>
              <w:t>Assurance</w:t>
            </w:r>
          </w:p>
        </w:tc>
      </w:tr>
      <w:tr w:rsidR="00A351F0" w14:paraId="43FDCF31" w14:textId="77777777" w:rsidTr="00505710">
        <w:tc>
          <w:tcPr>
            <w:tcW w:w="4652" w:type="dxa"/>
          </w:tcPr>
          <w:p w14:paraId="504D6361" w14:textId="6C28B9FA" w:rsidR="00A351F0" w:rsidRPr="00781FA5" w:rsidRDefault="0027259C" w:rsidP="00A351F0">
            <w:pPr>
              <w:rPr>
                <w:rFonts w:cs="Arial"/>
              </w:rPr>
            </w:pPr>
            <w:r w:rsidRPr="00781FA5">
              <w:rPr>
                <w:rFonts w:cs="Arial"/>
              </w:rPr>
              <w:t>3.4.1</w:t>
            </w:r>
            <w:r w:rsidRPr="00781FA5">
              <w:rPr>
                <w:rFonts w:cs="Arial"/>
              </w:rPr>
              <w:tab/>
              <w:t>Assurance principles</w:t>
            </w:r>
          </w:p>
        </w:tc>
        <w:tc>
          <w:tcPr>
            <w:tcW w:w="4653" w:type="dxa"/>
          </w:tcPr>
          <w:p w14:paraId="43EA65FE" w14:textId="77777777" w:rsidR="00A351F0" w:rsidRDefault="00A351F0" w:rsidP="00505710">
            <w:pPr>
              <w:pStyle w:val="TableText"/>
            </w:pPr>
          </w:p>
        </w:tc>
        <w:tc>
          <w:tcPr>
            <w:tcW w:w="4653" w:type="dxa"/>
          </w:tcPr>
          <w:p w14:paraId="12578E61" w14:textId="77777777" w:rsidR="00A351F0" w:rsidRDefault="00A351F0" w:rsidP="00505710">
            <w:pPr>
              <w:pStyle w:val="TableText"/>
            </w:pPr>
          </w:p>
        </w:tc>
      </w:tr>
      <w:tr w:rsidR="00A351F0" w14:paraId="65332C7F" w14:textId="77777777" w:rsidTr="00505710">
        <w:tc>
          <w:tcPr>
            <w:tcW w:w="4652" w:type="dxa"/>
          </w:tcPr>
          <w:p w14:paraId="7B026E3A" w14:textId="370B11FF" w:rsidR="00A351F0" w:rsidRPr="00781FA5" w:rsidRDefault="00637858" w:rsidP="00A351F0">
            <w:pPr>
              <w:rPr>
                <w:rFonts w:cs="Arial"/>
              </w:rPr>
            </w:pPr>
            <w:r w:rsidRPr="00781FA5">
              <w:rPr>
                <w:rFonts w:cs="Arial"/>
              </w:rPr>
              <w:t>3.4.2</w:t>
            </w:r>
            <w:r w:rsidRPr="00781FA5">
              <w:rPr>
                <w:rFonts w:cs="Arial"/>
              </w:rPr>
              <w:tab/>
              <w:t>Integrated assurance</w:t>
            </w:r>
          </w:p>
        </w:tc>
        <w:tc>
          <w:tcPr>
            <w:tcW w:w="4653" w:type="dxa"/>
          </w:tcPr>
          <w:p w14:paraId="274BA8B3" w14:textId="77777777" w:rsidR="00A351F0" w:rsidRDefault="00A351F0" w:rsidP="00505710">
            <w:pPr>
              <w:pStyle w:val="TableText"/>
            </w:pPr>
          </w:p>
        </w:tc>
        <w:tc>
          <w:tcPr>
            <w:tcW w:w="4653" w:type="dxa"/>
          </w:tcPr>
          <w:p w14:paraId="1C9397CC" w14:textId="77777777" w:rsidR="00A351F0" w:rsidRDefault="00A351F0" w:rsidP="00505710">
            <w:pPr>
              <w:pStyle w:val="TableText"/>
            </w:pPr>
          </w:p>
        </w:tc>
      </w:tr>
      <w:tr w:rsidR="00A351F0" w14:paraId="5CD406D4" w14:textId="77777777" w:rsidTr="00505710">
        <w:tc>
          <w:tcPr>
            <w:tcW w:w="4652" w:type="dxa"/>
          </w:tcPr>
          <w:p w14:paraId="773EF799" w14:textId="52B161A3" w:rsidR="00A351F0" w:rsidRPr="00781FA5" w:rsidRDefault="003425D0" w:rsidP="00A351F0">
            <w:pPr>
              <w:rPr>
                <w:rFonts w:cs="Arial"/>
              </w:rPr>
            </w:pPr>
            <w:r w:rsidRPr="00781FA5">
              <w:rPr>
                <w:rFonts w:cs="Arial"/>
              </w:rPr>
              <w:t>3.4.3</w:t>
            </w:r>
            <w:r w:rsidRPr="00781FA5">
              <w:rPr>
                <w:rFonts w:cs="Arial"/>
              </w:rPr>
              <w:tab/>
              <w:t>Audits and assurance</w:t>
            </w:r>
          </w:p>
        </w:tc>
        <w:tc>
          <w:tcPr>
            <w:tcW w:w="4653" w:type="dxa"/>
          </w:tcPr>
          <w:p w14:paraId="45ADA543" w14:textId="77777777" w:rsidR="00A351F0" w:rsidRDefault="00A351F0" w:rsidP="00505710">
            <w:pPr>
              <w:pStyle w:val="TableText"/>
            </w:pPr>
          </w:p>
        </w:tc>
        <w:tc>
          <w:tcPr>
            <w:tcW w:w="4653" w:type="dxa"/>
          </w:tcPr>
          <w:p w14:paraId="31A9DEC5" w14:textId="77777777" w:rsidR="00A351F0" w:rsidRDefault="00A351F0" w:rsidP="00505710">
            <w:pPr>
              <w:pStyle w:val="TableText"/>
            </w:pPr>
          </w:p>
        </w:tc>
      </w:tr>
      <w:tr w:rsidR="00186A22" w14:paraId="56898C9E" w14:textId="77777777">
        <w:tc>
          <w:tcPr>
            <w:tcW w:w="13958" w:type="dxa"/>
            <w:gridSpan w:val="3"/>
            <w:shd w:val="clear" w:color="auto" w:fill="FBE4D7" w:themeFill="accent6"/>
          </w:tcPr>
          <w:p w14:paraId="5DEC8A7C" w14:textId="57C82A49" w:rsidR="00186A22" w:rsidRDefault="00186A22" w:rsidP="00505710">
            <w:pPr>
              <w:pStyle w:val="TableText"/>
            </w:pPr>
            <w:r w:rsidRPr="00781FA5">
              <w:rPr>
                <w:rFonts w:cs="Arial"/>
              </w:rPr>
              <w:t>Section 3.5</w:t>
            </w:r>
            <w:r w:rsidRPr="00781FA5">
              <w:rPr>
                <w:rFonts w:cs="Arial"/>
              </w:rPr>
              <w:tab/>
              <w:t>Reviews</w:t>
            </w:r>
          </w:p>
        </w:tc>
      </w:tr>
      <w:tr w:rsidR="00A351F0" w14:paraId="753B1FEB" w14:textId="77777777" w:rsidTr="00505710">
        <w:tc>
          <w:tcPr>
            <w:tcW w:w="4652" w:type="dxa"/>
          </w:tcPr>
          <w:p w14:paraId="75E45BE4" w14:textId="07A38CD5" w:rsidR="00A351F0" w:rsidRPr="00781FA5" w:rsidRDefault="00BC6792" w:rsidP="00A351F0">
            <w:pPr>
              <w:rPr>
                <w:rFonts w:cs="Arial"/>
              </w:rPr>
            </w:pPr>
            <w:r w:rsidRPr="00781FA5">
              <w:rPr>
                <w:rFonts w:cs="Arial"/>
              </w:rPr>
              <w:t>3.5.1</w:t>
            </w:r>
            <w:r w:rsidRPr="00781FA5">
              <w:rPr>
                <w:rFonts w:cs="Arial"/>
              </w:rPr>
              <w:tab/>
              <w:t>Project reviews</w:t>
            </w:r>
          </w:p>
        </w:tc>
        <w:tc>
          <w:tcPr>
            <w:tcW w:w="4653" w:type="dxa"/>
          </w:tcPr>
          <w:p w14:paraId="54A63981" w14:textId="77777777" w:rsidR="00A351F0" w:rsidRDefault="00A351F0" w:rsidP="00505710">
            <w:pPr>
              <w:pStyle w:val="TableText"/>
            </w:pPr>
          </w:p>
        </w:tc>
        <w:tc>
          <w:tcPr>
            <w:tcW w:w="4653" w:type="dxa"/>
          </w:tcPr>
          <w:p w14:paraId="07F8F77D" w14:textId="77777777" w:rsidR="00A351F0" w:rsidRDefault="00A351F0" w:rsidP="00505710">
            <w:pPr>
              <w:pStyle w:val="TableText"/>
            </w:pPr>
          </w:p>
        </w:tc>
      </w:tr>
      <w:tr w:rsidR="00A351F0" w14:paraId="16153BC9" w14:textId="77777777" w:rsidTr="00505710">
        <w:tc>
          <w:tcPr>
            <w:tcW w:w="4652" w:type="dxa"/>
          </w:tcPr>
          <w:p w14:paraId="78446C55" w14:textId="4BD9F38D" w:rsidR="00A351F0" w:rsidRPr="00781FA5" w:rsidRDefault="006B484D" w:rsidP="00A351F0">
            <w:pPr>
              <w:rPr>
                <w:rFonts w:cs="Arial"/>
              </w:rPr>
            </w:pPr>
            <w:r w:rsidRPr="00781FA5">
              <w:rPr>
                <w:rFonts w:cs="Arial"/>
              </w:rPr>
              <w:t>3.5.2</w:t>
            </w:r>
            <w:r w:rsidRPr="00781FA5">
              <w:rPr>
                <w:rFonts w:cs="Arial"/>
              </w:rPr>
              <w:tab/>
              <w:t>Reviews of the iterative life cycle</w:t>
            </w:r>
          </w:p>
        </w:tc>
        <w:tc>
          <w:tcPr>
            <w:tcW w:w="4653" w:type="dxa"/>
          </w:tcPr>
          <w:p w14:paraId="73FD03B8" w14:textId="77777777" w:rsidR="00A351F0" w:rsidRDefault="00A351F0" w:rsidP="00505710">
            <w:pPr>
              <w:pStyle w:val="TableText"/>
            </w:pPr>
          </w:p>
        </w:tc>
        <w:tc>
          <w:tcPr>
            <w:tcW w:w="4653" w:type="dxa"/>
          </w:tcPr>
          <w:p w14:paraId="4C849A03" w14:textId="77777777" w:rsidR="00A351F0" w:rsidRDefault="00A351F0" w:rsidP="00505710">
            <w:pPr>
              <w:pStyle w:val="TableText"/>
            </w:pPr>
          </w:p>
        </w:tc>
      </w:tr>
      <w:tr w:rsidR="00A351F0" w14:paraId="425B1B81" w14:textId="77777777" w:rsidTr="00505710">
        <w:tc>
          <w:tcPr>
            <w:tcW w:w="4652" w:type="dxa"/>
          </w:tcPr>
          <w:p w14:paraId="47A34790" w14:textId="799A64B2" w:rsidR="00A351F0" w:rsidRPr="00781FA5" w:rsidRDefault="008E2441" w:rsidP="00A351F0">
            <w:pPr>
              <w:rPr>
                <w:rFonts w:cs="Arial"/>
              </w:rPr>
            </w:pPr>
            <w:r w:rsidRPr="00781FA5">
              <w:rPr>
                <w:rFonts w:cs="Arial"/>
              </w:rPr>
              <w:t>3.5.3</w:t>
            </w:r>
            <w:r w:rsidRPr="00781FA5">
              <w:rPr>
                <w:rFonts w:cs="Arial"/>
              </w:rPr>
              <w:tab/>
              <w:t>Decision gates</w:t>
            </w:r>
          </w:p>
        </w:tc>
        <w:tc>
          <w:tcPr>
            <w:tcW w:w="4653" w:type="dxa"/>
          </w:tcPr>
          <w:p w14:paraId="5DFD4C55" w14:textId="77777777" w:rsidR="00A351F0" w:rsidRDefault="00A351F0" w:rsidP="00505710">
            <w:pPr>
              <w:pStyle w:val="TableText"/>
            </w:pPr>
          </w:p>
        </w:tc>
        <w:tc>
          <w:tcPr>
            <w:tcW w:w="4653" w:type="dxa"/>
          </w:tcPr>
          <w:p w14:paraId="59663DBB" w14:textId="77777777" w:rsidR="00A351F0" w:rsidRDefault="00A351F0" w:rsidP="00505710">
            <w:pPr>
              <w:pStyle w:val="TableText"/>
            </w:pPr>
          </w:p>
        </w:tc>
      </w:tr>
      <w:tr w:rsidR="00A351F0" w14:paraId="72007498" w14:textId="77777777" w:rsidTr="00505710">
        <w:tc>
          <w:tcPr>
            <w:tcW w:w="4652" w:type="dxa"/>
          </w:tcPr>
          <w:p w14:paraId="3C3B0545" w14:textId="07B98964" w:rsidR="00A351F0" w:rsidRPr="00781FA5" w:rsidRDefault="00440469" w:rsidP="00A351F0">
            <w:pPr>
              <w:rPr>
                <w:rFonts w:cs="Arial"/>
              </w:rPr>
            </w:pPr>
            <w:r w:rsidRPr="00781FA5">
              <w:rPr>
                <w:rFonts w:cs="Arial"/>
              </w:rPr>
              <w:t>3.5.4</w:t>
            </w:r>
            <w:r w:rsidRPr="00781FA5">
              <w:rPr>
                <w:rFonts w:cs="Arial"/>
              </w:rPr>
              <w:tab/>
              <w:t>PMO</w:t>
            </w:r>
          </w:p>
        </w:tc>
        <w:tc>
          <w:tcPr>
            <w:tcW w:w="4653" w:type="dxa"/>
          </w:tcPr>
          <w:p w14:paraId="3F460700" w14:textId="77777777" w:rsidR="00A351F0" w:rsidRDefault="00A351F0" w:rsidP="00505710">
            <w:pPr>
              <w:pStyle w:val="TableText"/>
            </w:pPr>
          </w:p>
        </w:tc>
        <w:tc>
          <w:tcPr>
            <w:tcW w:w="4653" w:type="dxa"/>
          </w:tcPr>
          <w:p w14:paraId="7C876A28" w14:textId="77777777" w:rsidR="00A351F0" w:rsidRDefault="00A351F0" w:rsidP="00505710">
            <w:pPr>
              <w:pStyle w:val="TableText"/>
            </w:pPr>
          </w:p>
        </w:tc>
      </w:tr>
      <w:tr w:rsidR="00A351F0" w14:paraId="3BD37C80" w14:textId="77777777" w:rsidTr="00505710">
        <w:tc>
          <w:tcPr>
            <w:tcW w:w="4652" w:type="dxa"/>
          </w:tcPr>
          <w:p w14:paraId="1685D2FF" w14:textId="415E59D6" w:rsidR="00A351F0" w:rsidRPr="00781FA5" w:rsidRDefault="00066B66" w:rsidP="00066B66">
            <w:pPr>
              <w:rPr>
                <w:rFonts w:cs="Arial"/>
              </w:rPr>
            </w:pPr>
            <w:r w:rsidRPr="00781FA5">
              <w:rPr>
                <w:rFonts w:cs="Arial"/>
              </w:rPr>
              <w:t>3.5.5</w:t>
            </w:r>
            <w:r w:rsidRPr="00781FA5">
              <w:rPr>
                <w:rFonts w:cs="Arial"/>
              </w:rPr>
              <w:tab/>
              <w:t>Information management</w:t>
            </w:r>
          </w:p>
        </w:tc>
        <w:tc>
          <w:tcPr>
            <w:tcW w:w="4653" w:type="dxa"/>
          </w:tcPr>
          <w:p w14:paraId="26FC4A25" w14:textId="77777777" w:rsidR="00A351F0" w:rsidRDefault="00A351F0" w:rsidP="00505710">
            <w:pPr>
              <w:pStyle w:val="TableText"/>
            </w:pPr>
          </w:p>
        </w:tc>
        <w:tc>
          <w:tcPr>
            <w:tcW w:w="4653" w:type="dxa"/>
          </w:tcPr>
          <w:p w14:paraId="37B52830" w14:textId="77777777" w:rsidR="00A351F0" w:rsidRDefault="00A351F0" w:rsidP="00505710">
            <w:pPr>
              <w:pStyle w:val="TableText"/>
            </w:pPr>
          </w:p>
        </w:tc>
      </w:tr>
      <w:tr w:rsidR="00186A22" w14:paraId="6DB15C7C" w14:textId="77777777">
        <w:tc>
          <w:tcPr>
            <w:tcW w:w="13958" w:type="dxa"/>
            <w:gridSpan w:val="3"/>
            <w:shd w:val="clear" w:color="auto" w:fill="FBE4D7" w:themeFill="accent6"/>
          </w:tcPr>
          <w:p w14:paraId="19445659" w14:textId="0A30FDF7" w:rsidR="00186A22" w:rsidRDefault="00186A22" w:rsidP="00505710">
            <w:pPr>
              <w:pStyle w:val="TableText"/>
            </w:pPr>
            <w:r w:rsidRPr="00781FA5">
              <w:rPr>
                <w:rFonts w:cs="Arial"/>
              </w:rPr>
              <w:t>Section 3.6</w:t>
            </w:r>
            <w:r w:rsidRPr="00781FA5">
              <w:rPr>
                <w:rFonts w:cs="Arial"/>
              </w:rPr>
              <w:tab/>
              <w:t>Transition into use</w:t>
            </w:r>
          </w:p>
        </w:tc>
      </w:tr>
      <w:tr w:rsidR="00A351F0" w14:paraId="4D493D51" w14:textId="77777777" w:rsidTr="00505710">
        <w:tc>
          <w:tcPr>
            <w:tcW w:w="4652" w:type="dxa"/>
          </w:tcPr>
          <w:p w14:paraId="4835FE2D" w14:textId="7F2C6C9C" w:rsidR="00A351F0" w:rsidRPr="00781FA5" w:rsidRDefault="00FB796E" w:rsidP="00A351F0">
            <w:pPr>
              <w:rPr>
                <w:rFonts w:cs="Arial"/>
              </w:rPr>
            </w:pPr>
            <w:r w:rsidRPr="00781FA5">
              <w:rPr>
                <w:rFonts w:cs="Arial"/>
              </w:rPr>
              <w:t>3.6.1</w:t>
            </w:r>
            <w:r w:rsidRPr="00781FA5">
              <w:rPr>
                <w:rFonts w:cs="Arial"/>
              </w:rPr>
              <w:tab/>
              <w:t>Transition of project outputs</w:t>
            </w:r>
          </w:p>
        </w:tc>
        <w:tc>
          <w:tcPr>
            <w:tcW w:w="4653" w:type="dxa"/>
          </w:tcPr>
          <w:p w14:paraId="5A64EB5F" w14:textId="77777777" w:rsidR="00A351F0" w:rsidRDefault="00A351F0" w:rsidP="00505710">
            <w:pPr>
              <w:pStyle w:val="TableText"/>
            </w:pPr>
          </w:p>
        </w:tc>
        <w:tc>
          <w:tcPr>
            <w:tcW w:w="4653" w:type="dxa"/>
          </w:tcPr>
          <w:p w14:paraId="6CA69258" w14:textId="77777777" w:rsidR="00A351F0" w:rsidRDefault="00A351F0" w:rsidP="00505710">
            <w:pPr>
              <w:pStyle w:val="TableText"/>
            </w:pPr>
          </w:p>
        </w:tc>
      </w:tr>
      <w:tr w:rsidR="00A351F0" w14:paraId="44B42665" w14:textId="77777777" w:rsidTr="00505710">
        <w:tc>
          <w:tcPr>
            <w:tcW w:w="4652" w:type="dxa"/>
          </w:tcPr>
          <w:p w14:paraId="0DC2364E" w14:textId="3D4CC2A2" w:rsidR="00A351F0" w:rsidRPr="00781FA5" w:rsidRDefault="000C425E" w:rsidP="00A351F0">
            <w:pPr>
              <w:rPr>
                <w:rFonts w:cs="Arial"/>
              </w:rPr>
            </w:pPr>
            <w:r w:rsidRPr="00781FA5">
              <w:rPr>
                <w:rFonts w:cs="Arial"/>
              </w:rPr>
              <w:t>3.6.2</w:t>
            </w:r>
            <w:r w:rsidRPr="00781FA5">
              <w:rPr>
                <w:rFonts w:cs="Arial"/>
              </w:rPr>
              <w:tab/>
              <w:t>Unplanned project endings</w:t>
            </w:r>
          </w:p>
        </w:tc>
        <w:tc>
          <w:tcPr>
            <w:tcW w:w="4653" w:type="dxa"/>
          </w:tcPr>
          <w:p w14:paraId="6EA9F4B2" w14:textId="77777777" w:rsidR="00A351F0" w:rsidRDefault="00A351F0" w:rsidP="00505710">
            <w:pPr>
              <w:pStyle w:val="TableText"/>
            </w:pPr>
          </w:p>
        </w:tc>
        <w:tc>
          <w:tcPr>
            <w:tcW w:w="4653" w:type="dxa"/>
          </w:tcPr>
          <w:p w14:paraId="091D50DF" w14:textId="77777777" w:rsidR="00A351F0" w:rsidRDefault="00A351F0" w:rsidP="00505710">
            <w:pPr>
              <w:pStyle w:val="TableText"/>
            </w:pPr>
          </w:p>
        </w:tc>
      </w:tr>
      <w:tr w:rsidR="00A351F0" w14:paraId="3067B1E6" w14:textId="77777777" w:rsidTr="00505710">
        <w:tc>
          <w:tcPr>
            <w:tcW w:w="4652" w:type="dxa"/>
          </w:tcPr>
          <w:p w14:paraId="4E31D10C" w14:textId="17D721AA" w:rsidR="00A351F0" w:rsidRPr="00781FA5" w:rsidRDefault="00883C7C" w:rsidP="00A351F0">
            <w:pPr>
              <w:rPr>
                <w:rFonts w:cs="Arial"/>
              </w:rPr>
            </w:pPr>
            <w:r w:rsidRPr="00781FA5">
              <w:rPr>
                <w:rFonts w:cs="Arial"/>
              </w:rPr>
              <w:t>3.6.3</w:t>
            </w:r>
            <w:r w:rsidRPr="00781FA5">
              <w:rPr>
                <w:rFonts w:cs="Arial"/>
              </w:rPr>
              <w:tab/>
              <w:t>Administrative closure of projects</w:t>
            </w:r>
          </w:p>
        </w:tc>
        <w:tc>
          <w:tcPr>
            <w:tcW w:w="4653" w:type="dxa"/>
          </w:tcPr>
          <w:p w14:paraId="682DA9D3" w14:textId="77777777" w:rsidR="00A351F0" w:rsidRDefault="00A351F0" w:rsidP="00505710">
            <w:pPr>
              <w:pStyle w:val="TableText"/>
            </w:pPr>
          </w:p>
        </w:tc>
        <w:tc>
          <w:tcPr>
            <w:tcW w:w="4653" w:type="dxa"/>
          </w:tcPr>
          <w:p w14:paraId="3AD8F625" w14:textId="77777777" w:rsidR="00A351F0" w:rsidRDefault="00A351F0" w:rsidP="00505710">
            <w:pPr>
              <w:pStyle w:val="TableText"/>
            </w:pPr>
          </w:p>
        </w:tc>
      </w:tr>
      <w:tr w:rsidR="00A351F0" w14:paraId="2FD986E0" w14:textId="77777777" w:rsidTr="00505710">
        <w:tc>
          <w:tcPr>
            <w:tcW w:w="4652" w:type="dxa"/>
          </w:tcPr>
          <w:p w14:paraId="152090D6" w14:textId="23F823F6" w:rsidR="00A351F0" w:rsidRPr="00781FA5" w:rsidRDefault="0091018A" w:rsidP="00A351F0">
            <w:pPr>
              <w:rPr>
                <w:rFonts w:cs="Arial"/>
              </w:rPr>
            </w:pPr>
            <w:r w:rsidRPr="00781FA5">
              <w:rPr>
                <w:rFonts w:cs="Arial"/>
              </w:rPr>
              <w:t>3.6.4</w:t>
            </w:r>
            <w:r w:rsidRPr="00781FA5">
              <w:rPr>
                <w:rFonts w:cs="Arial"/>
              </w:rPr>
              <w:tab/>
              <w:t>Closing programmes and portfolios</w:t>
            </w:r>
          </w:p>
        </w:tc>
        <w:tc>
          <w:tcPr>
            <w:tcW w:w="4653" w:type="dxa"/>
          </w:tcPr>
          <w:p w14:paraId="1D6111C6" w14:textId="77777777" w:rsidR="00A351F0" w:rsidRDefault="00A351F0" w:rsidP="00505710">
            <w:pPr>
              <w:pStyle w:val="TableText"/>
            </w:pPr>
          </w:p>
        </w:tc>
        <w:tc>
          <w:tcPr>
            <w:tcW w:w="4653" w:type="dxa"/>
          </w:tcPr>
          <w:p w14:paraId="2FF39CF7" w14:textId="77777777" w:rsidR="00A351F0" w:rsidRDefault="00A351F0" w:rsidP="00505710">
            <w:pPr>
              <w:pStyle w:val="TableText"/>
            </w:pPr>
          </w:p>
        </w:tc>
      </w:tr>
      <w:tr w:rsidR="00186A22" w14:paraId="73E9139B" w14:textId="77777777">
        <w:tc>
          <w:tcPr>
            <w:tcW w:w="13958" w:type="dxa"/>
            <w:gridSpan w:val="3"/>
            <w:shd w:val="clear" w:color="auto" w:fill="FBE4D7" w:themeFill="accent6"/>
          </w:tcPr>
          <w:p w14:paraId="34C8AE04" w14:textId="77777777" w:rsidR="00186A22" w:rsidRPr="0040142C" w:rsidRDefault="00186A22" w:rsidP="007141A6">
            <w:pPr>
              <w:rPr>
                <w:rFonts w:cs="Arial"/>
                <w:b/>
                <w:bCs/>
              </w:rPr>
            </w:pPr>
            <w:r w:rsidRPr="0040142C">
              <w:rPr>
                <w:rFonts w:cs="Arial"/>
                <w:b/>
                <w:bCs/>
              </w:rPr>
              <w:t>Chapter 4</w:t>
            </w:r>
            <w:r w:rsidRPr="0040142C">
              <w:rPr>
                <w:rFonts w:cs="Arial"/>
                <w:b/>
                <w:bCs/>
              </w:rPr>
              <w:tab/>
              <w:t>People and behaviours</w:t>
            </w:r>
          </w:p>
          <w:p w14:paraId="11C88EFF" w14:textId="77777777" w:rsidR="00186A22" w:rsidRDefault="00186A22" w:rsidP="00A351F0">
            <w:pPr>
              <w:rPr>
                <w:rFonts w:cs="Arial"/>
              </w:rPr>
            </w:pPr>
          </w:p>
          <w:p w14:paraId="7D81B426" w14:textId="7A8A2AE4" w:rsidR="00186A22" w:rsidRDefault="00186A22" w:rsidP="00505710">
            <w:pPr>
              <w:pStyle w:val="TableText"/>
            </w:pPr>
            <w:r w:rsidRPr="00781FA5">
              <w:rPr>
                <w:rFonts w:cs="Arial"/>
              </w:rPr>
              <w:t>Section 4.1</w:t>
            </w:r>
            <w:r w:rsidRPr="00781FA5">
              <w:rPr>
                <w:rFonts w:cs="Arial"/>
              </w:rPr>
              <w:tab/>
              <w:t>Stakeholder engagement</w:t>
            </w:r>
          </w:p>
        </w:tc>
      </w:tr>
      <w:tr w:rsidR="00A351F0" w14:paraId="1831E29E" w14:textId="77777777" w:rsidTr="00505710">
        <w:tc>
          <w:tcPr>
            <w:tcW w:w="4652" w:type="dxa"/>
          </w:tcPr>
          <w:p w14:paraId="4FA2209C" w14:textId="317243DF" w:rsidR="00A351F0" w:rsidRPr="00781FA5" w:rsidRDefault="000A6940" w:rsidP="00A351F0">
            <w:pPr>
              <w:rPr>
                <w:rFonts w:cs="Arial"/>
              </w:rPr>
            </w:pPr>
            <w:r w:rsidRPr="00781FA5">
              <w:rPr>
                <w:rFonts w:cs="Arial"/>
              </w:rPr>
              <w:t>4.1.1</w:t>
            </w:r>
            <w:r w:rsidRPr="00781FA5">
              <w:rPr>
                <w:rFonts w:cs="Arial"/>
              </w:rPr>
              <w:tab/>
              <w:t>Engagement planning</w:t>
            </w:r>
          </w:p>
        </w:tc>
        <w:tc>
          <w:tcPr>
            <w:tcW w:w="4653" w:type="dxa"/>
          </w:tcPr>
          <w:p w14:paraId="19C9F1E4" w14:textId="77777777" w:rsidR="00A351F0" w:rsidRDefault="00A351F0" w:rsidP="00505710">
            <w:pPr>
              <w:pStyle w:val="TableText"/>
            </w:pPr>
          </w:p>
        </w:tc>
        <w:tc>
          <w:tcPr>
            <w:tcW w:w="4653" w:type="dxa"/>
          </w:tcPr>
          <w:p w14:paraId="73517CE9" w14:textId="77777777" w:rsidR="00A351F0" w:rsidRDefault="00A351F0" w:rsidP="00505710">
            <w:pPr>
              <w:pStyle w:val="TableText"/>
            </w:pPr>
          </w:p>
        </w:tc>
      </w:tr>
      <w:tr w:rsidR="00A351F0" w14:paraId="5013AC19" w14:textId="77777777" w:rsidTr="00505710">
        <w:tc>
          <w:tcPr>
            <w:tcW w:w="4652" w:type="dxa"/>
          </w:tcPr>
          <w:p w14:paraId="66E7D7B9" w14:textId="08B1DEE0" w:rsidR="00A351F0" w:rsidRPr="00781FA5" w:rsidRDefault="00FB69D1" w:rsidP="00A351F0">
            <w:pPr>
              <w:rPr>
                <w:rFonts w:cs="Arial"/>
              </w:rPr>
            </w:pPr>
            <w:r w:rsidRPr="00781FA5">
              <w:rPr>
                <w:rFonts w:cs="Arial"/>
              </w:rPr>
              <w:t>4.1.2</w:t>
            </w:r>
            <w:r w:rsidRPr="00781FA5">
              <w:rPr>
                <w:rFonts w:cs="Arial"/>
              </w:rPr>
              <w:tab/>
              <w:t>Social context</w:t>
            </w:r>
          </w:p>
        </w:tc>
        <w:tc>
          <w:tcPr>
            <w:tcW w:w="4653" w:type="dxa"/>
          </w:tcPr>
          <w:p w14:paraId="674BD48F" w14:textId="77777777" w:rsidR="00A351F0" w:rsidRDefault="00A351F0" w:rsidP="00505710">
            <w:pPr>
              <w:pStyle w:val="TableText"/>
            </w:pPr>
          </w:p>
        </w:tc>
        <w:tc>
          <w:tcPr>
            <w:tcW w:w="4653" w:type="dxa"/>
          </w:tcPr>
          <w:p w14:paraId="6326518E" w14:textId="77777777" w:rsidR="00A351F0" w:rsidRDefault="00A351F0" w:rsidP="00505710">
            <w:pPr>
              <w:pStyle w:val="TableText"/>
            </w:pPr>
          </w:p>
        </w:tc>
      </w:tr>
      <w:tr w:rsidR="00A351F0" w14:paraId="5B8696CF" w14:textId="77777777" w:rsidTr="00505710">
        <w:tc>
          <w:tcPr>
            <w:tcW w:w="4652" w:type="dxa"/>
          </w:tcPr>
          <w:p w14:paraId="1DBE0A0F" w14:textId="41D7DBE5" w:rsidR="00A351F0" w:rsidRPr="00781FA5" w:rsidRDefault="00F75C24" w:rsidP="00A351F0">
            <w:pPr>
              <w:rPr>
                <w:rFonts w:cs="Arial"/>
              </w:rPr>
            </w:pPr>
            <w:r w:rsidRPr="00781FA5">
              <w:rPr>
                <w:rFonts w:cs="Arial"/>
              </w:rPr>
              <w:t>4.1.3</w:t>
            </w:r>
            <w:r w:rsidRPr="00781FA5">
              <w:rPr>
                <w:rFonts w:cs="Arial"/>
              </w:rPr>
              <w:tab/>
              <w:t>Facilitation</w:t>
            </w:r>
          </w:p>
        </w:tc>
        <w:tc>
          <w:tcPr>
            <w:tcW w:w="4653" w:type="dxa"/>
          </w:tcPr>
          <w:p w14:paraId="1E94A629" w14:textId="77777777" w:rsidR="00A351F0" w:rsidRDefault="00A351F0" w:rsidP="00505710">
            <w:pPr>
              <w:pStyle w:val="TableText"/>
            </w:pPr>
          </w:p>
        </w:tc>
        <w:tc>
          <w:tcPr>
            <w:tcW w:w="4653" w:type="dxa"/>
          </w:tcPr>
          <w:p w14:paraId="47B73C06" w14:textId="77777777" w:rsidR="00A351F0" w:rsidRDefault="00A351F0" w:rsidP="00505710">
            <w:pPr>
              <w:pStyle w:val="TableText"/>
            </w:pPr>
          </w:p>
        </w:tc>
      </w:tr>
      <w:tr w:rsidR="00A351F0" w14:paraId="311BC6EB" w14:textId="77777777" w:rsidTr="00505710">
        <w:tc>
          <w:tcPr>
            <w:tcW w:w="4652" w:type="dxa"/>
          </w:tcPr>
          <w:p w14:paraId="55545ADD" w14:textId="4F5B2122" w:rsidR="00A351F0" w:rsidRPr="00781FA5" w:rsidRDefault="000A50A6" w:rsidP="00A351F0">
            <w:pPr>
              <w:rPr>
                <w:rFonts w:cs="Arial"/>
              </w:rPr>
            </w:pPr>
            <w:r w:rsidRPr="00781FA5">
              <w:rPr>
                <w:rFonts w:cs="Arial"/>
              </w:rPr>
              <w:t>4.1.4</w:t>
            </w:r>
            <w:r w:rsidRPr="00781FA5">
              <w:rPr>
                <w:rFonts w:cs="Arial"/>
              </w:rPr>
              <w:tab/>
              <w:t>Communication</w:t>
            </w:r>
          </w:p>
        </w:tc>
        <w:tc>
          <w:tcPr>
            <w:tcW w:w="4653" w:type="dxa"/>
          </w:tcPr>
          <w:p w14:paraId="202EBE0F" w14:textId="77777777" w:rsidR="00A351F0" w:rsidRDefault="00A351F0" w:rsidP="00505710">
            <w:pPr>
              <w:pStyle w:val="TableText"/>
            </w:pPr>
          </w:p>
        </w:tc>
        <w:tc>
          <w:tcPr>
            <w:tcW w:w="4653" w:type="dxa"/>
          </w:tcPr>
          <w:p w14:paraId="3C3DFCE6" w14:textId="77777777" w:rsidR="00A351F0" w:rsidRDefault="00A351F0" w:rsidP="00505710">
            <w:pPr>
              <w:pStyle w:val="TableText"/>
            </w:pPr>
          </w:p>
        </w:tc>
      </w:tr>
      <w:tr w:rsidR="00186A22" w14:paraId="00CB4E76" w14:textId="77777777">
        <w:tc>
          <w:tcPr>
            <w:tcW w:w="13958" w:type="dxa"/>
            <w:gridSpan w:val="3"/>
            <w:shd w:val="clear" w:color="auto" w:fill="FBE4D7" w:themeFill="accent6"/>
          </w:tcPr>
          <w:p w14:paraId="698079BE" w14:textId="7AB8A479" w:rsidR="00186A22" w:rsidRDefault="00186A22" w:rsidP="00505710">
            <w:pPr>
              <w:pStyle w:val="TableText"/>
            </w:pPr>
            <w:r w:rsidRPr="00781FA5">
              <w:rPr>
                <w:rFonts w:cs="Arial"/>
              </w:rPr>
              <w:t>Section 4.2</w:t>
            </w:r>
            <w:r w:rsidRPr="00781FA5">
              <w:rPr>
                <w:rFonts w:cs="Arial"/>
              </w:rPr>
              <w:tab/>
              <w:t>Conflict resolution</w:t>
            </w:r>
          </w:p>
        </w:tc>
      </w:tr>
      <w:tr w:rsidR="00A351F0" w14:paraId="7B5729B4" w14:textId="77777777" w:rsidTr="00505710">
        <w:tc>
          <w:tcPr>
            <w:tcW w:w="4652" w:type="dxa"/>
          </w:tcPr>
          <w:p w14:paraId="128DAF94" w14:textId="56177C6D" w:rsidR="00A351F0" w:rsidRPr="00781FA5" w:rsidRDefault="00BB6C4A" w:rsidP="00A351F0">
            <w:pPr>
              <w:rPr>
                <w:rFonts w:cs="Arial"/>
              </w:rPr>
            </w:pPr>
            <w:r w:rsidRPr="00781FA5">
              <w:rPr>
                <w:rFonts w:cs="Arial"/>
              </w:rPr>
              <w:t>4.2.1</w:t>
            </w:r>
            <w:r w:rsidRPr="00781FA5">
              <w:rPr>
                <w:rFonts w:cs="Arial"/>
              </w:rPr>
              <w:tab/>
              <w:t>Conflict: positive and negative</w:t>
            </w:r>
          </w:p>
        </w:tc>
        <w:tc>
          <w:tcPr>
            <w:tcW w:w="4653" w:type="dxa"/>
          </w:tcPr>
          <w:p w14:paraId="609588C5" w14:textId="77777777" w:rsidR="00A351F0" w:rsidRDefault="00A351F0" w:rsidP="00505710">
            <w:pPr>
              <w:pStyle w:val="TableText"/>
            </w:pPr>
          </w:p>
        </w:tc>
        <w:tc>
          <w:tcPr>
            <w:tcW w:w="4653" w:type="dxa"/>
          </w:tcPr>
          <w:p w14:paraId="63ACE842" w14:textId="77777777" w:rsidR="00A351F0" w:rsidRDefault="00A351F0" w:rsidP="00505710">
            <w:pPr>
              <w:pStyle w:val="TableText"/>
            </w:pPr>
          </w:p>
        </w:tc>
      </w:tr>
      <w:tr w:rsidR="00A351F0" w14:paraId="659088F7" w14:textId="77777777" w:rsidTr="00505710">
        <w:tc>
          <w:tcPr>
            <w:tcW w:w="4652" w:type="dxa"/>
          </w:tcPr>
          <w:p w14:paraId="59E7D6A6" w14:textId="2B258EBB" w:rsidR="00A351F0" w:rsidRPr="00781FA5" w:rsidRDefault="00326743" w:rsidP="00A351F0">
            <w:pPr>
              <w:rPr>
                <w:rFonts w:cs="Arial"/>
              </w:rPr>
            </w:pPr>
            <w:r w:rsidRPr="00781FA5">
              <w:rPr>
                <w:rFonts w:cs="Arial"/>
              </w:rPr>
              <w:t>4.2.2</w:t>
            </w:r>
            <w:r w:rsidRPr="00781FA5">
              <w:rPr>
                <w:rFonts w:cs="Arial"/>
              </w:rPr>
              <w:tab/>
              <w:t>Approaches to managing conflict</w:t>
            </w:r>
          </w:p>
        </w:tc>
        <w:tc>
          <w:tcPr>
            <w:tcW w:w="4653" w:type="dxa"/>
          </w:tcPr>
          <w:p w14:paraId="2E228CAD" w14:textId="77777777" w:rsidR="00A351F0" w:rsidRDefault="00A351F0" w:rsidP="00505710">
            <w:pPr>
              <w:pStyle w:val="TableText"/>
            </w:pPr>
          </w:p>
        </w:tc>
        <w:tc>
          <w:tcPr>
            <w:tcW w:w="4653" w:type="dxa"/>
          </w:tcPr>
          <w:p w14:paraId="7E7B91AD" w14:textId="77777777" w:rsidR="00A351F0" w:rsidRDefault="00A351F0" w:rsidP="00505710">
            <w:pPr>
              <w:pStyle w:val="TableText"/>
            </w:pPr>
          </w:p>
        </w:tc>
      </w:tr>
      <w:tr w:rsidR="00A351F0" w14:paraId="558F8E20" w14:textId="77777777" w:rsidTr="00505710">
        <w:tc>
          <w:tcPr>
            <w:tcW w:w="4652" w:type="dxa"/>
          </w:tcPr>
          <w:p w14:paraId="74E353F4" w14:textId="72D35E5B" w:rsidR="00A351F0" w:rsidRPr="00781FA5" w:rsidRDefault="001063BC" w:rsidP="00A351F0">
            <w:pPr>
              <w:rPr>
                <w:rFonts w:cs="Arial"/>
              </w:rPr>
            </w:pPr>
            <w:r w:rsidRPr="00781FA5">
              <w:rPr>
                <w:rFonts w:cs="Arial"/>
              </w:rPr>
              <w:t>4.2.3</w:t>
            </w:r>
            <w:r w:rsidRPr="00781FA5">
              <w:rPr>
                <w:rFonts w:cs="Arial"/>
              </w:rPr>
              <w:tab/>
              <w:t>Negotiation</w:t>
            </w:r>
          </w:p>
        </w:tc>
        <w:tc>
          <w:tcPr>
            <w:tcW w:w="4653" w:type="dxa"/>
          </w:tcPr>
          <w:p w14:paraId="5018AAE1" w14:textId="77777777" w:rsidR="00A351F0" w:rsidRDefault="00A351F0" w:rsidP="00505710">
            <w:pPr>
              <w:pStyle w:val="TableText"/>
            </w:pPr>
          </w:p>
        </w:tc>
        <w:tc>
          <w:tcPr>
            <w:tcW w:w="4653" w:type="dxa"/>
          </w:tcPr>
          <w:p w14:paraId="5D6061AA" w14:textId="77777777" w:rsidR="00A351F0" w:rsidRDefault="00A351F0" w:rsidP="00505710">
            <w:pPr>
              <w:pStyle w:val="TableText"/>
            </w:pPr>
          </w:p>
        </w:tc>
      </w:tr>
      <w:tr w:rsidR="00186A22" w14:paraId="1A9B276F" w14:textId="77777777">
        <w:tc>
          <w:tcPr>
            <w:tcW w:w="13958" w:type="dxa"/>
            <w:gridSpan w:val="3"/>
            <w:shd w:val="clear" w:color="auto" w:fill="FBE4D7" w:themeFill="accent6"/>
          </w:tcPr>
          <w:p w14:paraId="18373FE6" w14:textId="441EFFC3" w:rsidR="00186A22" w:rsidRDefault="00186A22" w:rsidP="00505710">
            <w:pPr>
              <w:pStyle w:val="TableText"/>
            </w:pPr>
            <w:r w:rsidRPr="00781FA5">
              <w:rPr>
                <w:rFonts w:cs="Arial"/>
              </w:rPr>
              <w:t>Section 4.3</w:t>
            </w:r>
            <w:r w:rsidRPr="00781FA5">
              <w:rPr>
                <w:rFonts w:cs="Arial"/>
              </w:rPr>
              <w:tab/>
              <w:t>Leadership</w:t>
            </w:r>
          </w:p>
        </w:tc>
      </w:tr>
      <w:tr w:rsidR="00A351F0" w14:paraId="078D2D53" w14:textId="77777777" w:rsidTr="00505710">
        <w:tc>
          <w:tcPr>
            <w:tcW w:w="4652" w:type="dxa"/>
          </w:tcPr>
          <w:p w14:paraId="4D448EBC" w14:textId="4C0FACFE" w:rsidR="00A351F0" w:rsidRPr="00781FA5" w:rsidRDefault="0019508A" w:rsidP="00A351F0">
            <w:pPr>
              <w:rPr>
                <w:rFonts w:cs="Arial"/>
              </w:rPr>
            </w:pPr>
            <w:r w:rsidRPr="00781FA5">
              <w:rPr>
                <w:rFonts w:cs="Arial"/>
              </w:rPr>
              <w:t>4.3.1</w:t>
            </w:r>
            <w:r w:rsidRPr="00781FA5">
              <w:rPr>
                <w:rFonts w:cs="Arial"/>
              </w:rPr>
              <w:tab/>
              <w:t>The challenges of project leadership</w:t>
            </w:r>
          </w:p>
        </w:tc>
        <w:tc>
          <w:tcPr>
            <w:tcW w:w="4653" w:type="dxa"/>
          </w:tcPr>
          <w:p w14:paraId="5A24B217" w14:textId="77777777" w:rsidR="00A351F0" w:rsidRDefault="00A351F0" w:rsidP="00505710">
            <w:pPr>
              <w:pStyle w:val="TableText"/>
            </w:pPr>
          </w:p>
        </w:tc>
        <w:tc>
          <w:tcPr>
            <w:tcW w:w="4653" w:type="dxa"/>
          </w:tcPr>
          <w:p w14:paraId="4CD0F67E" w14:textId="77777777" w:rsidR="00A351F0" w:rsidRDefault="00A351F0" w:rsidP="00505710">
            <w:pPr>
              <w:pStyle w:val="TableText"/>
            </w:pPr>
          </w:p>
        </w:tc>
      </w:tr>
      <w:tr w:rsidR="00A351F0" w14:paraId="1931A4EC" w14:textId="77777777" w:rsidTr="00505710">
        <w:tc>
          <w:tcPr>
            <w:tcW w:w="4652" w:type="dxa"/>
          </w:tcPr>
          <w:p w14:paraId="4E106BB2" w14:textId="0ED96A21" w:rsidR="00A351F0" w:rsidRPr="00781FA5" w:rsidRDefault="009E5916" w:rsidP="00A351F0">
            <w:pPr>
              <w:rPr>
                <w:rFonts w:cs="Arial"/>
              </w:rPr>
            </w:pPr>
            <w:r w:rsidRPr="00781FA5">
              <w:rPr>
                <w:rFonts w:cs="Arial"/>
              </w:rPr>
              <w:t>4.3.2</w:t>
            </w:r>
            <w:r w:rsidRPr="00781FA5">
              <w:rPr>
                <w:rFonts w:cs="Arial"/>
              </w:rPr>
              <w:tab/>
              <w:t>Creating vision</w:t>
            </w:r>
          </w:p>
        </w:tc>
        <w:tc>
          <w:tcPr>
            <w:tcW w:w="4653" w:type="dxa"/>
          </w:tcPr>
          <w:p w14:paraId="67005B63" w14:textId="77777777" w:rsidR="00A351F0" w:rsidRDefault="00A351F0" w:rsidP="00505710">
            <w:pPr>
              <w:pStyle w:val="TableText"/>
            </w:pPr>
          </w:p>
        </w:tc>
        <w:tc>
          <w:tcPr>
            <w:tcW w:w="4653" w:type="dxa"/>
          </w:tcPr>
          <w:p w14:paraId="13BEC8FF" w14:textId="77777777" w:rsidR="00A351F0" w:rsidRDefault="00A351F0" w:rsidP="00505710">
            <w:pPr>
              <w:pStyle w:val="TableText"/>
            </w:pPr>
          </w:p>
        </w:tc>
      </w:tr>
      <w:tr w:rsidR="00A351F0" w14:paraId="2D696CFE" w14:textId="77777777" w:rsidTr="00505710">
        <w:tc>
          <w:tcPr>
            <w:tcW w:w="4652" w:type="dxa"/>
          </w:tcPr>
          <w:p w14:paraId="2090B3C0" w14:textId="2B747EFD" w:rsidR="00A351F0" w:rsidRPr="00781FA5" w:rsidRDefault="00D46D9D" w:rsidP="00A351F0">
            <w:pPr>
              <w:rPr>
                <w:rFonts w:cs="Arial"/>
              </w:rPr>
            </w:pPr>
            <w:r w:rsidRPr="00781FA5">
              <w:rPr>
                <w:rFonts w:cs="Arial"/>
              </w:rPr>
              <w:t>4.3.3</w:t>
            </w:r>
            <w:r w:rsidRPr="00781FA5">
              <w:rPr>
                <w:rFonts w:cs="Arial"/>
              </w:rPr>
              <w:tab/>
              <w:t>Judgment and decision-making</w:t>
            </w:r>
          </w:p>
        </w:tc>
        <w:tc>
          <w:tcPr>
            <w:tcW w:w="4653" w:type="dxa"/>
          </w:tcPr>
          <w:p w14:paraId="6A4C8133" w14:textId="77777777" w:rsidR="00A351F0" w:rsidRDefault="00A351F0" w:rsidP="00505710">
            <w:pPr>
              <w:pStyle w:val="TableText"/>
            </w:pPr>
          </w:p>
        </w:tc>
        <w:tc>
          <w:tcPr>
            <w:tcW w:w="4653" w:type="dxa"/>
          </w:tcPr>
          <w:p w14:paraId="14056110" w14:textId="77777777" w:rsidR="00A351F0" w:rsidRDefault="00A351F0" w:rsidP="00505710">
            <w:pPr>
              <w:pStyle w:val="TableText"/>
            </w:pPr>
          </w:p>
        </w:tc>
      </w:tr>
      <w:tr w:rsidR="00A351F0" w14:paraId="4BAA6FEB" w14:textId="77777777" w:rsidTr="00505710">
        <w:tc>
          <w:tcPr>
            <w:tcW w:w="4652" w:type="dxa"/>
          </w:tcPr>
          <w:p w14:paraId="40871F5F" w14:textId="54AE7D79" w:rsidR="00A351F0" w:rsidRPr="00781FA5" w:rsidRDefault="00DF0268" w:rsidP="00A351F0">
            <w:pPr>
              <w:rPr>
                <w:rFonts w:cs="Arial"/>
              </w:rPr>
            </w:pPr>
            <w:r w:rsidRPr="00781FA5">
              <w:rPr>
                <w:rFonts w:cs="Arial"/>
              </w:rPr>
              <w:t>4.3.4</w:t>
            </w:r>
            <w:r w:rsidRPr="00781FA5">
              <w:rPr>
                <w:rFonts w:cs="Arial"/>
              </w:rPr>
              <w:tab/>
              <w:t>Leadership of self</w:t>
            </w:r>
          </w:p>
        </w:tc>
        <w:tc>
          <w:tcPr>
            <w:tcW w:w="4653" w:type="dxa"/>
          </w:tcPr>
          <w:p w14:paraId="1ACB43D9" w14:textId="77777777" w:rsidR="00A351F0" w:rsidRDefault="00A351F0" w:rsidP="00505710">
            <w:pPr>
              <w:pStyle w:val="TableText"/>
            </w:pPr>
          </w:p>
        </w:tc>
        <w:tc>
          <w:tcPr>
            <w:tcW w:w="4653" w:type="dxa"/>
          </w:tcPr>
          <w:p w14:paraId="02F6A87D" w14:textId="77777777" w:rsidR="00A351F0" w:rsidRDefault="00A351F0" w:rsidP="00505710">
            <w:pPr>
              <w:pStyle w:val="TableText"/>
            </w:pPr>
          </w:p>
        </w:tc>
      </w:tr>
      <w:tr w:rsidR="00A351F0" w14:paraId="68377223" w14:textId="77777777" w:rsidTr="00505710">
        <w:tc>
          <w:tcPr>
            <w:tcW w:w="4652" w:type="dxa"/>
          </w:tcPr>
          <w:p w14:paraId="6494602A" w14:textId="78A95574" w:rsidR="00A351F0" w:rsidRPr="00781FA5" w:rsidRDefault="004B6210" w:rsidP="00A351F0">
            <w:pPr>
              <w:rPr>
                <w:rFonts w:cs="Arial"/>
              </w:rPr>
            </w:pPr>
            <w:r w:rsidRPr="00781FA5">
              <w:rPr>
                <w:rFonts w:cs="Arial"/>
              </w:rPr>
              <w:t>4.3.5</w:t>
            </w:r>
            <w:r w:rsidRPr="00781FA5">
              <w:rPr>
                <w:rFonts w:cs="Arial"/>
              </w:rPr>
              <w:tab/>
              <w:t>Situational leadership</w:t>
            </w:r>
          </w:p>
        </w:tc>
        <w:tc>
          <w:tcPr>
            <w:tcW w:w="4653" w:type="dxa"/>
          </w:tcPr>
          <w:p w14:paraId="2B3A1B47" w14:textId="77777777" w:rsidR="00A351F0" w:rsidRDefault="00A351F0" w:rsidP="00505710">
            <w:pPr>
              <w:pStyle w:val="TableText"/>
            </w:pPr>
          </w:p>
        </w:tc>
        <w:tc>
          <w:tcPr>
            <w:tcW w:w="4653" w:type="dxa"/>
          </w:tcPr>
          <w:p w14:paraId="6F353B79" w14:textId="77777777" w:rsidR="00A351F0" w:rsidRDefault="00A351F0" w:rsidP="00505710">
            <w:pPr>
              <w:pStyle w:val="TableText"/>
            </w:pPr>
          </w:p>
        </w:tc>
      </w:tr>
      <w:tr w:rsidR="00186A22" w14:paraId="6DE955AE" w14:textId="77777777">
        <w:tc>
          <w:tcPr>
            <w:tcW w:w="13958" w:type="dxa"/>
            <w:gridSpan w:val="3"/>
            <w:shd w:val="clear" w:color="auto" w:fill="FBE4D7" w:themeFill="accent6"/>
          </w:tcPr>
          <w:p w14:paraId="7252CF58" w14:textId="65C2D64B" w:rsidR="00186A22" w:rsidRDefault="00186A22" w:rsidP="00505710">
            <w:pPr>
              <w:pStyle w:val="TableText"/>
            </w:pPr>
            <w:r w:rsidRPr="00781FA5">
              <w:rPr>
                <w:rFonts w:cs="Arial"/>
              </w:rPr>
              <w:t>Section 4.4</w:t>
            </w:r>
            <w:r w:rsidRPr="00781FA5">
              <w:rPr>
                <w:rFonts w:cs="Arial"/>
              </w:rPr>
              <w:tab/>
              <w:t>Team management</w:t>
            </w:r>
          </w:p>
        </w:tc>
      </w:tr>
      <w:tr w:rsidR="00A351F0" w14:paraId="26C0454C" w14:textId="77777777" w:rsidTr="00505710">
        <w:tc>
          <w:tcPr>
            <w:tcW w:w="4652" w:type="dxa"/>
          </w:tcPr>
          <w:p w14:paraId="2B88F803" w14:textId="5DD15597" w:rsidR="00A351F0" w:rsidRPr="00781FA5" w:rsidRDefault="00280718" w:rsidP="00A351F0">
            <w:pPr>
              <w:rPr>
                <w:rFonts w:cs="Arial"/>
              </w:rPr>
            </w:pPr>
            <w:r w:rsidRPr="00781FA5">
              <w:rPr>
                <w:rFonts w:cs="Arial"/>
              </w:rPr>
              <w:t>4.4.1</w:t>
            </w:r>
            <w:r w:rsidRPr="00781FA5">
              <w:rPr>
                <w:rFonts w:cs="Arial"/>
              </w:rPr>
              <w:tab/>
              <w:t>Team development</w:t>
            </w:r>
          </w:p>
        </w:tc>
        <w:tc>
          <w:tcPr>
            <w:tcW w:w="4653" w:type="dxa"/>
          </w:tcPr>
          <w:p w14:paraId="409F520C" w14:textId="77777777" w:rsidR="00A351F0" w:rsidRDefault="00A351F0" w:rsidP="00505710">
            <w:pPr>
              <w:pStyle w:val="TableText"/>
            </w:pPr>
          </w:p>
        </w:tc>
        <w:tc>
          <w:tcPr>
            <w:tcW w:w="4653" w:type="dxa"/>
          </w:tcPr>
          <w:p w14:paraId="3B1B70B9" w14:textId="77777777" w:rsidR="00A351F0" w:rsidRDefault="00A351F0" w:rsidP="00505710">
            <w:pPr>
              <w:pStyle w:val="TableText"/>
            </w:pPr>
          </w:p>
        </w:tc>
      </w:tr>
      <w:tr w:rsidR="00A351F0" w14:paraId="6C9E1C90" w14:textId="77777777" w:rsidTr="00505710">
        <w:tc>
          <w:tcPr>
            <w:tcW w:w="4652" w:type="dxa"/>
          </w:tcPr>
          <w:p w14:paraId="392F3127" w14:textId="512B586A" w:rsidR="00A351F0" w:rsidRPr="00781FA5" w:rsidRDefault="00FC18A6" w:rsidP="00A351F0">
            <w:pPr>
              <w:rPr>
                <w:rFonts w:cs="Arial"/>
              </w:rPr>
            </w:pPr>
            <w:r w:rsidRPr="00781FA5">
              <w:rPr>
                <w:rFonts w:cs="Arial"/>
              </w:rPr>
              <w:t>4.4.2</w:t>
            </w:r>
            <w:r w:rsidRPr="00781FA5">
              <w:rPr>
                <w:rFonts w:cs="Arial"/>
              </w:rPr>
              <w:tab/>
              <w:t>Dispersed teams</w:t>
            </w:r>
          </w:p>
        </w:tc>
        <w:tc>
          <w:tcPr>
            <w:tcW w:w="4653" w:type="dxa"/>
          </w:tcPr>
          <w:p w14:paraId="627D7604" w14:textId="77777777" w:rsidR="00A351F0" w:rsidRDefault="00A351F0" w:rsidP="00505710">
            <w:pPr>
              <w:pStyle w:val="TableText"/>
            </w:pPr>
          </w:p>
        </w:tc>
        <w:tc>
          <w:tcPr>
            <w:tcW w:w="4653" w:type="dxa"/>
          </w:tcPr>
          <w:p w14:paraId="022550EC" w14:textId="77777777" w:rsidR="00A351F0" w:rsidRDefault="00A351F0" w:rsidP="00505710">
            <w:pPr>
              <w:pStyle w:val="TableText"/>
            </w:pPr>
          </w:p>
        </w:tc>
      </w:tr>
      <w:tr w:rsidR="00A351F0" w14:paraId="143BD7B3" w14:textId="77777777" w:rsidTr="00505710">
        <w:tc>
          <w:tcPr>
            <w:tcW w:w="4652" w:type="dxa"/>
          </w:tcPr>
          <w:p w14:paraId="0F5C6282" w14:textId="3A8ED82F" w:rsidR="00A351F0" w:rsidRPr="00781FA5" w:rsidRDefault="003A5640" w:rsidP="00A351F0">
            <w:pPr>
              <w:rPr>
                <w:rFonts w:cs="Arial"/>
              </w:rPr>
            </w:pPr>
            <w:r w:rsidRPr="00781FA5">
              <w:rPr>
                <w:rFonts w:cs="Arial"/>
              </w:rPr>
              <w:t>4.4.3</w:t>
            </w:r>
            <w:r w:rsidRPr="00781FA5">
              <w:rPr>
                <w:rFonts w:cs="Arial"/>
              </w:rPr>
              <w:tab/>
              <w:t>Wellbeing</w:t>
            </w:r>
          </w:p>
        </w:tc>
        <w:tc>
          <w:tcPr>
            <w:tcW w:w="4653" w:type="dxa"/>
          </w:tcPr>
          <w:p w14:paraId="663BBCB6" w14:textId="77777777" w:rsidR="00A351F0" w:rsidRDefault="00A351F0" w:rsidP="00505710">
            <w:pPr>
              <w:pStyle w:val="TableText"/>
            </w:pPr>
          </w:p>
        </w:tc>
        <w:tc>
          <w:tcPr>
            <w:tcW w:w="4653" w:type="dxa"/>
          </w:tcPr>
          <w:p w14:paraId="1CC387C2" w14:textId="77777777" w:rsidR="00A351F0" w:rsidRDefault="00A351F0" w:rsidP="00505710">
            <w:pPr>
              <w:pStyle w:val="TableText"/>
            </w:pPr>
          </w:p>
        </w:tc>
      </w:tr>
      <w:tr w:rsidR="00186A22" w14:paraId="0347C91D" w14:textId="77777777">
        <w:tc>
          <w:tcPr>
            <w:tcW w:w="13958" w:type="dxa"/>
            <w:gridSpan w:val="3"/>
            <w:shd w:val="clear" w:color="auto" w:fill="FBE4D7" w:themeFill="accent6"/>
          </w:tcPr>
          <w:p w14:paraId="4887229D" w14:textId="0999BD72" w:rsidR="00186A22" w:rsidRDefault="00186A22" w:rsidP="00505710">
            <w:pPr>
              <w:pStyle w:val="TableText"/>
            </w:pPr>
            <w:r w:rsidRPr="00781FA5">
              <w:rPr>
                <w:rFonts w:cs="Arial"/>
              </w:rPr>
              <w:t>Section 4.5</w:t>
            </w:r>
            <w:r w:rsidRPr="00781FA5">
              <w:rPr>
                <w:rFonts w:cs="Arial"/>
              </w:rPr>
              <w:tab/>
              <w:t>Diversity and inclusion</w:t>
            </w:r>
          </w:p>
        </w:tc>
      </w:tr>
      <w:tr w:rsidR="00A351F0" w14:paraId="64E64FFA" w14:textId="77777777" w:rsidTr="00505710">
        <w:tc>
          <w:tcPr>
            <w:tcW w:w="4652" w:type="dxa"/>
          </w:tcPr>
          <w:p w14:paraId="73FB1C79" w14:textId="1517F621" w:rsidR="00A351F0" w:rsidRPr="00781FA5" w:rsidRDefault="00A70670" w:rsidP="00A351F0">
            <w:pPr>
              <w:rPr>
                <w:rFonts w:cs="Arial"/>
              </w:rPr>
            </w:pPr>
            <w:r w:rsidRPr="00781FA5">
              <w:rPr>
                <w:rFonts w:cs="Arial"/>
              </w:rPr>
              <w:t>4.5.1</w:t>
            </w:r>
            <w:r w:rsidRPr="00781FA5">
              <w:rPr>
                <w:rFonts w:cs="Arial"/>
              </w:rPr>
              <w:tab/>
              <w:t>Benefits of diversity and inclusion</w:t>
            </w:r>
          </w:p>
        </w:tc>
        <w:tc>
          <w:tcPr>
            <w:tcW w:w="4653" w:type="dxa"/>
          </w:tcPr>
          <w:p w14:paraId="03803DFB" w14:textId="77777777" w:rsidR="00A351F0" w:rsidRDefault="00A351F0" w:rsidP="00505710">
            <w:pPr>
              <w:pStyle w:val="TableText"/>
            </w:pPr>
          </w:p>
        </w:tc>
        <w:tc>
          <w:tcPr>
            <w:tcW w:w="4653" w:type="dxa"/>
          </w:tcPr>
          <w:p w14:paraId="69D67F80" w14:textId="77777777" w:rsidR="00A351F0" w:rsidRDefault="00A351F0" w:rsidP="00505710">
            <w:pPr>
              <w:pStyle w:val="TableText"/>
            </w:pPr>
          </w:p>
        </w:tc>
      </w:tr>
      <w:tr w:rsidR="00A351F0" w14:paraId="034ED4E9" w14:textId="77777777" w:rsidTr="00505710">
        <w:tc>
          <w:tcPr>
            <w:tcW w:w="4652" w:type="dxa"/>
          </w:tcPr>
          <w:p w14:paraId="72971B09" w14:textId="20A6BF91" w:rsidR="00A351F0" w:rsidRPr="00781FA5" w:rsidRDefault="00E82A45" w:rsidP="00A351F0">
            <w:pPr>
              <w:rPr>
                <w:rFonts w:cs="Arial"/>
              </w:rPr>
            </w:pPr>
            <w:r w:rsidRPr="00781FA5">
              <w:rPr>
                <w:rFonts w:cs="Arial"/>
              </w:rPr>
              <w:t>4.5.2</w:t>
            </w:r>
            <w:r w:rsidRPr="00781FA5">
              <w:rPr>
                <w:rFonts w:cs="Arial"/>
              </w:rPr>
              <w:tab/>
              <w:t>Creating inclusive working environments</w:t>
            </w:r>
          </w:p>
        </w:tc>
        <w:tc>
          <w:tcPr>
            <w:tcW w:w="4653" w:type="dxa"/>
          </w:tcPr>
          <w:p w14:paraId="29F513B8" w14:textId="77777777" w:rsidR="00A351F0" w:rsidRDefault="00A351F0" w:rsidP="00505710">
            <w:pPr>
              <w:pStyle w:val="TableText"/>
            </w:pPr>
          </w:p>
        </w:tc>
        <w:tc>
          <w:tcPr>
            <w:tcW w:w="4653" w:type="dxa"/>
          </w:tcPr>
          <w:p w14:paraId="3A023F9A" w14:textId="77777777" w:rsidR="00A351F0" w:rsidRDefault="00A351F0" w:rsidP="00505710">
            <w:pPr>
              <w:pStyle w:val="TableText"/>
            </w:pPr>
          </w:p>
        </w:tc>
      </w:tr>
      <w:tr w:rsidR="00A351F0" w14:paraId="4F4E3166" w14:textId="77777777" w:rsidTr="00505710">
        <w:tc>
          <w:tcPr>
            <w:tcW w:w="4652" w:type="dxa"/>
          </w:tcPr>
          <w:p w14:paraId="024A9995" w14:textId="44E6055F" w:rsidR="00A351F0" w:rsidRPr="00781FA5" w:rsidRDefault="00D80266" w:rsidP="00A351F0">
            <w:pPr>
              <w:rPr>
                <w:rFonts w:cs="Arial"/>
              </w:rPr>
            </w:pPr>
            <w:r w:rsidRPr="00781FA5">
              <w:rPr>
                <w:rFonts w:cs="Arial"/>
              </w:rPr>
              <w:t>4.5.3</w:t>
            </w:r>
            <w:r w:rsidRPr="00781FA5">
              <w:rPr>
                <w:rFonts w:cs="Arial"/>
              </w:rPr>
              <w:tab/>
              <w:t>Conscious and unconscious bias</w:t>
            </w:r>
          </w:p>
        </w:tc>
        <w:tc>
          <w:tcPr>
            <w:tcW w:w="4653" w:type="dxa"/>
          </w:tcPr>
          <w:p w14:paraId="02F29FAF" w14:textId="77777777" w:rsidR="00A351F0" w:rsidRDefault="00A351F0" w:rsidP="00505710">
            <w:pPr>
              <w:pStyle w:val="TableText"/>
            </w:pPr>
          </w:p>
        </w:tc>
        <w:tc>
          <w:tcPr>
            <w:tcW w:w="4653" w:type="dxa"/>
          </w:tcPr>
          <w:p w14:paraId="30E4A9AD" w14:textId="77777777" w:rsidR="00A351F0" w:rsidRDefault="00A351F0" w:rsidP="00505710">
            <w:pPr>
              <w:pStyle w:val="TableText"/>
            </w:pPr>
          </w:p>
        </w:tc>
      </w:tr>
      <w:tr w:rsidR="00186A22" w14:paraId="3D940A05" w14:textId="77777777">
        <w:tc>
          <w:tcPr>
            <w:tcW w:w="13958" w:type="dxa"/>
            <w:gridSpan w:val="3"/>
            <w:shd w:val="clear" w:color="auto" w:fill="FBE4D7" w:themeFill="accent6"/>
          </w:tcPr>
          <w:p w14:paraId="2F828779" w14:textId="793DE15C" w:rsidR="00186A22" w:rsidRDefault="00186A22" w:rsidP="00505710">
            <w:pPr>
              <w:pStyle w:val="TableText"/>
            </w:pPr>
            <w:r w:rsidRPr="00781FA5">
              <w:rPr>
                <w:rFonts w:cs="Arial"/>
              </w:rPr>
              <w:t>Section 4.6</w:t>
            </w:r>
            <w:r w:rsidRPr="00781FA5">
              <w:rPr>
                <w:rFonts w:cs="Arial"/>
              </w:rPr>
              <w:tab/>
              <w:t>Ethics, compliance and professionalism</w:t>
            </w:r>
          </w:p>
        </w:tc>
      </w:tr>
      <w:tr w:rsidR="00A351F0" w14:paraId="716E1C1C" w14:textId="77777777" w:rsidTr="00505710">
        <w:tc>
          <w:tcPr>
            <w:tcW w:w="4652" w:type="dxa"/>
          </w:tcPr>
          <w:p w14:paraId="73512C38" w14:textId="54B447C8" w:rsidR="00A351F0" w:rsidRPr="00781FA5" w:rsidRDefault="002564E2" w:rsidP="00A351F0">
            <w:pPr>
              <w:rPr>
                <w:rFonts w:cs="Arial"/>
              </w:rPr>
            </w:pPr>
            <w:r w:rsidRPr="00781FA5">
              <w:rPr>
                <w:rFonts w:cs="Arial"/>
              </w:rPr>
              <w:t>4.6.1</w:t>
            </w:r>
            <w:r w:rsidRPr="00781FA5">
              <w:rPr>
                <w:rFonts w:cs="Arial"/>
              </w:rPr>
              <w:tab/>
              <w:t>Continuing professional development</w:t>
            </w:r>
          </w:p>
        </w:tc>
        <w:tc>
          <w:tcPr>
            <w:tcW w:w="4653" w:type="dxa"/>
          </w:tcPr>
          <w:p w14:paraId="0C1A4859" w14:textId="77777777" w:rsidR="00A351F0" w:rsidRDefault="00A351F0" w:rsidP="00505710">
            <w:pPr>
              <w:pStyle w:val="TableText"/>
            </w:pPr>
          </w:p>
        </w:tc>
        <w:tc>
          <w:tcPr>
            <w:tcW w:w="4653" w:type="dxa"/>
          </w:tcPr>
          <w:p w14:paraId="6756364D" w14:textId="77777777" w:rsidR="00A351F0" w:rsidRDefault="00A351F0" w:rsidP="00505710">
            <w:pPr>
              <w:pStyle w:val="TableText"/>
            </w:pPr>
          </w:p>
        </w:tc>
      </w:tr>
      <w:tr w:rsidR="00A351F0" w14:paraId="24AC2DEC" w14:textId="77777777" w:rsidTr="00505710">
        <w:tc>
          <w:tcPr>
            <w:tcW w:w="4652" w:type="dxa"/>
          </w:tcPr>
          <w:p w14:paraId="28394CD8" w14:textId="4B5183E2" w:rsidR="00A351F0" w:rsidRPr="00781FA5" w:rsidRDefault="006C68F0" w:rsidP="00A351F0">
            <w:pPr>
              <w:rPr>
                <w:rFonts w:cs="Arial"/>
              </w:rPr>
            </w:pPr>
            <w:r w:rsidRPr="00781FA5">
              <w:rPr>
                <w:rFonts w:cs="Arial"/>
              </w:rPr>
              <w:t>4.6.2</w:t>
            </w:r>
            <w:r w:rsidRPr="00781FA5">
              <w:rPr>
                <w:rFonts w:cs="Arial"/>
              </w:rPr>
              <w:tab/>
              <w:t>Regulatory environment</w:t>
            </w:r>
          </w:p>
        </w:tc>
        <w:tc>
          <w:tcPr>
            <w:tcW w:w="4653" w:type="dxa"/>
          </w:tcPr>
          <w:p w14:paraId="3945B8E2" w14:textId="77777777" w:rsidR="00A351F0" w:rsidRDefault="00A351F0" w:rsidP="00505710">
            <w:pPr>
              <w:pStyle w:val="TableText"/>
            </w:pPr>
          </w:p>
        </w:tc>
        <w:tc>
          <w:tcPr>
            <w:tcW w:w="4653" w:type="dxa"/>
          </w:tcPr>
          <w:p w14:paraId="42D29BB4" w14:textId="77777777" w:rsidR="00A351F0" w:rsidRDefault="00A351F0" w:rsidP="00505710">
            <w:pPr>
              <w:pStyle w:val="TableText"/>
            </w:pPr>
          </w:p>
        </w:tc>
      </w:tr>
      <w:tr w:rsidR="00A351F0" w14:paraId="49881B4D" w14:textId="77777777" w:rsidTr="00505710">
        <w:tc>
          <w:tcPr>
            <w:tcW w:w="4652" w:type="dxa"/>
          </w:tcPr>
          <w:p w14:paraId="7C6A6EED" w14:textId="03D9E8F5" w:rsidR="00A351F0" w:rsidRPr="00781FA5" w:rsidRDefault="001524FE" w:rsidP="00A351F0">
            <w:pPr>
              <w:rPr>
                <w:rFonts w:cs="Arial"/>
              </w:rPr>
            </w:pPr>
            <w:r w:rsidRPr="00781FA5">
              <w:rPr>
                <w:rFonts w:cs="Arial"/>
              </w:rPr>
              <w:t>4.6.3</w:t>
            </w:r>
            <w:r w:rsidRPr="00781FA5">
              <w:rPr>
                <w:rFonts w:cs="Arial"/>
              </w:rPr>
              <w:tab/>
              <w:t>Ethics and standards</w:t>
            </w:r>
          </w:p>
        </w:tc>
        <w:tc>
          <w:tcPr>
            <w:tcW w:w="4653" w:type="dxa"/>
          </w:tcPr>
          <w:p w14:paraId="1A2E8325" w14:textId="77777777" w:rsidR="00A351F0" w:rsidRDefault="00A351F0" w:rsidP="00505710">
            <w:pPr>
              <w:pStyle w:val="TableText"/>
            </w:pPr>
          </w:p>
        </w:tc>
        <w:tc>
          <w:tcPr>
            <w:tcW w:w="4653" w:type="dxa"/>
          </w:tcPr>
          <w:p w14:paraId="0569DE76" w14:textId="77777777" w:rsidR="00A351F0" w:rsidRDefault="00A351F0" w:rsidP="00505710">
            <w:pPr>
              <w:pStyle w:val="TableText"/>
            </w:pPr>
          </w:p>
        </w:tc>
      </w:tr>
      <w:tr w:rsidR="00186A22" w14:paraId="67B35EF8" w14:textId="77777777">
        <w:tc>
          <w:tcPr>
            <w:tcW w:w="13958" w:type="dxa"/>
            <w:gridSpan w:val="3"/>
            <w:shd w:val="clear" w:color="auto" w:fill="FBE4D7" w:themeFill="accent6"/>
          </w:tcPr>
          <w:p w14:paraId="16746024" w14:textId="77777777" w:rsidR="00186A22" w:rsidRPr="005C2E10" w:rsidRDefault="00186A22" w:rsidP="00A351F0">
            <w:pPr>
              <w:rPr>
                <w:rFonts w:cs="Arial"/>
                <w:b/>
                <w:bCs/>
              </w:rPr>
            </w:pPr>
            <w:r w:rsidRPr="005C2E10">
              <w:rPr>
                <w:rFonts w:cs="Arial"/>
                <w:b/>
                <w:bCs/>
              </w:rPr>
              <w:t>Chapter 5</w:t>
            </w:r>
            <w:r w:rsidRPr="005C2E10">
              <w:rPr>
                <w:rFonts w:cs="Arial"/>
                <w:b/>
                <w:bCs/>
              </w:rPr>
              <w:tab/>
              <w:t>Planning and managing deployment</w:t>
            </w:r>
          </w:p>
          <w:p w14:paraId="099911E2" w14:textId="77777777" w:rsidR="00186A22" w:rsidRDefault="00186A22" w:rsidP="00A351F0">
            <w:pPr>
              <w:rPr>
                <w:rFonts w:cs="Arial"/>
              </w:rPr>
            </w:pPr>
          </w:p>
          <w:p w14:paraId="4F4D689E" w14:textId="6824EAE8" w:rsidR="00186A22" w:rsidRDefault="00186A22" w:rsidP="00505710">
            <w:pPr>
              <w:pStyle w:val="TableText"/>
            </w:pPr>
            <w:r w:rsidRPr="00781FA5">
              <w:rPr>
                <w:rFonts w:cs="Arial"/>
              </w:rPr>
              <w:t>Section 5.1</w:t>
            </w:r>
            <w:r w:rsidRPr="00781FA5">
              <w:rPr>
                <w:rFonts w:cs="Arial"/>
              </w:rPr>
              <w:tab/>
              <w:t>Requirements management</w:t>
            </w:r>
          </w:p>
        </w:tc>
      </w:tr>
      <w:tr w:rsidR="00A351F0" w14:paraId="1CAA35FD" w14:textId="77777777" w:rsidTr="00505710">
        <w:tc>
          <w:tcPr>
            <w:tcW w:w="4652" w:type="dxa"/>
          </w:tcPr>
          <w:p w14:paraId="674F4DAC" w14:textId="6E465F4E" w:rsidR="00A351F0" w:rsidRPr="00781FA5" w:rsidRDefault="0029191E" w:rsidP="00A351F0">
            <w:pPr>
              <w:rPr>
                <w:rFonts w:cs="Arial"/>
              </w:rPr>
            </w:pPr>
            <w:r w:rsidRPr="00781FA5">
              <w:rPr>
                <w:rFonts w:cs="Arial"/>
              </w:rPr>
              <w:t>5.1.1</w:t>
            </w:r>
            <w:r w:rsidRPr="00781FA5">
              <w:rPr>
                <w:rFonts w:cs="Arial"/>
              </w:rPr>
              <w:tab/>
              <w:t>Success and benefits</w:t>
            </w:r>
          </w:p>
        </w:tc>
        <w:tc>
          <w:tcPr>
            <w:tcW w:w="4653" w:type="dxa"/>
          </w:tcPr>
          <w:p w14:paraId="6863A9CE" w14:textId="77777777" w:rsidR="00A351F0" w:rsidRDefault="00A351F0" w:rsidP="00505710">
            <w:pPr>
              <w:pStyle w:val="TableText"/>
            </w:pPr>
          </w:p>
        </w:tc>
        <w:tc>
          <w:tcPr>
            <w:tcW w:w="4653" w:type="dxa"/>
          </w:tcPr>
          <w:p w14:paraId="52763A5F" w14:textId="77777777" w:rsidR="00A351F0" w:rsidRDefault="00A351F0" w:rsidP="00505710">
            <w:pPr>
              <w:pStyle w:val="TableText"/>
            </w:pPr>
          </w:p>
        </w:tc>
      </w:tr>
      <w:tr w:rsidR="00A351F0" w14:paraId="5C149355" w14:textId="77777777" w:rsidTr="00505710">
        <w:tc>
          <w:tcPr>
            <w:tcW w:w="4652" w:type="dxa"/>
          </w:tcPr>
          <w:p w14:paraId="48E5FED4" w14:textId="7A0F5D7B" w:rsidR="00A351F0" w:rsidRPr="00781FA5" w:rsidRDefault="009D065A" w:rsidP="00A351F0">
            <w:pPr>
              <w:rPr>
                <w:rFonts w:cs="Arial"/>
              </w:rPr>
            </w:pPr>
            <w:r w:rsidRPr="00781FA5">
              <w:rPr>
                <w:rFonts w:cs="Arial"/>
              </w:rPr>
              <w:t>5.1.2</w:t>
            </w:r>
            <w:r w:rsidRPr="00781FA5">
              <w:rPr>
                <w:rFonts w:cs="Arial"/>
              </w:rPr>
              <w:tab/>
              <w:t>Objectives and requirements</w:t>
            </w:r>
          </w:p>
        </w:tc>
        <w:tc>
          <w:tcPr>
            <w:tcW w:w="4653" w:type="dxa"/>
          </w:tcPr>
          <w:p w14:paraId="3A6DF5A4" w14:textId="77777777" w:rsidR="00A351F0" w:rsidRDefault="00A351F0" w:rsidP="00505710">
            <w:pPr>
              <w:pStyle w:val="TableText"/>
            </w:pPr>
          </w:p>
        </w:tc>
        <w:tc>
          <w:tcPr>
            <w:tcW w:w="4653" w:type="dxa"/>
          </w:tcPr>
          <w:p w14:paraId="27755A43" w14:textId="77777777" w:rsidR="00A351F0" w:rsidRDefault="00A351F0" w:rsidP="00505710">
            <w:pPr>
              <w:pStyle w:val="TableText"/>
            </w:pPr>
          </w:p>
        </w:tc>
      </w:tr>
      <w:tr w:rsidR="00A351F0" w14:paraId="466F743B" w14:textId="77777777" w:rsidTr="00505710">
        <w:tc>
          <w:tcPr>
            <w:tcW w:w="4652" w:type="dxa"/>
          </w:tcPr>
          <w:p w14:paraId="1C64F94D" w14:textId="50D3A941" w:rsidR="00A351F0" w:rsidRPr="00781FA5" w:rsidRDefault="003346BC" w:rsidP="00A351F0">
            <w:pPr>
              <w:rPr>
                <w:rFonts w:cs="Arial"/>
              </w:rPr>
            </w:pPr>
            <w:r w:rsidRPr="00781FA5">
              <w:rPr>
                <w:rFonts w:cs="Arial"/>
              </w:rPr>
              <w:t>5.1.3</w:t>
            </w:r>
            <w:r w:rsidRPr="00781FA5">
              <w:rPr>
                <w:rFonts w:cs="Arial"/>
              </w:rPr>
              <w:tab/>
              <w:t>Requirements management process</w:t>
            </w:r>
          </w:p>
        </w:tc>
        <w:tc>
          <w:tcPr>
            <w:tcW w:w="4653" w:type="dxa"/>
          </w:tcPr>
          <w:p w14:paraId="68BCB525" w14:textId="77777777" w:rsidR="00A351F0" w:rsidRDefault="00A351F0" w:rsidP="00505710">
            <w:pPr>
              <w:pStyle w:val="TableText"/>
            </w:pPr>
          </w:p>
        </w:tc>
        <w:tc>
          <w:tcPr>
            <w:tcW w:w="4653" w:type="dxa"/>
          </w:tcPr>
          <w:p w14:paraId="2A7E32CC" w14:textId="77777777" w:rsidR="00A351F0" w:rsidRDefault="00A351F0" w:rsidP="00505710">
            <w:pPr>
              <w:pStyle w:val="TableText"/>
            </w:pPr>
          </w:p>
        </w:tc>
      </w:tr>
      <w:tr w:rsidR="00186A22" w14:paraId="5FE7EB09" w14:textId="77777777">
        <w:tc>
          <w:tcPr>
            <w:tcW w:w="13958" w:type="dxa"/>
            <w:gridSpan w:val="3"/>
            <w:shd w:val="clear" w:color="auto" w:fill="FBE4D7" w:themeFill="accent6"/>
          </w:tcPr>
          <w:p w14:paraId="12A5061B" w14:textId="7B692B49" w:rsidR="00186A22" w:rsidRDefault="00186A22" w:rsidP="00505710">
            <w:pPr>
              <w:pStyle w:val="TableText"/>
            </w:pPr>
            <w:r w:rsidRPr="00781FA5">
              <w:rPr>
                <w:rFonts w:cs="Arial"/>
              </w:rPr>
              <w:t>Section 5.2</w:t>
            </w:r>
            <w:r w:rsidRPr="00781FA5">
              <w:rPr>
                <w:rFonts w:cs="Arial"/>
              </w:rPr>
              <w:tab/>
              <w:t>Solutions development</w:t>
            </w:r>
          </w:p>
        </w:tc>
      </w:tr>
      <w:tr w:rsidR="00A351F0" w14:paraId="1BEC293A" w14:textId="77777777" w:rsidTr="00505710">
        <w:tc>
          <w:tcPr>
            <w:tcW w:w="4652" w:type="dxa"/>
          </w:tcPr>
          <w:p w14:paraId="5F309F12" w14:textId="71E41F36" w:rsidR="00A351F0" w:rsidRPr="00781FA5" w:rsidRDefault="00B6026E" w:rsidP="00A351F0">
            <w:pPr>
              <w:rPr>
                <w:rFonts w:cs="Arial"/>
              </w:rPr>
            </w:pPr>
            <w:r w:rsidRPr="00781FA5">
              <w:rPr>
                <w:rFonts w:cs="Arial"/>
              </w:rPr>
              <w:t>5.2.1</w:t>
            </w:r>
            <w:r w:rsidRPr="00781FA5">
              <w:rPr>
                <w:rFonts w:cs="Arial"/>
              </w:rPr>
              <w:tab/>
              <w:t>Scope definition</w:t>
            </w:r>
          </w:p>
        </w:tc>
        <w:tc>
          <w:tcPr>
            <w:tcW w:w="4653" w:type="dxa"/>
          </w:tcPr>
          <w:p w14:paraId="67535778" w14:textId="77777777" w:rsidR="00A351F0" w:rsidRDefault="00A351F0" w:rsidP="00505710">
            <w:pPr>
              <w:pStyle w:val="TableText"/>
            </w:pPr>
          </w:p>
        </w:tc>
        <w:tc>
          <w:tcPr>
            <w:tcW w:w="4653" w:type="dxa"/>
          </w:tcPr>
          <w:p w14:paraId="034F7FF2" w14:textId="77777777" w:rsidR="00A351F0" w:rsidRDefault="00A351F0" w:rsidP="00505710">
            <w:pPr>
              <w:pStyle w:val="TableText"/>
            </w:pPr>
          </w:p>
        </w:tc>
      </w:tr>
      <w:tr w:rsidR="00A351F0" w14:paraId="280BA5D6" w14:textId="77777777" w:rsidTr="00505710">
        <w:tc>
          <w:tcPr>
            <w:tcW w:w="4652" w:type="dxa"/>
          </w:tcPr>
          <w:p w14:paraId="4DF66665" w14:textId="36FF5165" w:rsidR="00A351F0" w:rsidRPr="00781FA5" w:rsidRDefault="003B0B6C" w:rsidP="00A351F0">
            <w:pPr>
              <w:rPr>
                <w:rFonts w:cs="Arial"/>
              </w:rPr>
            </w:pPr>
            <w:r w:rsidRPr="00781FA5">
              <w:rPr>
                <w:rFonts w:cs="Arial"/>
              </w:rPr>
              <w:t>5.2.2</w:t>
            </w:r>
            <w:r w:rsidRPr="00781FA5">
              <w:rPr>
                <w:rFonts w:cs="Arial"/>
              </w:rPr>
              <w:tab/>
              <w:t>Exploring options</w:t>
            </w:r>
          </w:p>
        </w:tc>
        <w:tc>
          <w:tcPr>
            <w:tcW w:w="4653" w:type="dxa"/>
          </w:tcPr>
          <w:p w14:paraId="00C316BF" w14:textId="77777777" w:rsidR="00A351F0" w:rsidRDefault="00A351F0" w:rsidP="00505710">
            <w:pPr>
              <w:pStyle w:val="TableText"/>
            </w:pPr>
          </w:p>
        </w:tc>
        <w:tc>
          <w:tcPr>
            <w:tcW w:w="4653" w:type="dxa"/>
          </w:tcPr>
          <w:p w14:paraId="574C5FFF" w14:textId="77777777" w:rsidR="00A351F0" w:rsidRDefault="00A351F0" w:rsidP="00505710">
            <w:pPr>
              <w:pStyle w:val="TableText"/>
            </w:pPr>
          </w:p>
        </w:tc>
      </w:tr>
      <w:tr w:rsidR="00A351F0" w14:paraId="5F124C88" w14:textId="77777777" w:rsidTr="00505710">
        <w:tc>
          <w:tcPr>
            <w:tcW w:w="4652" w:type="dxa"/>
          </w:tcPr>
          <w:p w14:paraId="1E73B359" w14:textId="6114DB01" w:rsidR="00A351F0" w:rsidRPr="00781FA5" w:rsidRDefault="006B6FB9" w:rsidP="00A351F0">
            <w:pPr>
              <w:rPr>
                <w:rFonts w:cs="Arial"/>
              </w:rPr>
            </w:pPr>
            <w:r w:rsidRPr="00781FA5">
              <w:rPr>
                <w:rFonts w:cs="Arial"/>
              </w:rPr>
              <w:t>5.2.3</w:t>
            </w:r>
            <w:r w:rsidRPr="00781FA5">
              <w:rPr>
                <w:rFonts w:cs="Arial"/>
              </w:rPr>
              <w:tab/>
              <w:t>Options and solutions</w:t>
            </w:r>
          </w:p>
        </w:tc>
        <w:tc>
          <w:tcPr>
            <w:tcW w:w="4653" w:type="dxa"/>
          </w:tcPr>
          <w:p w14:paraId="57B41FCB" w14:textId="77777777" w:rsidR="00A351F0" w:rsidRDefault="00A351F0" w:rsidP="00505710">
            <w:pPr>
              <w:pStyle w:val="TableText"/>
            </w:pPr>
          </w:p>
        </w:tc>
        <w:tc>
          <w:tcPr>
            <w:tcW w:w="4653" w:type="dxa"/>
          </w:tcPr>
          <w:p w14:paraId="34348D02" w14:textId="77777777" w:rsidR="00A351F0" w:rsidRDefault="00A351F0" w:rsidP="00505710">
            <w:pPr>
              <w:pStyle w:val="TableText"/>
            </w:pPr>
          </w:p>
        </w:tc>
      </w:tr>
      <w:tr w:rsidR="00A351F0" w14:paraId="61D1FB5A" w14:textId="77777777" w:rsidTr="00505710">
        <w:tc>
          <w:tcPr>
            <w:tcW w:w="4652" w:type="dxa"/>
          </w:tcPr>
          <w:p w14:paraId="5C0EF032" w14:textId="1B3339B6" w:rsidR="00A351F0" w:rsidRPr="00781FA5" w:rsidRDefault="00031CEC" w:rsidP="00A351F0">
            <w:pPr>
              <w:rPr>
                <w:rFonts w:cs="Arial"/>
              </w:rPr>
            </w:pPr>
            <w:r w:rsidRPr="00781FA5">
              <w:rPr>
                <w:rFonts w:cs="Arial"/>
              </w:rPr>
              <w:t>5.2.4</w:t>
            </w:r>
            <w:r w:rsidRPr="00781FA5">
              <w:rPr>
                <w:rFonts w:cs="Arial"/>
              </w:rPr>
              <w:tab/>
              <w:t>Solutions development process</w:t>
            </w:r>
          </w:p>
        </w:tc>
        <w:tc>
          <w:tcPr>
            <w:tcW w:w="4653" w:type="dxa"/>
          </w:tcPr>
          <w:p w14:paraId="4421927E" w14:textId="77777777" w:rsidR="00A351F0" w:rsidRDefault="00A351F0" w:rsidP="00505710">
            <w:pPr>
              <w:pStyle w:val="TableText"/>
            </w:pPr>
          </w:p>
        </w:tc>
        <w:tc>
          <w:tcPr>
            <w:tcW w:w="4653" w:type="dxa"/>
          </w:tcPr>
          <w:p w14:paraId="56FDCDEE" w14:textId="77777777" w:rsidR="00A351F0" w:rsidRDefault="00A351F0" w:rsidP="00505710">
            <w:pPr>
              <w:pStyle w:val="TableText"/>
            </w:pPr>
          </w:p>
        </w:tc>
      </w:tr>
      <w:tr w:rsidR="00186A22" w14:paraId="5578361E" w14:textId="77777777">
        <w:tc>
          <w:tcPr>
            <w:tcW w:w="13958" w:type="dxa"/>
            <w:gridSpan w:val="3"/>
            <w:shd w:val="clear" w:color="auto" w:fill="FBE4D7" w:themeFill="accent6"/>
          </w:tcPr>
          <w:p w14:paraId="59E230D5" w14:textId="1B3A9D6F" w:rsidR="00186A22" w:rsidRDefault="00186A22" w:rsidP="00505710">
            <w:pPr>
              <w:pStyle w:val="TableText"/>
            </w:pPr>
            <w:r w:rsidRPr="00781FA5">
              <w:rPr>
                <w:rFonts w:cs="Arial"/>
              </w:rPr>
              <w:t>Section 5.3</w:t>
            </w:r>
            <w:r w:rsidRPr="00781FA5">
              <w:rPr>
                <w:rFonts w:cs="Arial"/>
              </w:rPr>
              <w:tab/>
              <w:t>Quality management</w:t>
            </w:r>
          </w:p>
        </w:tc>
      </w:tr>
      <w:tr w:rsidR="00A351F0" w14:paraId="176E41B8" w14:textId="77777777" w:rsidTr="00505710">
        <w:tc>
          <w:tcPr>
            <w:tcW w:w="4652" w:type="dxa"/>
          </w:tcPr>
          <w:p w14:paraId="7FC0F576" w14:textId="5BE5EE68" w:rsidR="00A351F0" w:rsidRPr="00781FA5" w:rsidRDefault="00185BF7" w:rsidP="00A351F0">
            <w:pPr>
              <w:rPr>
                <w:rFonts w:cs="Arial"/>
              </w:rPr>
            </w:pPr>
            <w:r w:rsidRPr="00781FA5">
              <w:rPr>
                <w:rFonts w:cs="Arial"/>
              </w:rPr>
              <w:t>5.3.1</w:t>
            </w:r>
            <w:r w:rsidRPr="00781FA5">
              <w:rPr>
                <w:rFonts w:cs="Arial"/>
              </w:rPr>
              <w:tab/>
              <w:t>Quality planning</w:t>
            </w:r>
          </w:p>
        </w:tc>
        <w:tc>
          <w:tcPr>
            <w:tcW w:w="4653" w:type="dxa"/>
          </w:tcPr>
          <w:p w14:paraId="2895A488" w14:textId="77777777" w:rsidR="00A351F0" w:rsidRDefault="00A351F0" w:rsidP="00505710">
            <w:pPr>
              <w:pStyle w:val="TableText"/>
            </w:pPr>
          </w:p>
        </w:tc>
        <w:tc>
          <w:tcPr>
            <w:tcW w:w="4653" w:type="dxa"/>
          </w:tcPr>
          <w:p w14:paraId="0FD5C835" w14:textId="77777777" w:rsidR="00A351F0" w:rsidRDefault="00A351F0" w:rsidP="00505710">
            <w:pPr>
              <w:pStyle w:val="TableText"/>
            </w:pPr>
          </w:p>
        </w:tc>
      </w:tr>
      <w:tr w:rsidR="00A351F0" w14:paraId="50CA44DD" w14:textId="77777777" w:rsidTr="00505710">
        <w:tc>
          <w:tcPr>
            <w:tcW w:w="4652" w:type="dxa"/>
          </w:tcPr>
          <w:p w14:paraId="7BDBE69D" w14:textId="1AF239D1" w:rsidR="00A351F0" w:rsidRPr="00781FA5" w:rsidRDefault="00B5004C" w:rsidP="00A351F0">
            <w:pPr>
              <w:rPr>
                <w:rFonts w:cs="Arial"/>
              </w:rPr>
            </w:pPr>
            <w:r w:rsidRPr="00781FA5">
              <w:rPr>
                <w:rFonts w:cs="Arial"/>
              </w:rPr>
              <w:t>5.3.2</w:t>
            </w:r>
            <w:r w:rsidRPr="00781FA5">
              <w:rPr>
                <w:rFonts w:cs="Arial"/>
              </w:rPr>
              <w:tab/>
              <w:t>Quality assurance</w:t>
            </w:r>
          </w:p>
        </w:tc>
        <w:tc>
          <w:tcPr>
            <w:tcW w:w="4653" w:type="dxa"/>
          </w:tcPr>
          <w:p w14:paraId="3E2B0CC5" w14:textId="77777777" w:rsidR="00A351F0" w:rsidRDefault="00A351F0" w:rsidP="00505710">
            <w:pPr>
              <w:pStyle w:val="TableText"/>
            </w:pPr>
          </w:p>
        </w:tc>
        <w:tc>
          <w:tcPr>
            <w:tcW w:w="4653" w:type="dxa"/>
          </w:tcPr>
          <w:p w14:paraId="1495C599" w14:textId="77777777" w:rsidR="00A351F0" w:rsidRDefault="00A351F0" w:rsidP="00505710">
            <w:pPr>
              <w:pStyle w:val="TableText"/>
            </w:pPr>
          </w:p>
        </w:tc>
      </w:tr>
      <w:tr w:rsidR="00A351F0" w14:paraId="209E5F90" w14:textId="77777777" w:rsidTr="00505710">
        <w:tc>
          <w:tcPr>
            <w:tcW w:w="4652" w:type="dxa"/>
          </w:tcPr>
          <w:p w14:paraId="7AC0BAA8" w14:textId="07DA8DF7" w:rsidR="00A351F0" w:rsidRPr="00781FA5" w:rsidRDefault="00022E54" w:rsidP="00A351F0">
            <w:pPr>
              <w:rPr>
                <w:rFonts w:cs="Arial"/>
              </w:rPr>
            </w:pPr>
            <w:r w:rsidRPr="00781FA5">
              <w:rPr>
                <w:rFonts w:cs="Arial"/>
              </w:rPr>
              <w:t>5.3.3</w:t>
            </w:r>
            <w:r w:rsidRPr="00781FA5">
              <w:rPr>
                <w:rFonts w:cs="Arial"/>
              </w:rPr>
              <w:tab/>
              <w:t>Quality control</w:t>
            </w:r>
          </w:p>
        </w:tc>
        <w:tc>
          <w:tcPr>
            <w:tcW w:w="4653" w:type="dxa"/>
          </w:tcPr>
          <w:p w14:paraId="4EC5C035" w14:textId="77777777" w:rsidR="00A351F0" w:rsidRDefault="00A351F0" w:rsidP="00505710">
            <w:pPr>
              <w:pStyle w:val="TableText"/>
            </w:pPr>
          </w:p>
        </w:tc>
        <w:tc>
          <w:tcPr>
            <w:tcW w:w="4653" w:type="dxa"/>
          </w:tcPr>
          <w:p w14:paraId="136B90CA" w14:textId="77777777" w:rsidR="00A351F0" w:rsidRDefault="00A351F0" w:rsidP="00505710">
            <w:pPr>
              <w:pStyle w:val="TableText"/>
            </w:pPr>
          </w:p>
        </w:tc>
      </w:tr>
      <w:tr w:rsidR="00A351F0" w14:paraId="72BD372F" w14:textId="77777777" w:rsidTr="00505710">
        <w:tc>
          <w:tcPr>
            <w:tcW w:w="4652" w:type="dxa"/>
          </w:tcPr>
          <w:p w14:paraId="76C4EA68" w14:textId="7A4A26B9" w:rsidR="00A351F0" w:rsidRPr="00781FA5" w:rsidRDefault="004E062C" w:rsidP="00A351F0">
            <w:pPr>
              <w:rPr>
                <w:rFonts w:cs="Arial"/>
              </w:rPr>
            </w:pPr>
            <w:r w:rsidRPr="00781FA5">
              <w:rPr>
                <w:rFonts w:cs="Arial"/>
              </w:rPr>
              <w:t>5.3.4</w:t>
            </w:r>
            <w:r w:rsidRPr="00781FA5">
              <w:rPr>
                <w:rFonts w:cs="Arial"/>
              </w:rPr>
              <w:tab/>
              <w:t>Continuous improvement</w:t>
            </w:r>
          </w:p>
        </w:tc>
        <w:tc>
          <w:tcPr>
            <w:tcW w:w="4653" w:type="dxa"/>
          </w:tcPr>
          <w:p w14:paraId="7B61827A" w14:textId="77777777" w:rsidR="00A351F0" w:rsidRDefault="00A351F0" w:rsidP="00505710">
            <w:pPr>
              <w:pStyle w:val="TableText"/>
            </w:pPr>
          </w:p>
        </w:tc>
        <w:tc>
          <w:tcPr>
            <w:tcW w:w="4653" w:type="dxa"/>
          </w:tcPr>
          <w:p w14:paraId="66D77555" w14:textId="77777777" w:rsidR="00A351F0" w:rsidRDefault="00A351F0" w:rsidP="00505710">
            <w:pPr>
              <w:pStyle w:val="TableText"/>
            </w:pPr>
          </w:p>
        </w:tc>
      </w:tr>
      <w:tr w:rsidR="00186A22" w14:paraId="30ADDEAD" w14:textId="77777777">
        <w:tc>
          <w:tcPr>
            <w:tcW w:w="13958" w:type="dxa"/>
            <w:gridSpan w:val="3"/>
            <w:shd w:val="clear" w:color="auto" w:fill="FBE4D7" w:themeFill="accent6"/>
          </w:tcPr>
          <w:p w14:paraId="6447C718" w14:textId="5BB1DBA5" w:rsidR="00186A22" w:rsidRDefault="00186A22" w:rsidP="00505710">
            <w:pPr>
              <w:pStyle w:val="TableText"/>
            </w:pPr>
            <w:r w:rsidRPr="00781FA5">
              <w:rPr>
                <w:rFonts w:cs="Arial"/>
              </w:rPr>
              <w:t>Section 5.4</w:t>
            </w:r>
            <w:r w:rsidRPr="00781FA5">
              <w:rPr>
                <w:rFonts w:cs="Arial"/>
              </w:rPr>
              <w:tab/>
              <w:t>Integrated planning</w:t>
            </w:r>
          </w:p>
        </w:tc>
      </w:tr>
      <w:tr w:rsidR="00A351F0" w14:paraId="188472B1" w14:textId="77777777" w:rsidTr="00505710">
        <w:tc>
          <w:tcPr>
            <w:tcW w:w="4652" w:type="dxa"/>
          </w:tcPr>
          <w:p w14:paraId="19446F76" w14:textId="48F0C2BD" w:rsidR="00A351F0" w:rsidRPr="00781FA5" w:rsidRDefault="0044718A" w:rsidP="00A351F0">
            <w:pPr>
              <w:rPr>
                <w:rFonts w:cs="Arial"/>
              </w:rPr>
            </w:pPr>
            <w:r w:rsidRPr="00781FA5">
              <w:rPr>
                <w:rFonts w:cs="Arial"/>
              </w:rPr>
              <w:t>5.4.1</w:t>
            </w:r>
            <w:r w:rsidRPr="00781FA5">
              <w:rPr>
                <w:rFonts w:cs="Arial"/>
              </w:rPr>
              <w:tab/>
              <w:t>Estimation</w:t>
            </w:r>
          </w:p>
        </w:tc>
        <w:tc>
          <w:tcPr>
            <w:tcW w:w="4653" w:type="dxa"/>
          </w:tcPr>
          <w:p w14:paraId="7174C8D2" w14:textId="77777777" w:rsidR="00A351F0" w:rsidRDefault="00A351F0" w:rsidP="00505710">
            <w:pPr>
              <w:pStyle w:val="TableText"/>
            </w:pPr>
          </w:p>
        </w:tc>
        <w:tc>
          <w:tcPr>
            <w:tcW w:w="4653" w:type="dxa"/>
          </w:tcPr>
          <w:p w14:paraId="28492105" w14:textId="77777777" w:rsidR="00A351F0" w:rsidRDefault="00A351F0" w:rsidP="00505710">
            <w:pPr>
              <w:pStyle w:val="TableText"/>
            </w:pPr>
          </w:p>
        </w:tc>
      </w:tr>
      <w:tr w:rsidR="00A351F0" w14:paraId="789D14BC" w14:textId="77777777" w:rsidTr="00505710">
        <w:tc>
          <w:tcPr>
            <w:tcW w:w="4652" w:type="dxa"/>
          </w:tcPr>
          <w:p w14:paraId="2C30BAC8" w14:textId="33A51BEB" w:rsidR="00A351F0" w:rsidRPr="00781FA5" w:rsidRDefault="008D4F7B" w:rsidP="00A351F0">
            <w:pPr>
              <w:rPr>
                <w:rFonts w:cs="Arial"/>
              </w:rPr>
            </w:pPr>
            <w:r w:rsidRPr="00781FA5">
              <w:rPr>
                <w:rFonts w:cs="Arial"/>
              </w:rPr>
              <w:t>5.4.2</w:t>
            </w:r>
            <w:r w:rsidRPr="00781FA5">
              <w:rPr>
                <w:rFonts w:cs="Arial"/>
              </w:rPr>
              <w:tab/>
              <w:t>Dependency management</w:t>
            </w:r>
          </w:p>
        </w:tc>
        <w:tc>
          <w:tcPr>
            <w:tcW w:w="4653" w:type="dxa"/>
          </w:tcPr>
          <w:p w14:paraId="647A5343" w14:textId="77777777" w:rsidR="00A351F0" w:rsidRDefault="00A351F0" w:rsidP="00505710">
            <w:pPr>
              <w:pStyle w:val="TableText"/>
            </w:pPr>
          </w:p>
        </w:tc>
        <w:tc>
          <w:tcPr>
            <w:tcW w:w="4653" w:type="dxa"/>
          </w:tcPr>
          <w:p w14:paraId="43D90B8E" w14:textId="77777777" w:rsidR="00A351F0" w:rsidRDefault="00A351F0" w:rsidP="00505710">
            <w:pPr>
              <w:pStyle w:val="TableText"/>
            </w:pPr>
          </w:p>
        </w:tc>
      </w:tr>
      <w:tr w:rsidR="00A351F0" w14:paraId="1F5138E8" w14:textId="77777777" w:rsidTr="00505710">
        <w:tc>
          <w:tcPr>
            <w:tcW w:w="4652" w:type="dxa"/>
          </w:tcPr>
          <w:p w14:paraId="3D315B72" w14:textId="1F75F623" w:rsidR="00A351F0" w:rsidRPr="00781FA5" w:rsidRDefault="00A65ABE" w:rsidP="00A351F0">
            <w:pPr>
              <w:rPr>
                <w:rFonts w:cs="Arial"/>
              </w:rPr>
            </w:pPr>
            <w:r w:rsidRPr="00781FA5">
              <w:rPr>
                <w:rFonts w:cs="Arial"/>
              </w:rPr>
              <w:t>5.4.3</w:t>
            </w:r>
            <w:r w:rsidRPr="00781FA5">
              <w:rPr>
                <w:rFonts w:cs="Arial"/>
              </w:rPr>
              <w:tab/>
              <w:t>Risk identification</w:t>
            </w:r>
          </w:p>
        </w:tc>
        <w:tc>
          <w:tcPr>
            <w:tcW w:w="4653" w:type="dxa"/>
          </w:tcPr>
          <w:p w14:paraId="298DF4AA" w14:textId="77777777" w:rsidR="00A351F0" w:rsidRDefault="00A351F0" w:rsidP="00505710">
            <w:pPr>
              <w:pStyle w:val="TableText"/>
            </w:pPr>
          </w:p>
        </w:tc>
        <w:tc>
          <w:tcPr>
            <w:tcW w:w="4653" w:type="dxa"/>
          </w:tcPr>
          <w:p w14:paraId="45EFE5D7" w14:textId="77777777" w:rsidR="00A351F0" w:rsidRDefault="00A351F0" w:rsidP="00505710">
            <w:pPr>
              <w:pStyle w:val="TableText"/>
            </w:pPr>
          </w:p>
        </w:tc>
      </w:tr>
      <w:tr w:rsidR="00A351F0" w14:paraId="72AA98D2" w14:textId="77777777" w:rsidTr="00505710">
        <w:tc>
          <w:tcPr>
            <w:tcW w:w="4652" w:type="dxa"/>
          </w:tcPr>
          <w:p w14:paraId="0A00E0EB" w14:textId="556ADFF0" w:rsidR="00A351F0" w:rsidRPr="00781FA5" w:rsidRDefault="001B359E" w:rsidP="00A351F0">
            <w:pPr>
              <w:rPr>
                <w:rFonts w:cs="Arial"/>
              </w:rPr>
            </w:pPr>
            <w:r w:rsidRPr="00781FA5">
              <w:rPr>
                <w:rFonts w:cs="Arial"/>
              </w:rPr>
              <w:t>5.4.4</w:t>
            </w:r>
            <w:r w:rsidRPr="00781FA5">
              <w:rPr>
                <w:rFonts w:cs="Arial"/>
              </w:rPr>
              <w:tab/>
              <w:t>Contingency planning</w:t>
            </w:r>
          </w:p>
        </w:tc>
        <w:tc>
          <w:tcPr>
            <w:tcW w:w="4653" w:type="dxa"/>
          </w:tcPr>
          <w:p w14:paraId="5EC15988" w14:textId="77777777" w:rsidR="00A351F0" w:rsidRDefault="00A351F0" w:rsidP="00505710">
            <w:pPr>
              <w:pStyle w:val="TableText"/>
            </w:pPr>
          </w:p>
        </w:tc>
        <w:tc>
          <w:tcPr>
            <w:tcW w:w="4653" w:type="dxa"/>
          </w:tcPr>
          <w:p w14:paraId="3A949F28" w14:textId="77777777" w:rsidR="00A351F0" w:rsidRDefault="00A351F0" w:rsidP="00505710">
            <w:pPr>
              <w:pStyle w:val="TableText"/>
            </w:pPr>
          </w:p>
        </w:tc>
      </w:tr>
      <w:tr w:rsidR="00186A22" w14:paraId="0423C5DD" w14:textId="77777777">
        <w:tc>
          <w:tcPr>
            <w:tcW w:w="13958" w:type="dxa"/>
            <w:gridSpan w:val="3"/>
            <w:shd w:val="clear" w:color="auto" w:fill="FBE4D7" w:themeFill="accent6"/>
          </w:tcPr>
          <w:p w14:paraId="700ED58F" w14:textId="60E7406E" w:rsidR="00186A22" w:rsidRDefault="00186A22" w:rsidP="00505710">
            <w:pPr>
              <w:pStyle w:val="TableText"/>
            </w:pPr>
            <w:r w:rsidRPr="00781FA5">
              <w:rPr>
                <w:rFonts w:cs="Arial"/>
              </w:rPr>
              <w:t>Section 5.5</w:t>
            </w:r>
            <w:r w:rsidRPr="00781FA5">
              <w:rPr>
                <w:rFonts w:cs="Arial"/>
              </w:rPr>
              <w:tab/>
              <w:t>Schedule management</w:t>
            </w:r>
          </w:p>
        </w:tc>
      </w:tr>
      <w:tr w:rsidR="00A351F0" w14:paraId="57B2DCCD" w14:textId="77777777" w:rsidTr="00505710">
        <w:tc>
          <w:tcPr>
            <w:tcW w:w="4652" w:type="dxa"/>
          </w:tcPr>
          <w:p w14:paraId="6B6A6CF3" w14:textId="4CE6E8F7" w:rsidR="00A351F0" w:rsidRPr="00781FA5" w:rsidRDefault="00660934" w:rsidP="00A351F0">
            <w:pPr>
              <w:rPr>
                <w:rFonts w:cs="Arial"/>
              </w:rPr>
            </w:pPr>
            <w:r w:rsidRPr="00781FA5">
              <w:rPr>
                <w:rFonts w:cs="Arial"/>
              </w:rPr>
              <w:t>5.5.1</w:t>
            </w:r>
            <w:r w:rsidRPr="00781FA5">
              <w:rPr>
                <w:rFonts w:cs="Arial"/>
              </w:rPr>
              <w:tab/>
              <w:t>Scheduling –</w:t>
            </w:r>
            <w:r w:rsidR="006F4944">
              <w:rPr>
                <w:rFonts w:cs="Arial"/>
              </w:rPr>
              <w:t>c</w:t>
            </w:r>
            <w:r w:rsidRPr="00781FA5">
              <w:rPr>
                <w:rFonts w:cs="Arial"/>
              </w:rPr>
              <w:t>ritical path</w:t>
            </w:r>
          </w:p>
        </w:tc>
        <w:tc>
          <w:tcPr>
            <w:tcW w:w="4653" w:type="dxa"/>
          </w:tcPr>
          <w:p w14:paraId="6CE292EC" w14:textId="77777777" w:rsidR="00A351F0" w:rsidRDefault="00A351F0" w:rsidP="00505710">
            <w:pPr>
              <w:pStyle w:val="TableText"/>
            </w:pPr>
          </w:p>
        </w:tc>
        <w:tc>
          <w:tcPr>
            <w:tcW w:w="4653" w:type="dxa"/>
          </w:tcPr>
          <w:p w14:paraId="4B2B5042" w14:textId="77777777" w:rsidR="00A351F0" w:rsidRDefault="00A351F0" w:rsidP="00505710">
            <w:pPr>
              <w:pStyle w:val="TableText"/>
            </w:pPr>
          </w:p>
        </w:tc>
      </w:tr>
      <w:tr w:rsidR="00A351F0" w14:paraId="1265AF21" w14:textId="77777777" w:rsidTr="00505710">
        <w:tc>
          <w:tcPr>
            <w:tcW w:w="4652" w:type="dxa"/>
          </w:tcPr>
          <w:p w14:paraId="03CD82BD" w14:textId="55183562" w:rsidR="00A351F0" w:rsidRPr="00781FA5" w:rsidRDefault="00023C4E" w:rsidP="00A351F0">
            <w:pPr>
              <w:rPr>
                <w:rFonts w:cs="Arial"/>
              </w:rPr>
            </w:pPr>
            <w:r w:rsidRPr="00781FA5">
              <w:rPr>
                <w:rFonts w:cs="Arial"/>
              </w:rPr>
              <w:t>5.5.2</w:t>
            </w:r>
            <w:r w:rsidRPr="00781FA5">
              <w:rPr>
                <w:rFonts w:cs="Arial"/>
              </w:rPr>
              <w:tab/>
              <w:t>Scheduling –</w:t>
            </w:r>
            <w:r w:rsidR="006F4944">
              <w:rPr>
                <w:rFonts w:cs="Arial"/>
              </w:rPr>
              <w:t>c</w:t>
            </w:r>
            <w:r w:rsidRPr="00781FA5">
              <w:rPr>
                <w:rFonts w:cs="Arial"/>
              </w:rPr>
              <w:t>ritical chain</w:t>
            </w:r>
          </w:p>
        </w:tc>
        <w:tc>
          <w:tcPr>
            <w:tcW w:w="4653" w:type="dxa"/>
          </w:tcPr>
          <w:p w14:paraId="7E1D2D1A" w14:textId="77777777" w:rsidR="00A351F0" w:rsidRDefault="00A351F0" w:rsidP="00505710">
            <w:pPr>
              <w:pStyle w:val="TableText"/>
            </w:pPr>
          </w:p>
        </w:tc>
        <w:tc>
          <w:tcPr>
            <w:tcW w:w="4653" w:type="dxa"/>
          </w:tcPr>
          <w:p w14:paraId="4058313C" w14:textId="77777777" w:rsidR="00A351F0" w:rsidRDefault="00A351F0" w:rsidP="00505710">
            <w:pPr>
              <w:pStyle w:val="TableText"/>
            </w:pPr>
          </w:p>
        </w:tc>
      </w:tr>
      <w:tr w:rsidR="00A351F0" w14:paraId="5863146E" w14:textId="77777777" w:rsidTr="00505710">
        <w:tc>
          <w:tcPr>
            <w:tcW w:w="4652" w:type="dxa"/>
          </w:tcPr>
          <w:p w14:paraId="61FC40C8" w14:textId="2940BA69" w:rsidR="00A351F0" w:rsidRPr="00781FA5" w:rsidRDefault="00224FF8" w:rsidP="00A351F0">
            <w:pPr>
              <w:rPr>
                <w:rFonts w:cs="Arial"/>
              </w:rPr>
            </w:pPr>
            <w:r w:rsidRPr="00781FA5">
              <w:rPr>
                <w:rFonts w:cs="Arial"/>
              </w:rPr>
              <w:t>5.5.3</w:t>
            </w:r>
            <w:r w:rsidRPr="00781FA5">
              <w:rPr>
                <w:rFonts w:cs="Arial"/>
              </w:rPr>
              <w:tab/>
              <w:t>Deployment baseline</w:t>
            </w:r>
          </w:p>
        </w:tc>
        <w:tc>
          <w:tcPr>
            <w:tcW w:w="4653" w:type="dxa"/>
          </w:tcPr>
          <w:p w14:paraId="254E108D" w14:textId="77777777" w:rsidR="00A351F0" w:rsidRDefault="00A351F0" w:rsidP="00505710">
            <w:pPr>
              <w:pStyle w:val="TableText"/>
            </w:pPr>
          </w:p>
        </w:tc>
        <w:tc>
          <w:tcPr>
            <w:tcW w:w="4653" w:type="dxa"/>
          </w:tcPr>
          <w:p w14:paraId="3EDDA72C" w14:textId="77777777" w:rsidR="00A351F0" w:rsidRDefault="00A351F0" w:rsidP="00505710">
            <w:pPr>
              <w:pStyle w:val="TableText"/>
            </w:pPr>
          </w:p>
        </w:tc>
      </w:tr>
      <w:tr w:rsidR="00A351F0" w14:paraId="20F18134" w14:textId="77777777" w:rsidTr="00505710">
        <w:tc>
          <w:tcPr>
            <w:tcW w:w="4652" w:type="dxa"/>
          </w:tcPr>
          <w:p w14:paraId="587EB925" w14:textId="63B38526" w:rsidR="00A351F0" w:rsidRPr="00781FA5" w:rsidRDefault="0002341E" w:rsidP="00A351F0">
            <w:pPr>
              <w:rPr>
                <w:rFonts w:cs="Arial"/>
              </w:rPr>
            </w:pPr>
            <w:r w:rsidRPr="00781FA5">
              <w:rPr>
                <w:rFonts w:cs="Arial"/>
              </w:rPr>
              <w:t>5.5.4</w:t>
            </w:r>
            <w:r w:rsidRPr="00781FA5">
              <w:rPr>
                <w:rFonts w:cs="Arial"/>
              </w:rPr>
              <w:tab/>
              <w:t>Progress, monitoring and reporting</w:t>
            </w:r>
          </w:p>
        </w:tc>
        <w:tc>
          <w:tcPr>
            <w:tcW w:w="4653" w:type="dxa"/>
          </w:tcPr>
          <w:p w14:paraId="1091B735" w14:textId="77777777" w:rsidR="00A351F0" w:rsidRDefault="00A351F0" w:rsidP="00505710">
            <w:pPr>
              <w:pStyle w:val="TableText"/>
            </w:pPr>
          </w:p>
        </w:tc>
        <w:tc>
          <w:tcPr>
            <w:tcW w:w="4653" w:type="dxa"/>
          </w:tcPr>
          <w:p w14:paraId="412E1BE9" w14:textId="77777777" w:rsidR="00A351F0" w:rsidRDefault="00A351F0" w:rsidP="00505710">
            <w:pPr>
              <w:pStyle w:val="TableText"/>
            </w:pPr>
          </w:p>
        </w:tc>
      </w:tr>
      <w:tr w:rsidR="00186A22" w14:paraId="341A34C5" w14:textId="77777777">
        <w:tc>
          <w:tcPr>
            <w:tcW w:w="13958" w:type="dxa"/>
            <w:gridSpan w:val="3"/>
            <w:shd w:val="clear" w:color="auto" w:fill="FBE4D7" w:themeFill="accent6"/>
          </w:tcPr>
          <w:p w14:paraId="70958B9F" w14:textId="577386DC" w:rsidR="00186A22" w:rsidRDefault="00186A22" w:rsidP="00505710">
            <w:pPr>
              <w:pStyle w:val="TableText"/>
            </w:pPr>
            <w:r w:rsidRPr="00781FA5">
              <w:rPr>
                <w:rFonts w:cs="Arial"/>
              </w:rPr>
              <w:t>Section 5.6</w:t>
            </w:r>
            <w:r w:rsidRPr="00781FA5">
              <w:rPr>
                <w:rFonts w:cs="Arial"/>
              </w:rPr>
              <w:tab/>
              <w:t>Resource capacity planning</w:t>
            </w:r>
          </w:p>
        </w:tc>
      </w:tr>
      <w:tr w:rsidR="00A351F0" w14:paraId="54662163" w14:textId="77777777" w:rsidTr="00505710">
        <w:tc>
          <w:tcPr>
            <w:tcW w:w="4652" w:type="dxa"/>
          </w:tcPr>
          <w:p w14:paraId="6C673385" w14:textId="3C008B04" w:rsidR="00A351F0" w:rsidRPr="00781FA5" w:rsidRDefault="00827982" w:rsidP="00A351F0">
            <w:pPr>
              <w:rPr>
                <w:rFonts w:cs="Arial"/>
              </w:rPr>
            </w:pPr>
            <w:r w:rsidRPr="00781FA5">
              <w:rPr>
                <w:rFonts w:cs="Arial"/>
              </w:rPr>
              <w:t>5.6.1</w:t>
            </w:r>
            <w:r w:rsidRPr="00781FA5">
              <w:rPr>
                <w:rFonts w:cs="Arial"/>
              </w:rPr>
              <w:tab/>
              <w:t>Identifying resource requirements</w:t>
            </w:r>
          </w:p>
        </w:tc>
        <w:tc>
          <w:tcPr>
            <w:tcW w:w="4653" w:type="dxa"/>
          </w:tcPr>
          <w:p w14:paraId="4E3059DF" w14:textId="77777777" w:rsidR="00A351F0" w:rsidRDefault="00A351F0" w:rsidP="00505710">
            <w:pPr>
              <w:pStyle w:val="TableText"/>
            </w:pPr>
          </w:p>
        </w:tc>
        <w:tc>
          <w:tcPr>
            <w:tcW w:w="4653" w:type="dxa"/>
          </w:tcPr>
          <w:p w14:paraId="2FF490DC" w14:textId="77777777" w:rsidR="00A351F0" w:rsidRDefault="00A351F0" w:rsidP="00505710">
            <w:pPr>
              <w:pStyle w:val="TableText"/>
            </w:pPr>
          </w:p>
        </w:tc>
      </w:tr>
      <w:tr w:rsidR="00A351F0" w14:paraId="60071F0D" w14:textId="77777777" w:rsidTr="00505710">
        <w:tc>
          <w:tcPr>
            <w:tcW w:w="4652" w:type="dxa"/>
          </w:tcPr>
          <w:p w14:paraId="6D1BA828" w14:textId="3E8D420F" w:rsidR="00A351F0" w:rsidRPr="00781FA5" w:rsidRDefault="008E66F2" w:rsidP="00A351F0">
            <w:pPr>
              <w:rPr>
                <w:rFonts w:cs="Arial"/>
              </w:rPr>
            </w:pPr>
            <w:r w:rsidRPr="00781FA5">
              <w:rPr>
                <w:rFonts w:cs="Arial"/>
              </w:rPr>
              <w:t>5.6.2</w:t>
            </w:r>
            <w:r w:rsidRPr="00781FA5">
              <w:rPr>
                <w:rFonts w:cs="Arial"/>
              </w:rPr>
              <w:tab/>
              <w:t>Assessing total resource capacity</w:t>
            </w:r>
          </w:p>
        </w:tc>
        <w:tc>
          <w:tcPr>
            <w:tcW w:w="4653" w:type="dxa"/>
          </w:tcPr>
          <w:p w14:paraId="590EF486" w14:textId="77777777" w:rsidR="00A351F0" w:rsidRDefault="00A351F0" w:rsidP="00505710">
            <w:pPr>
              <w:pStyle w:val="TableText"/>
            </w:pPr>
          </w:p>
        </w:tc>
        <w:tc>
          <w:tcPr>
            <w:tcW w:w="4653" w:type="dxa"/>
          </w:tcPr>
          <w:p w14:paraId="2DC7AB65" w14:textId="77777777" w:rsidR="00A351F0" w:rsidRDefault="00A351F0" w:rsidP="00505710">
            <w:pPr>
              <w:pStyle w:val="TableText"/>
            </w:pPr>
          </w:p>
        </w:tc>
      </w:tr>
      <w:tr w:rsidR="00A351F0" w14:paraId="5B1978C0" w14:textId="77777777" w:rsidTr="00505710">
        <w:tc>
          <w:tcPr>
            <w:tcW w:w="4652" w:type="dxa"/>
          </w:tcPr>
          <w:p w14:paraId="6005ADF7" w14:textId="4BB7EC20" w:rsidR="00A351F0" w:rsidRPr="00781FA5" w:rsidRDefault="00E1767B" w:rsidP="00A351F0">
            <w:pPr>
              <w:rPr>
                <w:rFonts w:cs="Arial"/>
              </w:rPr>
            </w:pPr>
            <w:r w:rsidRPr="00781FA5">
              <w:rPr>
                <w:rFonts w:cs="Arial"/>
              </w:rPr>
              <w:t>5.6.3</w:t>
            </w:r>
            <w:r w:rsidRPr="00781FA5">
              <w:rPr>
                <w:rFonts w:cs="Arial"/>
              </w:rPr>
              <w:tab/>
              <w:t>Resource capacity optimisation</w:t>
            </w:r>
          </w:p>
        </w:tc>
        <w:tc>
          <w:tcPr>
            <w:tcW w:w="4653" w:type="dxa"/>
          </w:tcPr>
          <w:p w14:paraId="54EFCA46" w14:textId="77777777" w:rsidR="00A351F0" w:rsidRDefault="00A351F0" w:rsidP="00505710">
            <w:pPr>
              <w:pStyle w:val="TableText"/>
            </w:pPr>
          </w:p>
        </w:tc>
        <w:tc>
          <w:tcPr>
            <w:tcW w:w="4653" w:type="dxa"/>
          </w:tcPr>
          <w:p w14:paraId="0E2FCEB4" w14:textId="77777777" w:rsidR="00A351F0" w:rsidRDefault="00A351F0" w:rsidP="00505710">
            <w:pPr>
              <w:pStyle w:val="TableText"/>
            </w:pPr>
          </w:p>
        </w:tc>
      </w:tr>
      <w:tr w:rsidR="00186A22" w14:paraId="5FC3A4DE" w14:textId="77777777">
        <w:tc>
          <w:tcPr>
            <w:tcW w:w="13958" w:type="dxa"/>
            <w:gridSpan w:val="3"/>
            <w:shd w:val="clear" w:color="auto" w:fill="FBE4D7" w:themeFill="accent6"/>
          </w:tcPr>
          <w:p w14:paraId="13A5EEB7" w14:textId="7D8D9B2E" w:rsidR="00186A22" w:rsidRDefault="00186A22" w:rsidP="00505710">
            <w:pPr>
              <w:pStyle w:val="TableText"/>
            </w:pPr>
            <w:r w:rsidRPr="00781FA5">
              <w:rPr>
                <w:rFonts w:cs="Arial"/>
              </w:rPr>
              <w:t>Section 5.7</w:t>
            </w:r>
            <w:r w:rsidRPr="00781FA5">
              <w:rPr>
                <w:rFonts w:cs="Arial"/>
              </w:rPr>
              <w:tab/>
              <w:t>Resource management</w:t>
            </w:r>
          </w:p>
        </w:tc>
      </w:tr>
      <w:tr w:rsidR="00A351F0" w14:paraId="12C6A70F" w14:textId="77777777" w:rsidTr="00505710">
        <w:tc>
          <w:tcPr>
            <w:tcW w:w="4652" w:type="dxa"/>
          </w:tcPr>
          <w:p w14:paraId="32C98DF5" w14:textId="3263711E" w:rsidR="00A351F0" w:rsidRPr="00781FA5" w:rsidRDefault="00991014" w:rsidP="00A351F0">
            <w:pPr>
              <w:rPr>
                <w:rFonts w:cs="Arial"/>
              </w:rPr>
            </w:pPr>
            <w:r w:rsidRPr="00781FA5">
              <w:rPr>
                <w:rFonts w:cs="Arial"/>
              </w:rPr>
              <w:t>5.7.1</w:t>
            </w:r>
            <w:r w:rsidRPr="00781FA5">
              <w:rPr>
                <w:rFonts w:cs="Arial"/>
              </w:rPr>
              <w:tab/>
              <w:t>Defining an organisational structure</w:t>
            </w:r>
          </w:p>
        </w:tc>
        <w:tc>
          <w:tcPr>
            <w:tcW w:w="4653" w:type="dxa"/>
          </w:tcPr>
          <w:p w14:paraId="7957C1E6" w14:textId="77777777" w:rsidR="00A351F0" w:rsidRDefault="00A351F0" w:rsidP="00505710">
            <w:pPr>
              <w:pStyle w:val="TableText"/>
            </w:pPr>
          </w:p>
        </w:tc>
        <w:tc>
          <w:tcPr>
            <w:tcW w:w="4653" w:type="dxa"/>
          </w:tcPr>
          <w:p w14:paraId="36B682DA" w14:textId="77777777" w:rsidR="00A351F0" w:rsidRDefault="00A351F0" w:rsidP="00505710">
            <w:pPr>
              <w:pStyle w:val="TableText"/>
            </w:pPr>
          </w:p>
        </w:tc>
      </w:tr>
      <w:tr w:rsidR="00A351F0" w14:paraId="346B3E35" w14:textId="77777777" w:rsidTr="00505710">
        <w:tc>
          <w:tcPr>
            <w:tcW w:w="4652" w:type="dxa"/>
          </w:tcPr>
          <w:p w14:paraId="05401C67" w14:textId="58D94CA6" w:rsidR="00A351F0" w:rsidRPr="00781FA5" w:rsidRDefault="00671E45" w:rsidP="00A351F0">
            <w:pPr>
              <w:rPr>
                <w:rFonts w:cs="Arial"/>
              </w:rPr>
            </w:pPr>
            <w:r w:rsidRPr="00781FA5">
              <w:rPr>
                <w:rFonts w:cs="Arial"/>
              </w:rPr>
              <w:t>5.7.2</w:t>
            </w:r>
            <w:r w:rsidRPr="00781FA5">
              <w:rPr>
                <w:rFonts w:cs="Arial"/>
              </w:rPr>
              <w:tab/>
              <w:t>Planning and allocating resources</w:t>
            </w:r>
          </w:p>
        </w:tc>
        <w:tc>
          <w:tcPr>
            <w:tcW w:w="4653" w:type="dxa"/>
          </w:tcPr>
          <w:p w14:paraId="078E52A5" w14:textId="77777777" w:rsidR="00A351F0" w:rsidRDefault="00A351F0" w:rsidP="00505710">
            <w:pPr>
              <w:pStyle w:val="TableText"/>
            </w:pPr>
          </w:p>
        </w:tc>
        <w:tc>
          <w:tcPr>
            <w:tcW w:w="4653" w:type="dxa"/>
          </w:tcPr>
          <w:p w14:paraId="7A053265" w14:textId="77777777" w:rsidR="00A351F0" w:rsidRDefault="00A351F0" w:rsidP="00505710">
            <w:pPr>
              <w:pStyle w:val="TableText"/>
            </w:pPr>
          </w:p>
        </w:tc>
      </w:tr>
      <w:tr w:rsidR="00A351F0" w14:paraId="3177E10B" w14:textId="77777777" w:rsidTr="00505710">
        <w:tc>
          <w:tcPr>
            <w:tcW w:w="4652" w:type="dxa"/>
          </w:tcPr>
          <w:p w14:paraId="0EBD0B26" w14:textId="497FF423" w:rsidR="00A351F0" w:rsidRPr="00781FA5" w:rsidRDefault="00E40413" w:rsidP="00A351F0">
            <w:pPr>
              <w:rPr>
                <w:rFonts w:cs="Arial"/>
              </w:rPr>
            </w:pPr>
            <w:r w:rsidRPr="00781FA5">
              <w:rPr>
                <w:rFonts w:cs="Arial"/>
              </w:rPr>
              <w:t>5.7.3</w:t>
            </w:r>
            <w:r w:rsidRPr="00781FA5">
              <w:rPr>
                <w:rFonts w:cs="Arial"/>
              </w:rPr>
              <w:tab/>
              <w:t>Managing resources effectively</w:t>
            </w:r>
          </w:p>
        </w:tc>
        <w:tc>
          <w:tcPr>
            <w:tcW w:w="4653" w:type="dxa"/>
          </w:tcPr>
          <w:p w14:paraId="05617A77" w14:textId="77777777" w:rsidR="00A351F0" w:rsidRDefault="00A351F0" w:rsidP="00505710">
            <w:pPr>
              <w:pStyle w:val="TableText"/>
            </w:pPr>
          </w:p>
        </w:tc>
        <w:tc>
          <w:tcPr>
            <w:tcW w:w="4653" w:type="dxa"/>
          </w:tcPr>
          <w:p w14:paraId="07A3C98D" w14:textId="77777777" w:rsidR="00A351F0" w:rsidRDefault="00A351F0" w:rsidP="00505710">
            <w:pPr>
              <w:pStyle w:val="TableText"/>
            </w:pPr>
          </w:p>
        </w:tc>
      </w:tr>
      <w:tr w:rsidR="00186A22" w14:paraId="1D368100" w14:textId="77777777">
        <w:tc>
          <w:tcPr>
            <w:tcW w:w="13958" w:type="dxa"/>
            <w:gridSpan w:val="3"/>
            <w:shd w:val="clear" w:color="auto" w:fill="FBE4D7" w:themeFill="accent6"/>
          </w:tcPr>
          <w:p w14:paraId="055807F9" w14:textId="1B31DCCF" w:rsidR="00186A22" w:rsidRDefault="00186A22" w:rsidP="00505710">
            <w:pPr>
              <w:pStyle w:val="TableText"/>
            </w:pPr>
            <w:r w:rsidRPr="00781FA5">
              <w:rPr>
                <w:rFonts w:cs="Arial"/>
              </w:rPr>
              <w:t>Section 5.8</w:t>
            </w:r>
            <w:r w:rsidRPr="00781FA5">
              <w:rPr>
                <w:rFonts w:cs="Arial"/>
              </w:rPr>
              <w:tab/>
              <w:t>Budgeting and cost control</w:t>
            </w:r>
          </w:p>
        </w:tc>
      </w:tr>
      <w:tr w:rsidR="00A351F0" w14:paraId="59E4AE2F" w14:textId="77777777" w:rsidTr="00505710">
        <w:tc>
          <w:tcPr>
            <w:tcW w:w="4652" w:type="dxa"/>
          </w:tcPr>
          <w:p w14:paraId="4EFF908D" w14:textId="719D4100" w:rsidR="00A351F0" w:rsidRPr="00781FA5" w:rsidRDefault="00B35E8B" w:rsidP="00A351F0">
            <w:pPr>
              <w:rPr>
                <w:rFonts w:cs="Arial"/>
              </w:rPr>
            </w:pPr>
            <w:r w:rsidRPr="00781FA5">
              <w:rPr>
                <w:rFonts w:cs="Arial"/>
              </w:rPr>
              <w:t>5.8.1</w:t>
            </w:r>
            <w:r w:rsidRPr="00781FA5">
              <w:rPr>
                <w:rFonts w:cs="Arial"/>
              </w:rPr>
              <w:tab/>
              <w:t>Cost planning</w:t>
            </w:r>
          </w:p>
        </w:tc>
        <w:tc>
          <w:tcPr>
            <w:tcW w:w="4653" w:type="dxa"/>
          </w:tcPr>
          <w:p w14:paraId="3D5949DD" w14:textId="77777777" w:rsidR="00A351F0" w:rsidRDefault="00A351F0" w:rsidP="00505710">
            <w:pPr>
              <w:pStyle w:val="TableText"/>
            </w:pPr>
          </w:p>
        </w:tc>
        <w:tc>
          <w:tcPr>
            <w:tcW w:w="4653" w:type="dxa"/>
          </w:tcPr>
          <w:p w14:paraId="2573788E" w14:textId="77777777" w:rsidR="00A351F0" w:rsidRDefault="00A351F0" w:rsidP="00505710">
            <w:pPr>
              <w:pStyle w:val="TableText"/>
            </w:pPr>
          </w:p>
        </w:tc>
      </w:tr>
      <w:tr w:rsidR="00A351F0" w14:paraId="448C5A56" w14:textId="77777777" w:rsidTr="00505710">
        <w:tc>
          <w:tcPr>
            <w:tcW w:w="4652" w:type="dxa"/>
          </w:tcPr>
          <w:p w14:paraId="34FB2FAB" w14:textId="4D44BFDD" w:rsidR="00A351F0" w:rsidRPr="00781FA5" w:rsidRDefault="00CF081B" w:rsidP="00A351F0">
            <w:pPr>
              <w:rPr>
                <w:rFonts w:cs="Arial"/>
              </w:rPr>
            </w:pPr>
            <w:r w:rsidRPr="00781FA5">
              <w:rPr>
                <w:rFonts w:cs="Arial"/>
              </w:rPr>
              <w:t>5.8.2</w:t>
            </w:r>
            <w:r w:rsidRPr="00781FA5">
              <w:rPr>
                <w:rFonts w:cs="Arial"/>
              </w:rPr>
              <w:tab/>
              <w:t>Cost control</w:t>
            </w:r>
          </w:p>
        </w:tc>
        <w:tc>
          <w:tcPr>
            <w:tcW w:w="4653" w:type="dxa"/>
          </w:tcPr>
          <w:p w14:paraId="236090DC" w14:textId="77777777" w:rsidR="00A351F0" w:rsidRDefault="00A351F0" w:rsidP="00505710">
            <w:pPr>
              <w:pStyle w:val="TableText"/>
            </w:pPr>
          </w:p>
        </w:tc>
        <w:tc>
          <w:tcPr>
            <w:tcW w:w="4653" w:type="dxa"/>
          </w:tcPr>
          <w:p w14:paraId="4AA20450" w14:textId="77777777" w:rsidR="00A351F0" w:rsidRDefault="00A351F0" w:rsidP="00505710">
            <w:pPr>
              <w:pStyle w:val="TableText"/>
            </w:pPr>
          </w:p>
        </w:tc>
      </w:tr>
      <w:tr w:rsidR="00A351F0" w14:paraId="56CDB44D" w14:textId="77777777" w:rsidTr="00505710">
        <w:tc>
          <w:tcPr>
            <w:tcW w:w="4652" w:type="dxa"/>
          </w:tcPr>
          <w:p w14:paraId="577276F3" w14:textId="192E0745" w:rsidR="00A351F0" w:rsidRPr="00781FA5" w:rsidRDefault="00566989" w:rsidP="00A351F0">
            <w:pPr>
              <w:rPr>
                <w:rFonts w:cs="Arial"/>
              </w:rPr>
            </w:pPr>
            <w:r w:rsidRPr="00781FA5">
              <w:rPr>
                <w:rFonts w:cs="Arial"/>
              </w:rPr>
              <w:t>5.8.3</w:t>
            </w:r>
            <w:r w:rsidRPr="00781FA5">
              <w:rPr>
                <w:rFonts w:cs="Arial"/>
              </w:rPr>
              <w:tab/>
              <w:t>Contingency management</w:t>
            </w:r>
          </w:p>
        </w:tc>
        <w:tc>
          <w:tcPr>
            <w:tcW w:w="4653" w:type="dxa"/>
          </w:tcPr>
          <w:p w14:paraId="5D4A1CB8" w14:textId="77777777" w:rsidR="00A351F0" w:rsidRDefault="00A351F0" w:rsidP="00505710">
            <w:pPr>
              <w:pStyle w:val="TableText"/>
            </w:pPr>
          </w:p>
        </w:tc>
        <w:tc>
          <w:tcPr>
            <w:tcW w:w="4653" w:type="dxa"/>
          </w:tcPr>
          <w:p w14:paraId="7F3CB3E1" w14:textId="77777777" w:rsidR="00A351F0" w:rsidRDefault="00A351F0" w:rsidP="00505710">
            <w:pPr>
              <w:pStyle w:val="TableText"/>
            </w:pPr>
          </w:p>
        </w:tc>
      </w:tr>
      <w:tr w:rsidR="00A351F0" w14:paraId="0AD50243" w14:textId="77777777" w:rsidTr="00505710">
        <w:tc>
          <w:tcPr>
            <w:tcW w:w="4652" w:type="dxa"/>
          </w:tcPr>
          <w:p w14:paraId="2C8AC7AA" w14:textId="4733CA86" w:rsidR="00A351F0" w:rsidRPr="00781FA5" w:rsidRDefault="007A7F84" w:rsidP="00A351F0">
            <w:pPr>
              <w:rPr>
                <w:rFonts w:cs="Arial"/>
              </w:rPr>
            </w:pPr>
            <w:r w:rsidRPr="00781FA5">
              <w:rPr>
                <w:rFonts w:cs="Arial"/>
              </w:rPr>
              <w:t>5.8.4</w:t>
            </w:r>
            <w:r w:rsidRPr="00781FA5">
              <w:rPr>
                <w:rFonts w:cs="Arial"/>
              </w:rPr>
              <w:tab/>
              <w:t>Financial closedown</w:t>
            </w:r>
          </w:p>
        </w:tc>
        <w:tc>
          <w:tcPr>
            <w:tcW w:w="4653" w:type="dxa"/>
          </w:tcPr>
          <w:p w14:paraId="631A887E" w14:textId="77777777" w:rsidR="00A351F0" w:rsidRDefault="00A351F0" w:rsidP="00505710">
            <w:pPr>
              <w:pStyle w:val="TableText"/>
            </w:pPr>
          </w:p>
        </w:tc>
        <w:tc>
          <w:tcPr>
            <w:tcW w:w="4653" w:type="dxa"/>
          </w:tcPr>
          <w:p w14:paraId="0BF32B69" w14:textId="77777777" w:rsidR="00A351F0" w:rsidRDefault="00A351F0" w:rsidP="00505710">
            <w:pPr>
              <w:pStyle w:val="TableText"/>
            </w:pPr>
          </w:p>
        </w:tc>
      </w:tr>
      <w:tr w:rsidR="00186A22" w14:paraId="76DC679E" w14:textId="77777777">
        <w:tc>
          <w:tcPr>
            <w:tcW w:w="13958" w:type="dxa"/>
            <w:gridSpan w:val="3"/>
            <w:shd w:val="clear" w:color="auto" w:fill="FBE4D7" w:themeFill="accent6"/>
          </w:tcPr>
          <w:p w14:paraId="60A00B3F" w14:textId="7EA5F878" w:rsidR="00186A22" w:rsidRDefault="00186A22" w:rsidP="00505710">
            <w:pPr>
              <w:pStyle w:val="TableText"/>
            </w:pPr>
            <w:r w:rsidRPr="00781FA5">
              <w:rPr>
                <w:rFonts w:cs="Arial"/>
              </w:rPr>
              <w:t>Section 5.9</w:t>
            </w:r>
            <w:r w:rsidRPr="00781FA5">
              <w:rPr>
                <w:rFonts w:cs="Arial"/>
              </w:rPr>
              <w:tab/>
              <w:t>Contract management</w:t>
            </w:r>
          </w:p>
        </w:tc>
      </w:tr>
      <w:tr w:rsidR="00A351F0" w14:paraId="130C7723" w14:textId="77777777" w:rsidTr="00505710">
        <w:tc>
          <w:tcPr>
            <w:tcW w:w="4652" w:type="dxa"/>
          </w:tcPr>
          <w:p w14:paraId="008022A5" w14:textId="66993C63" w:rsidR="00A351F0" w:rsidRPr="00781FA5" w:rsidRDefault="00D01D7B" w:rsidP="00A351F0">
            <w:pPr>
              <w:rPr>
                <w:rFonts w:cs="Arial"/>
              </w:rPr>
            </w:pPr>
            <w:r w:rsidRPr="00781FA5">
              <w:rPr>
                <w:rFonts w:cs="Arial"/>
              </w:rPr>
              <w:t>5.9.1</w:t>
            </w:r>
            <w:r w:rsidRPr="00781FA5">
              <w:rPr>
                <w:rFonts w:cs="Arial"/>
              </w:rPr>
              <w:tab/>
              <w:t>Types of contracts</w:t>
            </w:r>
          </w:p>
        </w:tc>
        <w:tc>
          <w:tcPr>
            <w:tcW w:w="4653" w:type="dxa"/>
          </w:tcPr>
          <w:p w14:paraId="4EBDCC5D" w14:textId="77777777" w:rsidR="00A351F0" w:rsidRDefault="00A351F0" w:rsidP="00505710">
            <w:pPr>
              <w:pStyle w:val="TableText"/>
            </w:pPr>
          </w:p>
        </w:tc>
        <w:tc>
          <w:tcPr>
            <w:tcW w:w="4653" w:type="dxa"/>
          </w:tcPr>
          <w:p w14:paraId="6255DD02" w14:textId="77777777" w:rsidR="00A351F0" w:rsidRDefault="00A351F0" w:rsidP="00505710">
            <w:pPr>
              <w:pStyle w:val="TableText"/>
            </w:pPr>
          </w:p>
        </w:tc>
      </w:tr>
      <w:tr w:rsidR="004D62A8" w14:paraId="34EAA15C" w14:textId="77777777" w:rsidTr="00505710">
        <w:tc>
          <w:tcPr>
            <w:tcW w:w="4652" w:type="dxa"/>
          </w:tcPr>
          <w:p w14:paraId="1A1342E0" w14:textId="2EF34B8B" w:rsidR="004D62A8" w:rsidRPr="00781FA5" w:rsidRDefault="00536B9A" w:rsidP="00A351F0">
            <w:pPr>
              <w:rPr>
                <w:rFonts w:cs="Arial"/>
              </w:rPr>
            </w:pPr>
            <w:r w:rsidRPr="00781FA5">
              <w:rPr>
                <w:rFonts w:cs="Arial"/>
              </w:rPr>
              <w:t>5.9.2</w:t>
            </w:r>
            <w:r w:rsidRPr="00781FA5">
              <w:rPr>
                <w:rFonts w:cs="Arial"/>
              </w:rPr>
              <w:tab/>
              <w:t>Contract award</w:t>
            </w:r>
          </w:p>
        </w:tc>
        <w:tc>
          <w:tcPr>
            <w:tcW w:w="4653" w:type="dxa"/>
          </w:tcPr>
          <w:p w14:paraId="6FF9528E" w14:textId="77777777" w:rsidR="004D62A8" w:rsidRDefault="004D62A8" w:rsidP="00505710">
            <w:pPr>
              <w:pStyle w:val="TableText"/>
            </w:pPr>
          </w:p>
        </w:tc>
        <w:tc>
          <w:tcPr>
            <w:tcW w:w="4653" w:type="dxa"/>
          </w:tcPr>
          <w:p w14:paraId="4AE100DB" w14:textId="77777777" w:rsidR="004D62A8" w:rsidRDefault="004D62A8" w:rsidP="00505710">
            <w:pPr>
              <w:pStyle w:val="TableText"/>
            </w:pPr>
          </w:p>
        </w:tc>
      </w:tr>
      <w:tr w:rsidR="004D62A8" w14:paraId="5AE03313" w14:textId="77777777" w:rsidTr="00505710">
        <w:tc>
          <w:tcPr>
            <w:tcW w:w="4652" w:type="dxa"/>
          </w:tcPr>
          <w:p w14:paraId="766F8B86" w14:textId="0808C13D" w:rsidR="004D62A8" w:rsidRPr="00781FA5" w:rsidRDefault="00575325" w:rsidP="00A351F0">
            <w:pPr>
              <w:rPr>
                <w:rFonts w:cs="Arial"/>
              </w:rPr>
            </w:pPr>
            <w:r w:rsidRPr="00781FA5">
              <w:rPr>
                <w:rFonts w:cs="Arial"/>
              </w:rPr>
              <w:t>5.9.3</w:t>
            </w:r>
            <w:r w:rsidRPr="00781FA5">
              <w:rPr>
                <w:rFonts w:cs="Arial"/>
              </w:rPr>
              <w:tab/>
              <w:t>Managing contract performance</w:t>
            </w:r>
          </w:p>
        </w:tc>
        <w:tc>
          <w:tcPr>
            <w:tcW w:w="4653" w:type="dxa"/>
          </w:tcPr>
          <w:p w14:paraId="304884F9" w14:textId="77777777" w:rsidR="004D62A8" w:rsidRDefault="004D62A8" w:rsidP="00505710">
            <w:pPr>
              <w:pStyle w:val="TableText"/>
            </w:pPr>
          </w:p>
        </w:tc>
        <w:tc>
          <w:tcPr>
            <w:tcW w:w="4653" w:type="dxa"/>
          </w:tcPr>
          <w:p w14:paraId="69221082" w14:textId="77777777" w:rsidR="004D62A8" w:rsidRDefault="004D62A8" w:rsidP="00505710">
            <w:pPr>
              <w:pStyle w:val="TableText"/>
            </w:pPr>
          </w:p>
        </w:tc>
      </w:tr>
      <w:tr w:rsidR="00186A22" w14:paraId="1A59BA95" w14:textId="77777777">
        <w:tc>
          <w:tcPr>
            <w:tcW w:w="13958" w:type="dxa"/>
            <w:gridSpan w:val="3"/>
            <w:shd w:val="clear" w:color="auto" w:fill="FBE4D7" w:themeFill="accent6"/>
          </w:tcPr>
          <w:p w14:paraId="7B44D2D9" w14:textId="000E8B76" w:rsidR="00186A22" w:rsidRDefault="00186A22" w:rsidP="00505710">
            <w:pPr>
              <w:pStyle w:val="TableText"/>
            </w:pPr>
            <w:r w:rsidRPr="00781FA5">
              <w:rPr>
                <w:rFonts w:cs="Arial"/>
              </w:rPr>
              <w:t>Section 5.10</w:t>
            </w:r>
            <w:r w:rsidRPr="00781FA5">
              <w:rPr>
                <w:rFonts w:cs="Arial"/>
              </w:rPr>
              <w:tab/>
              <w:t>Risk and issue management</w:t>
            </w:r>
          </w:p>
        </w:tc>
      </w:tr>
      <w:tr w:rsidR="004D62A8" w14:paraId="03F56AEA" w14:textId="77777777" w:rsidTr="00505710">
        <w:tc>
          <w:tcPr>
            <w:tcW w:w="4652" w:type="dxa"/>
          </w:tcPr>
          <w:p w14:paraId="78ABA874" w14:textId="4C6B27DA" w:rsidR="004D62A8" w:rsidRPr="00781FA5" w:rsidRDefault="00824FB7" w:rsidP="00A351F0">
            <w:pPr>
              <w:rPr>
                <w:rFonts w:cs="Arial"/>
              </w:rPr>
            </w:pPr>
            <w:r w:rsidRPr="00781FA5">
              <w:rPr>
                <w:rFonts w:cs="Arial"/>
              </w:rPr>
              <w:t>5.10.1</w:t>
            </w:r>
            <w:r w:rsidRPr="00781FA5">
              <w:rPr>
                <w:rFonts w:cs="Arial"/>
              </w:rPr>
              <w:tab/>
              <w:t>Issue management</w:t>
            </w:r>
          </w:p>
        </w:tc>
        <w:tc>
          <w:tcPr>
            <w:tcW w:w="4653" w:type="dxa"/>
          </w:tcPr>
          <w:p w14:paraId="6C6A658C" w14:textId="77777777" w:rsidR="004D62A8" w:rsidRDefault="004D62A8" w:rsidP="00505710">
            <w:pPr>
              <w:pStyle w:val="TableText"/>
            </w:pPr>
          </w:p>
        </w:tc>
        <w:tc>
          <w:tcPr>
            <w:tcW w:w="4653" w:type="dxa"/>
          </w:tcPr>
          <w:p w14:paraId="48C68BFE" w14:textId="77777777" w:rsidR="004D62A8" w:rsidRDefault="004D62A8" w:rsidP="00505710">
            <w:pPr>
              <w:pStyle w:val="TableText"/>
            </w:pPr>
          </w:p>
        </w:tc>
      </w:tr>
      <w:tr w:rsidR="004D62A8" w14:paraId="2230DB2D" w14:textId="77777777" w:rsidTr="00505710">
        <w:tc>
          <w:tcPr>
            <w:tcW w:w="4652" w:type="dxa"/>
          </w:tcPr>
          <w:p w14:paraId="79134C1A" w14:textId="3ED438D2" w:rsidR="004D62A8" w:rsidRPr="00781FA5" w:rsidRDefault="008E2862" w:rsidP="00A351F0">
            <w:pPr>
              <w:rPr>
                <w:rFonts w:cs="Arial"/>
              </w:rPr>
            </w:pPr>
            <w:r w:rsidRPr="00781FA5">
              <w:rPr>
                <w:rFonts w:cs="Arial"/>
              </w:rPr>
              <w:t>5.10.2</w:t>
            </w:r>
            <w:r w:rsidRPr="00781FA5">
              <w:rPr>
                <w:rFonts w:cs="Arial"/>
              </w:rPr>
              <w:tab/>
              <w:t>Risk management</w:t>
            </w:r>
          </w:p>
        </w:tc>
        <w:tc>
          <w:tcPr>
            <w:tcW w:w="4653" w:type="dxa"/>
          </w:tcPr>
          <w:p w14:paraId="745B6B04" w14:textId="77777777" w:rsidR="004D62A8" w:rsidRDefault="004D62A8" w:rsidP="00505710">
            <w:pPr>
              <w:pStyle w:val="TableText"/>
            </w:pPr>
          </w:p>
        </w:tc>
        <w:tc>
          <w:tcPr>
            <w:tcW w:w="4653" w:type="dxa"/>
          </w:tcPr>
          <w:p w14:paraId="7225761B" w14:textId="77777777" w:rsidR="004D62A8" w:rsidRDefault="004D62A8" w:rsidP="00505710">
            <w:pPr>
              <w:pStyle w:val="TableText"/>
            </w:pPr>
          </w:p>
        </w:tc>
      </w:tr>
      <w:tr w:rsidR="004D62A8" w14:paraId="3E95060C" w14:textId="77777777" w:rsidTr="00505710">
        <w:tc>
          <w:tcPr>
            <w:tcW w:w="4652" w:type="dxa"/>
          </w:tcPr>
          <w:p w14:paraId="449AFC5B" w14:textId="5F5B871B" w:rsidR="004D62A8" w:rsidRPr="00781FA5" w:rsidRDefault="00277E41" w:rsidP="00A351F0">
            <w:pPr>
              <w:rPr>
                <w:rFonts w:cs="Arial"/>
              </w:rPr>
            </w:pPr>
            <w:r w:rsidRPr="00781FA5">
              <w:rPr>
                <w:rFonts w:cs="Arial"/>
              </w:rPr>
              <w:t>5.10.3</w:t>
            </w:r>
            <w:r w:rsidRPr="00781FA5">
              <w:rPr>
                <w:rFonts w:cs="Arial"/>
              </w:rPr>
              <w:tab/>
              <w:t>Risk analysis</w:t>
            </w:r>
          </w:p>
        </w:tc>
        <w:tc>
          <w:tcPr>
            <w:tcW w:w="4653" w:type="dxa"/>
          </w:tcPr>
          <w:p w14:paraId="08CFFC2A" w14:textId="77777777" w:rsidR="004D62A8" w:rsidRDefault="004D62A8" w:rsidP="00505710">
            <w:pPr>
              <w:pStyle w:val="TableText"/>
            </w:pPr>
          </w:p>
        </w:tc>
        <w:tc>
          <w:tcPr>
            <w:tcW w:w="4653" w:type="dxa"/>
          </w:tcPr>
          <w:p w14:paraId="2E098737" w14:textId="77777777" w:rsidR="004D62A8" w:rsidRDefault="004D62A8" w:rsidP="00505710">
            <w:pPr>
              <w:pStyle w:val="TableText"/>
            </w:pPr>
          </w:p>
        </w:tc>
      </w:tr>
      <w:tr w:rsidR="004D62A8" w14:paraId="3B180C52" w14:textId="77777777" w:rsidTr="00505710">
        <w:tc>
          <w:tcPr>
            <w:tcW w:w="4652" w:type="dxa"/>
          </w:tcPr>
          <w:p w14:paraId="7615D59E" w14:textId="278DA127" w:rsidR="004D62A8" w:rsidRPr="00781FA5" w:rsidRDefault="007D6522" w:rsidP="00A351F0">
            <w:pPr>
              <w:rPr>
                <w:rFonts w:cs="Arial"/>
              </w:rPr>
            </w:pPr>
            <w:r w:rsidRPr="00781FA5">
              <w:rPr>
                <w:rFonts w:cs="Arial"/>
              </w:rPr>
              <w:t>5.10.4</w:t>
            </w:r>
            <w:r w:rsidRPr="00781FA5">
              <w:rPr>
                <w:rFonts w:cs="Arial"/>
              </w:rPr>
              <w:tab/>
              <w:t>Opportunity management</w:t>
            </w:r>
          </w:p>
        </w:tc>
        <w:tc>
          <w:tcPr>
            <w:tcW w:w="4653" w:type="dxa"/>
          </w:tcPr>
          <w:p w14:paraId="3EB117BE" w14:textId="77777777" w:rsidR="004D62A8" w:rsidRDefault="004D62A8" w:rsidP="00505710">
            <w:pPr>
              <w:pStyle w:val="TableText"/>
            </w:pPr>
          </w:p>
        </w:tc>
        <w:tc>
          <w:tcPr>
            <w:tcW w:w="4653" w:type="dxa"/>
          </w:tcPr>
          <w:p w14:paraId="2AE8ABEA" w14:textId="77777777" w:rsidR="004D62A8" w:rsidRDefault="004D62A8" w:rsidP="00505710">
            <w:pPr>
              <w:pStyle w:val="TableText"/>
            </w:pPr>
          </w:p>
        </w:tc>
      </w:tr>
      <w:tr w:rsidR="00186A22" w14:paraId="72199437" w14:textId="77777777">
        <w:tc>
          <w:tcPr>
            <w:tcW w:w="13958" w:type="dxa"/>
            <w:gridSpan w:val="3"/>
            <w:shd w:val="clear" w:color="auto" w:fill="FBE4D7" w:themeFill="accent6"/>
          </w:tcPr>
          <w:p w14:paraId="0776C2BD" w14:textId="4A1537B2" w:rsidR="00186A22" w:rsidRDefault="00186A22" w:rsidP="00505710">
            <w:pPr>
              <w:pStyle w:val="TableText"/>
            </w:pPr>
            <w:r w:rsidRPr="00781FA5">
              <w:rPr>
                <w:rFonts w:cs="Arial"/>
              </w:rPr>
              <w:t>Section 5.11</w:t>
            </w:r>
            <w:r w:rsidRPr="00781FA5">
              <w:rPr>
                <w:rFonts w:cs="Arial"/>
              </w:rPr>
              <w:tab/>
              <w:t>Change control</w:t>
            </w:r>
          </w:p>
        </w:tc>
      </w:tr>
      <w:tr w:rsidR="007D6522" w14:paraId="34824B18" w14:textId="77777777" w:rsidTr="00505710">
        <w:tc>
          <w:tcPr>
            <w:tcW w:w="4652" w:type="dxa"/>
          </w:tcPr>
          <w:p w14:paraId="5A57EDBA" w14:textId="2CFE8049" w:rsidR="007D6522" w:rsidRPr="00781FA5" w:rsidRDefault="00E9258C" w:rsidP="00A351F0">
            <w:pPr>
              <w:rPr>
                <w:rFonts w:cs="Arial"/>
              </w:rPr>
            </w:pPr>
            <w:r w:rsidRPr="00781FA5">
              <w:rPr>
                <w:rFonts w:cs="Arial"/>
              </w:rPr>
              <w:t>5.11.1</w:t>
            </w:r>
            <w:r w:rsidRPr="00781FA5">
              <w:rPr>
                <w:rFonts w:cs="Arial"/>
              </w:rPr>
              <w:tab/>
              <w:t>Change control process</w:t>
            </w:r>
            <w:r w:rsidRPr="00781FA5">
              <w:rPr>
                <w:rFonts w:cs="Arial"/>
              </w:rPr>
              <w:tab/>
            </w:r>
          </w:p>
        </w:tc>
        <w:tc>
          <w:tcPr>
            <w:tcW w:w="4653" w:type="dxa"/>
          </w:tcPr>
          <w:p w14:paraId="7A47DA33" w14:textId="77777777" w:rsidR="007D6522" w:rsidRDefault="007D6522" w:rsidP="00505710">
            <w:pPr>
              <w:pStyle w:val="TableText"/>
            </w:pPr>
          </w:p>
        </w:tc>
        <w:tc>
          <w:tcPr>
            <w:tcW w:w="4653" w:type="dxa"/>
          </w:tcPr>
          <w:p w14:paraId="318ACA5E" w14:textId="77777777" w:rsidR="007D6522" w:rsidRDefault="007D6522" w:rsidP="00505710">
            <w:pPr>
              <w:pStyle w:val="TableText"/>
            </w:pPr>
          </w:p>
        </w:tc>
      </w:tr>
      <w:tr w:rsidR="007D6522" w14:paraId="0208A34E" w14:textId="77777777" w:rsidTr="00505710">
        <w:tc>
          <w:tcPr>
            <w:tcW w:w="4652" w:type="dxa"/>
          </w:tcPr>
          <w:p w14:paraId="0587B47C" w14:textId="268E61E6" w:rsidR="007D6522" w:rsidRPr="00781FA5" w:rsidRDefault="000C1274" w:rsidP="00A351F0">
            <w:pPr>
              <w:rPr>
                <w:rFonts w:cs="Arial"/>
              </w:rPr>
            </w:pPr>
            <w:r w:rsidRPr="00781FA5">
              <w:rPr>
                <w:rFonts w:cs="Arial"/>
              </w:rPr>
              <w:t>5.11.2</w:t>
            </w:r>
            <w:r w:rsidRPr="00781FA5">
              <w:rPr>
                <w:rFonts w:cs="Arial"/>
              </w:rPr>
              <w:tab/>
              <w:t>Impact assessment</w:t>
            </w:r>
          </w:p>
        </w:tc>
        <w:tc>
          <w:tcPr>
            <w:tcW w:w="4653" w:type="dxa"/>
          </w:tcPr>
          <w:p w14:paraId="4223A794" w14:textId="77777777" w:rsidR="007D6522" w:rsidRDefault="007D6522" w:rsidP="00505710">
            <w:pPr>
              <w:pStyle w:val="TableText"/>
            </w:pPr>
          </w:p>
        </w:tc>
        <w:tc>
          <w:tcPr>
            <w:tcW w:w="4653" w:type="dxa"/>
          </w:tcPr>
          <w:p w14:paraId="6CE0AAE2" w14:textId="77777777" w:rsidR="007D6522" w:rsidRDefault="007D6522" w:rsidP="00505710">
            <w:pPr>
              <w:pStyle w:val="TableText"/>
            </w:pPr>
          </w:p>
        </w:tc>
      </w:tr>
      <w:tr w:rsidR="007D6522" w14:paraId="527EFFA3" w14:textId="77777777" w:rsidTr="00505710">
        <w:tc>
          <w:tcPr>
            <w:tcW w:w="4652" w:type="dxa"/>
          </w:tcPr>
          <w:p w14:paraId="206D9CE9" w14:textId="700513C9" w:rsidR="007D6522" w:rsidRPr="00781FA5" w:rsidRDefault="00F41006" w:rsidP="00A351F0">
            <w:pPr>
              <w:rPr>
                <w:rFonts w:cs="Arial"/>
              </w:rPr>
            </w:pPr>
            <w:r w:rsidRPr="00781FA5">
              <w:rPr>
                <w:rFonts w:cs="Arial"/>
              </w:rPr>
              <w:t>5.11.3</w:t>
            </w:r>
            <w:r w:rsidRPr="00781FA5">
              <w:rPr>
                <w:rFonts w:cs="Arial"/>
              </w:rPr>
              <w:tab/>
              <w:t>Configuration management</w:t>
            </w:r>
          </w:p>
        </w:tc>
        <w:tc>
          <w:tcPr>
            <w:tcW w:w="4653" w:type="dxa"/>
          </w:tcPr>
          <w:p w14:paraId="28296B9E" w14:textId="77777777" w:rsidR="007D6522" w:rsidRDefault="007D6522" w:rsidP="00505710">
            <w:pPr>
              <w:pStyle w:val="TableText"/>
            </w:pPr>
          </w:p>
        </w:tc>
        <w:tc>
          <w:tcPr>
            <w:tcW w:w="4653" w:type="dxa"/>
          </w:tcPr>
          <w:p w14:paraId="58125620" w14:textId="77777777" w:rsidR="007D6522" w:rsidRDefault="007D6522" w:rsidP="00505710">
            <w:pPr>
              <w:pStyle w:val="TableText"/>
            </w:pPr>
          </w:p>
        </w:tc>
      </w:tr>
      <w:tr w:rsidR="00186A22" w:rsidRPr="00AC411B" w14:paraId="65466B08" w14:textId="77777777">
        <w:tc>
          <w:tcPr>
            <w:tcW w:w="13958" w:type="dxa"/>
            <w:gridSpan w:val="3"/>
            <w:shd w:val="clear" w:color="auto" w:fill="FBE4D7" w:themeFill="accent6"/>
          </w:tcPr>
          <w:p w14:paraId="7C084B87" w14:textId="541B16C1" w:rsidR="00186A22" w:rsidRPr="00AC411B" w:rsidRDefault="00186A22" w:rsidP="00505710">
            <w:pPr>
              <w:pStyle w:val="TableText"/>
              <w:rPr>
                <w:b/>
                <w:bCs/>
              </w:rPr>
            </w:pPr>
            <w:r w:rsidRPr="00AC411B">
              <w:rPr>
                <w:rFonts w:cs="Arial"/>
                <w:b/>
                <w:bCs/>
              </w:rPr>
              <w:t>Chapter 6</w:t>
            </w:r>
            <w:r w:rsidRPr="00AC411B">
              <w:rPr>
                <w:rFonts w:cs="Arial"/>
                <w:b/>
                <w:bCs/>
              </w:rPr>
              <w:tab/>
              <w:t>Data analytics and AI in project management</w:t>
            </w:r>
          </w:p>
        </w:tc>
      </w:tr>
      <w:tr w:rsidR="004D62A8" w14:paraId="37E2AD3A" w14:textId="77777777" w:rsidTr="00505710">
        <w:tc>
          <w:tcPr>
            <w:tcW w:w="4652" w:type="dxa"/>
          </w:tcPr>
          <w:p w14:paraId="59850ECF" w14:textId="0713D416" w:rsidR="004D62A8" w:rsidRPr="00781FA5" w:rsidRDefault="009541FA" w:rsidP="00A351F0">
            <w:pPr>
              <w:rPr>
                <w:rFonts w:cs="Arial"/>
              </w:rPr>
            </w:pPr>
            <w:r w:rsidRPr="00781FA5">
              <w:rPr>
                <w:rFonts w:cs="Arial"/>
              </w:rPr>
              <w:t>Introduction</w:t>
            </w:r>
          </w:p>
        </w:tc>
        <w:tc>
          <w:tcPr>
            <w:tcW w:w="4653" w:type="dxa"/>
          </w:tcPr>
          <w:p w14:paraId="60961388" w14:textId="77777777" w:rsidR="004D62A8" w:rsidRDefault="004D62A8" w:rsidP="00505710">
            <w:pPr>
              <w:pStyle w:val="TableText"/>
            </w:pPr>
          </w:p>
        </w:tc>
        <w:tc>
          <w:tcPr>
            <w:tcW w:w="4653" w:type="dxa"/>
          </w:tcPr>
          <w:p w14:paraId="78783DAA" w14:textId="77777777" w:rsidR="004D62A8" w:rsidRDefault="004D62A8" w:rsidP="00505710">
            <w:pPr>
              <w:pStyle w:val="TableText"/>
            </w:pPr>
          </w:p>
        </w:tc>
      </w:tr>
      <w:tr w:rsidR="004D62A8" w14:paraId="65BF9529" w14:textId="77777777" w:rsidTr="00505710">
        <w:tc>
          <w:tcPr>
            <w:tcW w:w="4652" w:type="dxa"/>
          </w:tcPr>
          <w:p w14:paraId="0E1C5753" w14:textId="114D4377" w:rsidR="004D62A8" w:rsidRPr="00781FA5" w:rsidRDefault="00C06401" w:rsidP="00A351F0">
            <w:pPr>
              <w:rPr>
                <w:rFonts w:cs="Arial"/>
              </w:rPr>
            </w:pPr>
            <w:r w:rsidRPr="00781FA5">
              <w:rPr>
                <w:rFonts w:cs="Arial"/>
              </w:rPr>
              <w:t>The value of project data analytics and AI</w:t>
            </w:r>
          </w:p>
        </w:tc>
        <w:tc>
          <w:tcPr>
            <w:tcW w:w="4653" w:type="dxa"/>
          </w:tcPr>
          <w:p w14:paraId="704EC90A" w14:textId="77777777" w:rsidR="004D62A8" w:rsidRDefault="004D62A8" w:rsidP="00505710">
            <w:pPr>
              <w:pStyle w:val="TableText"/>
            </w:pPr>
          </w:p>
        </w:tc>
        <w:tc>
          <w:tcPr>
            <w:tcW w:w="4653" w:type="dxa"/>
          </w:tcPr>
          <w:p w14:paraId="19838630" w14:textId="77777777" w:rsidR="004D62A8" w:rsidRDefault="004D62A8" w:rsidP="00505710">
            <w:pPr>
              <w:pStyle w:val="TableText"/>
            </w:pPr>
          </w:p>
        </w:tc>
      </w:tr>
      <w:tr w:rsidR="007D6522" w14:paraId="56B161A0" w14:textId="77777777" w:rsidTr="00505710">
        <w:tc>
          <w:tcPr>
            <w:tcW w:w="4652" w:type="dxa"/>
          </w:tcPr>
          <w:p w14:paraId="16101677" w14:textId="168EDF66" w:rsidR="007D6522" w:rsidRPr="00781FA5" w:rsidRDefault="00F3258B" w:rsidP="00A351F0">
            <w:pPr>
              <w:rPr>
                <w:rFonts w:cs="Arial"/>
              </w:rPr>
            </w:pPr>
            <w:r w:rsidRPr="00781FA5">
              <w:rPr>
                <w:rFonts w:cs="Arial"/>
              </w:rPr>
              <w:t>Data strategy - sources of data</w:t>
            </w:r>
          </w:p>
        </w:tc>
        <w:tc>
          <w:tcPr>
            <w:tcW w:w="4653" w:type="dxa"/>
          </w:tcPr>
          <w:p w14:paraId="023A9CE4" w14:textId="77777777" w:rsidR="007D6522" w:rsidRDefault="007D6522" w:rsidP="00505710">
            <w:pPr>
              <w:pStyle w:val="TableText"/>
            </w:pPr>
          </w:p>
        </w:tc>
        <w:tc>
          <w:tcPr>
            <w:tcW w:w="4653" w:type="dxa"/>
          </w:tcPr>
          <w:p w14:paraId="1DA17926" w14:textId="77777777" w:rsidR="007D6522" w:rsidRDefault="007D6522" w:rsidP="00505710">
            <w:pPr>
              <w:pStyle w:val="TableText"/>
            </w:pPr>
          </w:p>
        </w:tc>
      </w:tr>
      <w:tr w:rsidR="007D6522" w14:paraId="6D8E5BA1" w14:textId="77777777" w:rsidTr="00505710">
        <w:tc>
          <w:tcPr>
            <w:tcW w:w="4652" w:type="dxa"/>
          </w:tcPr>
          <w:p w14:paraId="6DFB1828" w14:textId="0B41E93D" w:rsidR="007D6522" w:rsidRPr="00781FA5" w:rsidRDefault="007F753E" w:rsidP="00A351F0">
            <w:pPr>
              <w:rPr>
                <w:rFonts w:cs="Arial"/>
              </w:rPr>
            </w:pPr>
            <w:r w:rsidRPr="00781FA5">
              <w:rPr>
                <w:rFonts w:cs="Arial"/>
              </w:rPr>
              <w:t>Data analysis techniques for PM</w:t>
            </w:r>
          </w:p>
        </w:tc>
        <w:tc>
          <w:tcPr>
            <w:tcW w:w="4653" w:type="dxa"/>
          </w:tcPr>
          <w:p w14:paraId="54DA98FC" w14:textId="77777777" w:rsidR="007D6522" w:rsidRDefault="007D6522" w:rsidP="00505710">
            <w:pPr>
              <w:pStyle w:val="TableText"/>
            </w:pPr>
          </w:p>
        </w:tc>
        <w:tc>
          <w:tcPr>
            <w:tcW w:w="4653" w:type="dxa"/>
          </w:tcPr>
          <w:p w14:paraId="612BEF76" w14:textId="77777777" w:rsidR="007D6522" w:rsidRDefault="007D6522" w:rsidP="00505710">
            <w:pPr>
              <w:pStyle w:val="TableText"/>
            </w:pPr>
          </w:p>
        </w:tc>
      </w:tr>
      <w:tr w:rsidR="007D6522" w14:paraId="093892FE" w14:textId="77777777" w:rsidTr="00505710">
        <w:tc>
          <w:tcPr>
            <w:tcW w:w="4652" w:type="dxa"/>
          </w:tcPr>
          <w:p w14:paraId="095E208F" w14:textId="7B2CFB86" w:rsidR="007D6522" w:rsidRPr="00781FA5" w:rsidRDefault="00C71179" w:rsidP="00A351F0">
            <w:pPr>
              <w:rPr>
                <w:rFonts w:cs="Arial"/>
              </w:rPr>
            </w:pPr>
            <w:r w:rsidRPr="00781FA5">
              <w:rPr>
                <w:rFonts w:cs="Arial"/>
              </w:rPr>
              <w:t>Building a community</w:t>
            </w:r>
          </w:p>
        </w:tc>
        <w:tc>
          <w:tcPr>
            <w:tcW w:w="4653" w:type="dxa"/>
          </w:tcPr>
          <w:p w14:paraId="7B13C52B" w14:textId="77777777" w:rsidR="007D6522" w:rsidRDefault="007D6522" w:rsidP="00505710">
            <w:pPr>
              <w:pStyle w:val="TableText"/>
            </w:pPr>
          </w:p>
        </w:tc>
        <w:tc>
          <w:tcPr>
            <w:tcW w:w="4653" w:type="dxa"/>
          </w:tcPr>
          <w:p w14:paraId="407FFDCE" w14:textId="77777777" w:rsidR="007D6522" w:rsidRDefault="007D6522" w:rsidP="00505710">
            <w:pPr>
              <w:pStyle w:val="TableText"/>
            </w:pPr>
          </w:p>
        </w:tc>
      </w:tr>
      <w:tr w:rsidR="007D6522" w14:paraId="2198039D" w14:textId="77777777" w:rsidTr="00505710">
        <w:tc>
          <w:tcPr>
            <w:tcW w:w="4652" w:type="dxa"/>
          </w:tcPr>
          <w:p w14:paraId="5A6BD4DE" w14:textId="61734653" w:rsidR="007D6522" w:rsidRPr="00781FA5" w:rsidRDefault="00AB33B5" w:rsidP="00A351F0">
            <w:pPr>
              <w:rPr>
                <w:rFonts w:cs="Arial"/>
              </w:rPr>
            </w:pPr>
            <w:r w:rsidRPr="00781FA5">
              <w:rPr>
                <w:rFonts w:cs="Arial"/>
              </w:rPr>
              <w:t>Applications of data analysis and AI on projects</w:t>
            </w:r>
          </w:p>
        </w:tc>
        <w:tc>
          <w:tcPr>
            <w:tcW w:w="4653" w:type="dxa"/>
          </w:tcPr>
          <w:p w14:paraId="75D22422" w14:textId="77777777" w:rsidR="007D6522" w:rsidRDefault="007D6522" w:rsidP="00505710">
            <w:pPr>
              <w:pStyle w:val="TableText"/>
            </w:pPr>
          </w:p>
        </w:tc>
        <w:tc>
          <w:tcPr>
            <w:tcW w:w="4653" w:type="dxa"/>
          </w:tcPr>
          <w:p w14:paraId="19C1243D" w14:textId="77777777" w:rsidR="007D6522" w:rsidRDefault="007D6522" w:rsidP="00505710">
            <w:pPr>
              <w:pStyle w:val="TableText"/>
            </w:pPr>
          </w:p>
        </w:tc>
      </w:tr>
      <w:tr w:rsidR="007D6522" w14:paraId="041779DB" w14:textId="77777777" w:rsidTr="00505710">
        <w:tc>
          <w:tcPr>
            <w:tcW w:w="4652" w:type="dxa"/>
          </w:tcPr>
          <w:p w14:paraId="5FCF7480" w14:textId="11EB5F71" w:rsidR="007D6522" w:rsidRPr="00781FA5" w:rsidRDefault="004341FA" w:rsidP="00A351F0">
            <w:pPr>
              <w:rPr>
                <w:rFonts w:cs="Arial"/>
              </w:rPr>
            </w:pPr>
            <w:r w:rsidRPr="00781FA5">
              <w:rPr>
                <w:rFonts w:cs="Arial"/>
              </w:rPr>
              <w:t>Ethics and safety</w:t>
            </w:r>
          </w:p>
        </w:tc>
        <w:tc>
          <w:tcPr>
            <w:tcW w:w="4653" w:type="dxa"/>
          </w:tcPr>
          <w:p w14:paraId="34B543DE" w14:textId="77777777" w:rsidR="007D6522" w:rsidRDefault="007D6522" w:rsidP="00505710">
            <w:pPr>
              <w:pStyle w:val="TableText"/>
            </w:pPr>
          </w:p>
        </w:tc>
        <w:tc>
          <w:tcPr>
            <w:tcW w:w="4653" w:type="dxa"/>
          </w:tcPr>
          <w:p w14:paraId="28F96EAC" w14:textId="77777777" w:rsidR="007D6522" w:rsidRDefault="007D6522" w:rsidP="00505710">
            <w:pPr>
              <w:pStyle w:val="TableText"/>
            </w:pPr>
          </w:p>
        </w:tc>
      </w:tr>
      <w:tr w:rsidR="007D6522" w14:paraId="5A31BD3D" w14:textId="77777777" w:rsidTr="00505710">
        <w:tc>
          <w:tcPr>
            <w:tcW w:w="4652" w:type="dxa"/>
          </w:tcPr>
          <w:p w14:paraId="13AA70F9" w14:textId="3D86288D" w:rsidR="007D6522" w:rsidRPr="00781FA5" w:rsidRDefault="00186A22" w:rsidP="00A351F0">
            <w:pPr>
              <w:rPr>
                <w:rFonts w:cs="Arial"/>
              </w:rPr>
            </w:pPr>
            <w:r w:rsidRPr="00781FA5">
              <w:rPr>
                <w:rFonts w:cs="Arial"/>
              </w:rPr>
              <w:t>Requirements for the present and directions for the future</w:t>
            </w:r>
          </w:p>
        </w:tc>
        <w:tc>
          <w:tcPr>
            <w:tcW w:w="4653" w:type="dxa"/>
          </w:tcPr>
          <w:p w14:paraId="0CBCAC98" w14:textId="77777777" w:rsidR="007D6522" w:rsidRDefault="007D6522" w:rsidP="00505710">
            <w:pPr>
              <w:pStyle w:val="TableText"/>
            </w:pPr>
          </w:p>
        </w:tc>
        <w:tc>
          <w:tcPr>
            <w:tcW w:w="4653" w:type="dxa"/>
          </w:tcPr>
          <w:p w14:paraId="3D35F62C" w14:textId="77777777" w:rsidR="007D6522" w:rsidRDefault="007D6522" w:rsidP="00505710">
            <w:pPr>
              <w:pStyle w:val="TableText"/>
            </w:pPr>
          </w:p>
        </w:tc>
      </w:tr>
    </w:tbl>
    <w:p w14:paraId="3B1786A5" w14:textId="77777777" w:rsidR="00505710" w:rsidRPr="008153C4" w:rsidRDefault="00505710" w:rsidP="008153C4">
      <w:pPr>
        <w:pStyle w:val="BodyText"/>
      </w:pPr>
    </w:p>
    <w:sectPr w:rsidR="00505710" w:rsidRPr="008153C4" w:rsidSect="004905E9">
      <w:headerReference w:type="default" r:id="rId11"/>
      <w:footerReference w:type="default" r:id="rId12"/>
      <w:pgSz w:w="16838" w:h="11906" w:orient="landscape"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5B1F" w14:textId="77777777" w:rsidR="00DC4D38" w:rsidRDefault="00DC4D38" w:rsidP="0025211D">
      <w:r>
        <w:separator/>
      </w:r>
    </w:p>
  </w:endnote>
  <w:endnote w:type="continuationSeparator" w:id="0">
    <w:p w14:paraId="60EE0283" w14:textId="77777777" w:rsidR="00DC4D38" w:rsidRDefault="00DC4D38"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E42" w14:textId="75FCBB44" w:rsidR="007504B1" w:rsidRDefault="007504B1" w:rsidP="001C6CE8">
    <w:pPr>
      <w:pStyle w:val="FooterLandscape"/>
    </w:pP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C783" w14:textId="77777777" w:rsidR="00DC4D38" w:rsidRDefault="00DC4D38" w:rsidP="0025211D">
      <w:r>
        <w:separator/>
      </w:r>
    </w:p>
  </w:footnote>
  <w:footnote w:type="continuationSeparator" w:id="0">
    <w:p w14:paraId="51CC863D" w14:textId="77777777" w:rsidR="00DC4D38" w:rsidRDefault="00DC4D38"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CA0D" w14:textId="77777777" w:rsidR="007504B1" w:rsidRDefault="007504B1">
    <w:pPr>
      <w:pStyle w:val="Header"/>
    </w:pPr>
    <w:r>
      <w:rPr>
        <w:noProof/>
      </w:rPr>
      <w:drawing>
        <wp:anchor distT="0" distB="0" distL="114300" distR="114300" simplePos="0" relativeHeight="251658240" behindDoc="1" locked="0" layoutInCell="1" allowOverlap="1" wp14:anchorId="0C08687C" wp14:editId="399D0668">
          <wp:simplePos x="0" y="0"/>
          <wp:positionH relativeFrom="page">
            <wp:posOffset>9109075</wp:posOffset>
          </wp:positionH>
          <wp:positionV relativeFrom="page">
            <wp:posOffset>313055</wp:posOffset>
          </wp:positionV>
          <wp:extent cx="1030680" cy="317520"/>
          <wp:effectExtent l="0" t="0" r="0" b="6350"/>
          <wp:wrapNone/>
          <wp:docPr id="2" name="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F544C4B"/>
    <w:multiLevelType w:val="multilevel"/>
    <w:tmpl w:val="3C04AF66"/>
    <w:name w:val="eod_numbers"/>
    <w:numStyleLink w:val="APMListNumbers"/>
  </w:abstractNum>
  <w:abstractNum w:abstractNumId="13"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855375">
    <w:abstractNumId w:val="8"/>
  </w:num>
  <w:num w:numId="2" w16cid:durableId="617835006">
    <w:abstractNumId w:val="7"/>
  </w:num>
  <w:num w:numId="3" w16cid:durableId="2118518895">
    <w:abstractNumId w:val="6"/>
  </w:num>
  <w:num w:numId="4" w16cid:durableId="291323713">
    <w:abstractNumId w:val="5"/>
  </w:num>
  <w:num w:numId="5" w16cid:durableId="78643205">
    <w:abstractNumId w:val="4"/>
  </w:num>
  <w:num w:numId="6" w16cid:durableId="2145392532">
    <w:abstractNumId w:val="12"/>
  </w:num>
  <w:num w:numId="7" w16cid:durableId="444203144">
    <w:abstractNumId w:val="3"/>
  </w:num>
  <w:num w:numId="8" w16cid:durableId="725573009">
    <w:abstractNumId w:val="2"/>
  </w:num>
  <w:num w:numId="9" w16cid:durableId="1350638916">
    <w:abstractNumId w:val="1"/>
  </w:num>
  <w:num w:numId="10" w16cid:durableId="920868511">
    <w:abstractNumId w:val="0"/>
  </w:num>
  <w:num w:numId="11" w16cid:durableId="806432328">
    <w:abstractNumId w:val="11"/>
  </w:num>
  <w:num w:numId="12" w16cid:durableId="1443917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341">
    <w:abstractNumId w:val="10"/>
  </w:num>
  <w:num w:numId="14" w16cid:durableId="619383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604660">
    <w:abstractNumId w:val="13"/>
  </w:num>
  <w:num w:numId="16" w16cid:durableId="1391465723">
    <w:abstractNumId w:val="15"/>
  </w:num>
  <w:num w:numId="17" w16cid:durableId="1671787785">
    <w:abstractNumId w:val="9"/>
  </w:num>
  <w:num w:numId="18" w16cid:durableId="9830025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05710"/>
    <w:rsid w:val="00007B6A"/>
    <w:rsid w:val="00022E54"/>
    <w:rsid w:val="0002341E"/>
    <w:rsid w:val="00023C4E"/>
    <w:rsid w:val="00027F63"/>
    <w:rsid w:val="00031CEC"/>
    <w:rsid w:val="00040472"/>
    <w:rsid w:val="00066B66"/>
    <w:rsid w:val="000716D9"/>
    <w:rsid w:val="00094849"/>
    <w:rsid w:val="000A50A6"/>
    <w:rsid w:val="000A50AA"/>
    <w:rsid w:val="000A6940"/>
    <w:rsid w:val="000B42F8"/>
    <w:rsid w:val="000C1274"/>
    <w:rsid w:val="000C1E1E"/>
    <w:rsid w:val="000C425E"/>
    <w:rsid w:val="000E43AC"/>
    <w:rsid w:val="000F6AC9"/>
    <w:rsid w:val="001063BC"/>
    <w:rsid w:val="00106B6E"/>
    <w:rsid w:val="0011344A"/>
    <w:rsid w:val="00115CF1"/>
    <w:rsid w:val="00125B2D"/>
    <w:rsid w:val="0013755B"/>
    <w:rsid w:val="001524FE"/>
    <w:rsid w:val="00167B7B"/>
    <w:rsid w:val="00167CD6"/>
    <w:rsid w:val="00172159"/>
    <w:rsid w:val="00175BE9"/>
    <w:rsid w:val="00185BF7"/>
    <w:rsid w:val="00186A22"/>
    <w:rsid w:val="0019508A"/>
    <w:rsid w:val="001B359E"/>
    <w:rsid w:val="001C1E8E"/>
    <w:rsid w:val="001C6CE8"/>
    <w:rsid w:val="001D527D"/>
    <w:rsid w:val="001E229B"/>
    <w:rsid w:val="001E7B31"/>
    <w:rsid w:val="001F72CA"/>
    <w:rsid w:val="002025F6"/>
    <w:rsid w:val="00224FF8"/>
    <w:rsid w:val="0023439D"/>
    <w:rsid w:val="0025211D"/>
    <w:rsid w:val="002564E2"/>
    <w:rsid w:val="002651F3"/>
    <w:rsid w:val="0027259C"/>
    <w:rsid w:val="00277E41"/>
    <w:rsid w:val="0028062F"/>
    <w:rsid w:val="00280718"/>
    <w:rsid w:val="00281427"/>
    <w:rsid w:val="00282DF3"/>
    <w:rsid w:val="00287E8B"/>
    <w:rsid w:val="0029191E"/>
    <w:rsid w:val="002B562D"/>
    <w:rsid w:val="002D6BF8"/>
    <w:rsid w:val="00326743"/>
    <w:rsid w:val="003346BC"/>
    <w:rsid w:val="003369FA"/>
    <w:rsid w:val="003422B3"/>
    <w:rsid w:val="003425D0"/>
    <w:rsid w:val="003466FC"/>
    <w:rsid w:val="00367D1F"/>
    <w:rsid w:val="003802E2"/>
    <w:rsid w:val="00386E24"/>
    <w:rsid w:val="003A3DF2"/>
    <w:rsid w:val="003A5640"/>
    <w:rsid w:val="003B0B6C"/>
    <w:rsid w:val="003B28CA"/>
    <w:rsid w:val="003B7F62"/>
    <w:rsid w:val="003C56CE"/>
    <w:rsid w:val="003C6346"/>
    <w:rsid w:val="003F61A9"/>
    <w:rsid w:val="0040142C"/>
    <w:rsid w:val="00427A4C"/>
    <w:rsid w:val="004341FA"/>
    <w:rsid w:val="004364C1"/>
    <w:rsid w:val="00440469"/>
    <w:rsid w:val="0044718A"/>
    <w:rsid w:val="00451159"/>
    <w:rsid w:val="00462D67"/>
    <w:rsid w:val="0046481B"/>
    <w:rsid w:val="004679FF"/>
    <w:rsid w:val="0047000F"/>
    <w:rsid w:val="00477170"/>
    <w:rsid w:val="004865C4"/>
    <w:rsid w:val="004905E9"/>
    <w:rsid w:val="00491707"/>
    <w:rsid w:val="004A78D4"/>
    <w:rsid w:val="004B6210"/>
    <w:rsid w:val="004C7912"/>
    <w:rsid w:val="004D0A5C"/>
    <w:rsid w:val="004D62A8"/>
    <w:rsid w:val="004E062C"/>
    <w:rsid w:val="004E4D19"/>
    <w:rsid w:val="00505710"/>
    <w:rsid w:val="00516752"/>
    <w:rsid w:val="00523DE4"/>
    <w:rsid w:val="00524888"/>
    <w:rsid w:val="00532D52"/>
    <w:rsid w:val="00534D4A"/>
    <w:rsid w:val="00536B9A"/>
    <w:rsid w:val="00543843"/>
    <w:rsid w:val="00552F78"/>
    <w:rsid w:val="0055406D"/>
    <w:rsid w:val="00554BD1"/>
    <w:rsid w:val="00563530"/>
    <w:rsid w:val="00566989"/>
    <w:rsid w:val="00575325"/>
    <w:rsid w:val="005766D1"/>
    <w:rsid w:val="005B29FB"/>
    <w:rsid w:val="005C2077"/>
    <w:rsid w:val="005C2E10"/>
    <w:rsid w:val="005C63E7"/>
    <w:rsid w:val="005F3557"/>
    <w:rsid w:val="006056C9"/>
    <w:rsid w:val="00637858"/>
    <w:rsid w:val="00650CF3"/>
    <w:rsid w:val="00655882"/>
    <w:rsid w:val="00660934"/>
    <w:rsid w:val="006635D6"/>
    <w:rsid w:val="006649B0"/>
    <w:rsid w:val="00667CF9"/>
    <w:rsid w:val="00671E45"/>
    <w:rsid w:val="006812B8"/>
    <w:rsid w:val="00682ECA"/>
    <w:rsid w:val="00684DBD"/>
    <w:rsid w:val="006877E6"/>
    <w:rsid w:val="00690AF5"/>
    <w:rsid w:val="00690FE7"/>
    <w:rsid w:val="0069428D"/>
    <w:rsid w:val="006B0515"/>
    <w:rsid w:val="006B484D"/>
    <w:rsid w:val="006B6FB9"/>
    <w:rsid w:val="006C68F0"/>
    <w:rsid w:val="006D4369"/>
    <w:rsid w:val="006E1584"/>
    <w:rsid w:val="006E7C48"/>
    <w:rsid w:val="006F4944"/>
    <w:rsid w:val="006F5BF9"/>
    <w:rsid w:val="007141A6"/>
    <w:rsid w:val="00720260"/>
    <w:rsid w:val="007416B6"/>
    <w:rsid w:val="007504B1"/>
    <w:rsid w:val="0077457B"/>
    <w:rsid w:val="0077470F"/>
    <w:rsid w:val="00775B1A"/>
    <w:rsid w:val="007801D5"/>
    <w:rsid w:val="007923C0"/>
    <w:rsid w:val="00792D2A"/>
    <w:rsid w:val="00794552"/>
    <w:rsid w:val="00796575"/>
    <w:rsid w:val="00796E18"/>
    <w:rsid w:val="007A1C22"/>
    <w:rsid w:val="007A7F84"/>
    <w:rsid w:val="007B5E8F"/>
    <w:rsid w:val="007D6522"/>
    <w:rsid w:val="007D77A1"/>
    <w:rsid w:val="007E7A50"/>
    <w:rsid w:val="007F381D"/>
    <w:rsid w:val="007F3ED8"/>
    <w:rsid w:val="007F753E"/>
    <w:rsid w:val="00802A19"/>
    <w:rsid w:val="00802EAB"/>
    <w:rsid w:val="008107B4"/>
    <w:rsid w:val="008153C4"/>
    <w:rsid w:val="00824FB7"/>
    <w:rsid w:val="00827982"/>
    <w:rsid w:val="00835101"/>
    <w:rsid w:val="008446CB"/>
    <w:rsid w:val="0086064A"/>
    <w:rsid w:val="0087010C"/>
    <w:rsid w:val="008710B1"/>
    <w:rsid w:val="008812DD"/>
    <w:rsid w:val="00883C7C"/>
    <w:rsid w:val="00885268"/>
    <w:rsid w:val="00887360"/>
    <w:rsid w:val="008A6798"/>
    <w:rsid w:val="008B2576"/>
    <w:rsid w:val="008C2BEE"/>
    <w:rsid w:val="008C3D4F"/>
    <w:rsid w:val="008D4F7B"/>
    <w:rsid w:val="008D67C8"/>
    <w:rsid w:val="008E2441"/>
    <w:rsid w:val="008E2862"/>
    <w:rsid w:val="008E66F2"/>
    <w:rsid w:val="00901801"/>
    <w:rsid w:val="00901A2C"/>
    <w:rsid w:val="00902A61"/>
    <w:rsid w:val="0091018A"/>
    <w:rsid w:val="00912C6F"/>
    <w:rsid w:val="009174A8"/>
    <w:rsid w:val="00933827"/>
    <w:rsid w:val="009539AC"/>
    <w:rsid w:val="009541FA"/>
    <w:rsid w:val="009616D5"/>
    <w:rsid w:val="00964CA1"/>
    <w:rsid w:val="00981245"/>
    <w:rsid w:val="00991014"/>
    <w:rsid w:val="00991A82"/>
    <w:rsid w:val="009A1A5D"/>
    <w:rsid w:val="009B06E2"/>
    <w:rsid w:val="009B1696"/>
    <w:rsid w:val="009B7690"/>
    <w:rsid w:val="009C05ED"/>
    <w:rsid w:val="009C2C80"/>
    <w:rsid w:val="009C7EC7"/>
    <w:rsid w:val="009D065A"/>
    <w:rsid w:val="009E0602"/>
    <w:rsid w:val="009E5916"/>
    <w:rsid w:val="009F7753"/>
    <w:rsid w:val="00A118FC"/>
    <w:rsid w:val="00A11A15"/>
    <w:rsid w:val="00A174A8"/>
    <w:rsid w:val="00A30F75"/>
    <w:rsid w:val="00A311DB"/>
    <w:rsid w:val="00A31661"/>
    <w:rsid w:val="00A33E15"/>
    <w:rsid w:val="00A351F0"/>
    <w:rsid w:val="00A35509"/>
    <w:rsid w:val="00A35A50"/>
    <w:rsid w:val="00A4092F"/>
    <w:rsid w:val="00A44846"/>
    <w:rsid w:val="00A576A0"/>
    <w:rsid w:val="00A65ABE"/>
    <w:rsid w:val="00A662DE"/>
    <w:rsid w:val="00A70670"/>
    <w:rsid w:val="00A81C73"/>
    <w:rsid w:val="00AA28AC"/>
    <w:rsid w:val="00AB33B5"/>
    <w:rsid w:val="00AC411B"/>
    <w:rsid w:val="00B00B80"/>
    <w:rsid w:val="00B20E62"/>
    <w:rsid w:val="00B31895"/>
    <w:rsid w:val="00B35E8B"/>
    <w:rsid w:val="00B442E5"/>
    <w:rsid w:val="00B5004C"/>
    <w:rsid w:val="00B6026E"/>
    <w:rsid w:val="00B642A9"/>
    <w:rsid w:val="00BA712F"/>
    <w:rsid w:val="00BA7832"/>
    <w:rsid w:val="00BB6C4A"/>
    <w:rsid w:val="00BC228F"/>
    <w:rsid w:val="00BC6792"/>
    <w:rsid w:val="00BD3667"/>
    <w:rsid w:val="00BE0BB9"/>
    <w:rsid w:val="00C06401"/>
    <w:rsid w:val="00C124CD"/>
    <w:rsid w:val="00C12AF8"/>
    <w:rsid w:val="00C224EB"/>
    <w:rsid w:val="00C355C4"/>
    <w:rsid w:val="00C5366F"/>
    <w:rsid w:val="00C60E10"/>
    <w:rsid w:val="00C66F60"/>
    <w:rsid w:val="00C71179"/>
    <w:rsid w:val="00C71AE6"/>
    <w:rsid w:val="00CA07DB"/>
    <w:rsid w:val="00CA3D1E"/>
    <w:rsid w:val="00CB51A4"/>
    <w:rsid w:val="00CE4EF0"/>
    <w:rsid w:val="00CF081B"/>
    <w:rsid w:val="00CF469A"/>
    <w:rsid w:val="00CF5080"/>
    <w:rsid w:val="00CF7366"/>
    <w:rsid w:val="00D01D7B"/>
    <w:rsid w:val="00D30EE1"/>
    <w:rsid w:val="00D32F7E"/>
    <w:rsid w:val="00D34426"/>
    <w:rsid w:val="00D453AA"/>
    <w:rsid w:val="00D46D9D"/>
    <w:rsid w:val="00D73425"/>
    <w:rsid w:val="00D80266"/>
    <w:rsid w:val="00D81214"/>
    <w:rsid w:val="00DC4D38"/>
    <w:rsid w:val="00DC6B04"/>
    <w:rsid w:val="00DD0DDC"/>
    <w:rsid w:val="00DD39DE"/>
    <w:rsid w:val="00DE27C6"/>
    <w:rsid w:val="00DF0268"/>
    <w:rsid w:val="00DF26C3"/>
    <w:rsid w:val="00E165BE"/>
    <w:rsid w:val="00E1767B"/>
    <w:rsid w:val="00E24663"/>
    <w:rsid w:val="00E31D3C"/>
    <w:rsid w:val="00E33487"/>
    <w:rsid w:val="00E40413"/>
    <w:rsid w:val="00E51679"/>
    <w:rsid w:val="00E52E56"/>
    <w:rsid w:val="00E61352"/>
    <w:rsid w:val="00E650CC"/>
    <w:rsid w:val="00E76299"/>
    <w:rsid w:val="00E82A45"/>
    <w:rsid w:val="00E91870"/>
    <w:rsid w:val="00E9258C"/>
    <w:rsid w:val="00E971B0"/>
    <w:rsid w:val="00EA192A"/>
    <w:rsid w:val="00EA73A6"/>
    <w:rsid w:val="00EC6718"/>
    <w:rsid w:val="00ED00C7"/>
    <w:rsid w:val="00EF1528"/>
    <w:rsid w:val="00F02D1C"/>
    <w:rsid w:val="00F3258B"/>
    <w:rsid w:val="00F32F36"/>
    <w:rsid w:val="00F36331"/>
    <w:rsid w:val="00F37DED"/>
    <w:rsid w:val="00F41006"/>
    <w:rsid w:val="00F520A1"/>
    <w:rsid w:val="00F6504C"/>
    <w:rsid w:val="00F72408"/>
    <w:rsid w:val="00F75C24"/>
    <w:rsid w:val="00F8669C"/>
    <w:rsid w:val="00FA12DC"/>
    <w:rsid w:val="00FA598F"/>
    <w:rsid w:val="00FA7B47"/>
    <w:rsid w:val="00FB69D1"/>
    <w:rsid w:val="00FB796E"/>
    <w:rsid w:val="00FC18A6"/>
    <w:rsid w:val="00FC6811"/>
    <w:rsid w:val="00FD0FCF"/>
    <w:rsid w:val="00FD3DBD"/>
    <w:rsid w:val="00FD4951"/>
    <w:rsid w:val="00FE3812"/>
    <w:rsid w:val="00FE53C6"/>
    <w:rsid w:val="00FE7D39"/>
    <w:rsid w:val="00FF391E"/>
    <w:rsid w:val="00FF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579D"/>
  <w15:chartTrackingRefBased/>
  <w15:docId w15:val="{71448FD2-9A16-4D91-BD50-5E0DE0DA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0"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1C1E8E"/>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qFormat/>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semiHidden/>
    <w:rsid w:val="0025211D"/>
    <w:pPr>
      <w:tabs>
        <w:tab w:val="right" w:pos="9027"/>
      </w:tabs>
    </w:pPr>
    <w:rPr>
      <w:color w:val="000000"/>
      <w:sz w:val="18"/>
    </w:rPr>
  </w:style>
  <w:style w:type="paragraph" w:styleId="Caption">
    <w:name w:val="caption"/>
    <w:basedOn w:val="Normal"/>
    <w:next w:val="Normal"/>
    <w:uiPriority w:val="24"/>
    <w:unhideWhenUsed/>
    <w:qFormat/>
    <w:rsid w:val="0011344A"/>
    <w:pPr>
      <w:spacing w:after="200"/>
    </w:pPr>
    <w:rPr>
      <w:i/>
      <w:iCs/>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semiHidden/>
    <w:rsid w:val="0025211D"/>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99"/>
    <w:semiHidden/>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9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qFormat/>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semiHidden/>
    <w:unhideWhenUsed/>
    <w:rsid w:val="00F32F36"/>
  </w:style>
  <w:style w:type="character" w:customStyle="1" w:styleId="CommentTextChar">
    <w:name w:val="Comment Text Char"/>
    <w:basedOn w:val="DefaultParagraphFont"/>
    <w:link w:val="CommentText"/>
    <w:uiPriority w:val="99"/>
    <w:semiHidden/>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qFormat/>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F32F36"/>
    <w:rPr>
      <w:i/>
      <w:iCs/>
      <w:color w:val="0A4644" w:themeColor="accent1"/>
    </w:rPr>
  </w:style>
  <w:style w:type="paragraph" w:styleId="IntenseQuote">
    <w:name w:val="Intense Quote"/>
    <w:basedOn w:val="Normal"/>
    <w:next w:val="Normal"/>
    <w:link w:val="IntenseQuoteChar"/>
    <w:uiPriority w:val="99"/>
    <w:semiHidden/>
    <w:qFormat/>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qFormat/>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qFormat/>
    <w:rsid w:val="00F32F36"/>
    <w:rPr>
      <w:b/>
      <w:bCs/>
    </w:rPr>
  </w:style>
  <w:style w:type="character" w:styleId="SubtleEmphasis">
    <w:name w:val="Subtle Emphasis"/>
    <w:basedOn w:val="DefaultParagraphFont"/>
    <w:uiPriority w:val="99"/>
    <w:semiHidden/>
    <w:qFormat/>
    <w:rsid w:val="00F32F36"/>
    <w:rPr>
      <w:i/>
      <w:iCs/>
      <w:color w:val="404040" w:themeColor="text1" w:themeTint="BF"/>
    </w:rPr>
  </w:style>
  <w:style w:type="character" w:styleId="SubtleReference">
    <w:name w:val="Subtle Reference"/>
    <w:basedOn w:val="DefaultParagraphFont"/>
    <w:uiPriority w:val="99"/>
    <w:semiHidden/>
    <w:qFormat/>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basedOn w:val="Footer"/>
    <w:uiPriority w:val="28"/>
    <w:semiHidden/>
    <w:rsid w:val="001C6CE8"/>
    <w:pPr>
      <w:tabs>
        <w:tab w:val="clear" w:pos="9027"/>
        <w:tab w:val="right" w:pos="13960"/>
      </w:tabs>
    </w:pPr>
  </w:style>
  <w:style w:type="paragraph" w:styleId="Revision">
    <w:name w:val="Revision"/>
    <w:hidden/>
    <w:uiPriority w:val="99"/>
    <w:semiHidden/>
    <w:rsid w:val="007D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lonnen\AppData\Roaming\Microsoft\Templates\APM%20Landscape%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921c6b-c150-4ea3-91a3-69865c7b71e9">
      <Terms xmlns="http://schemas.microsoft.com/office/infopath/2007/PartnerControls"/>
    </lcf76f155ced4ddcb4097134ff3c332f>
    <TaxCatchAll xmlns="f8f8b054-c733-4840-8107-d45e3f4a4e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4377FB04A58A4F9E0F6A9FBA8AA86F" ma:contentTypeVersion="19" ma:contentTypeDescription="Create a new document." ma:contentTypeScope="" ma:versionID="3cce000803890fad6d6af5aa130b061a">
  <xsd:schema xmlns:xsd="http://www.w3.org/2001/XMLSchema" xmlns:xs="http://www.w3.org/2001/XMLSchema" xmlns:p="http://schemas.microsoft.com/office/2006/metadata/properties" xmlns:ns2="0b921c6b-c150-4ea3-91a3-69865c7b71e9" xmlns:ns3="f8f8b054-c733-4840-8107-d45e3f4a4e77" targetNamespace="http://schemas.microsoft.com/office/2006/metadata/properties" ma:root="true" ma:fieldsID="ebd4ef77f4781cfd1cd3300c47a0eb1b" ns2:_="" ns3:_="">
    <xsd:import namespace="0b921c6b-c150-4ea3-91a3-69865c7b71e9"/>
    <xsd:import namespace="f8f8b054-c733-4840-8107-d45e3f4a4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21c6b-c150-4ea3-91a3-69865c7b7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8b054-c733-4840-8107-d45e3f4a4e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9a23-6f62-474b-9567-e7ef167a7c42}" ma:internalName="TaxCatchAll" ma:showField="CatchAllData" ma:web="f8f8b054-c733-4840-8107-d45e3f4a4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43502B68-CB83-46B7-AA51-E34C15B57F08}">
  <ds:schemaRefs>
    <ds:schemaRef ds:uri="http://schemas.microsoft.com/sharepoint/v3/contenttype/forms"/>
  </ds:schemaRefs>
</ds:datastoreItem>
</file>

<file path=customXml/itemProps3.xml><?xml version="1.0" encoding="utf-8"?>
<ds:datastoreItem xmlns:ds="http://schemas.openxmlformats.org/officeDocument/2006/customXml" ds:itemID="{0B216C34-5711-4E70-8289-B8A3B6E61D6F}">
  <ds:schemaRefs>
    <ds:schemaRef ds:uri="http://schemas.microsoft.com/office/2006/metadata/properties"/>
    <ds:schemaRef ds:uri="http://schemas.microsoft.com/office/infopath/2007/PartnerControls"/>
    <ds:schemaRef ds:uri="0b921c6b-c150-4ea3-91a3-69865c7b71e9"/>
    <ds:schemaRef ds:uri="f8f8b054-c733-4840-8107-d45e3f4a4e77"/>
  </ds:schemaRefs>
</ds:datastoreItem>
</file>

<file path=customXml/itemProps4.xml><?xml version="1.0" encoding="utf-8"?>
<ds:datastoreItem xmlns:ds="http://schemas.openxmlformats.org/officeDocument/2006/customXml" ds:itemID="{03B75D54-0B1F-4AEA-874B-969273D95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21c6b-c150-4ea3-91a3-69865c7b71e9"/>
    <ds:schemaRef ds:uri="f8f8b054-c733-4840-8107-d45e3f4a4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APM Landscape Report.dotx</Template>
  <TotalTime>39</TotalTime>
  <Pages>1</Pages>
  <Words>924</Words>
  <Characters>5271</Characters>
  <Application>Microsoft Office Word</Application>
  <DocSecurity>4</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APM</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Lonnen</dc:creator>
  <cp:keywords/>
  <dc:description/>
  <cp:lastModifiedBy>Jan Lonnen</cp:lastModifiedBy>
  <cp:revision>200</cp:revision>
  <dcterms:created xsi:type="dcterms:W3CDTF">2025-12-08T17:31:00Z</dcterms:created>
  <dcterms:modified xsi:type="dcterms:W3CDTF">2025-12-08T13:21:00Z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0x0101003B4377FB04A58A4F9E0F6A9FBA8AA86F</vt:lpwstr>
  </property>
  <property fmtid="{D5CDD505-2E9C-101B-9397-08002B2CF9AE}" pid="3" name="MediaServiceImageTags">
    <vt:lpwstr/>
  </property>
  <property fmtid="{D5CDD505-2E9C-101B-9397-08002B2CF9AE}" pid="5" name="docLang">
    <vt:lpwstr>en</vt:lpwstr>
  </property>
</Properties>
</file>